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1B3A2" w14:textId="2D608160" w:rsidR="00753025" w:rsidRPr="00753025" w:rsidRDefault="00753025" w:rsidP="00820866">
      <w:pPr>
        <w:pStyle w:val="Untertitel"/>
        <w:jc w:val="center"/>
        <w:rPr>
          <w:b w:val="0"/>
          <w:bCs/>
          <w:szCs w:val="36"/>
        </w:rPr>
      </w:pPr>
      <w:r>
        <w:t>S</w:t>
      </w:r>
      <w:r w:rsidR="003149A5" w:rsidRPr="00490596">
        <w:t>chulinterne</w:t>
      </w:r>
      <w:r>
        <w:t>r</w:t>
      </w:r>
      <w:r w:rsidR="003149A5" w:rsidRPr="00490596">
        <w:t xml:space="preserve"> </w:t>
      </w:r>
      <w:r w:rsidR="002025D9">
        <w:t>Arbeits</w:t>
      </w:r>
      <w:r w:rsidR="003149A5" w:rsidRPr="00490596">
        <w:t>plan</w:t>
      </w:r>
      <w:r w:rsidR="006A6C9F">
        <w:t xml:space="preserve"> </w:t>
      </w:r>
      <w:r w:rsidR="00820866">
        <w:t xml:space="preserve">der </w:t>
      </w:r>
      <w:r w:rsidRPr="00753025">
        <w:rPr>
          <w:bCs/>
          <w:szCs w:val="36"/>
        </w:rPr>
        <w:t>Grundschule Deuz</w:t>
      </w:r>
    </w:p>
    <w:p w14:paraId="7681A7D3" w14:textId="1F608014" w:rsidR="003149A5" w:rsidRDefault="00884F45" w:rsidP="003149A5">
      <w:pPr>
        <w:pStyle w:val="Titel"/>
        <w:tabs>
          <w:tab w:val="left" w:pos="5415"/>
        </w:tabs>
        <w:spacing w:before="3402" w:after="480"/>
      </w:pPr>
      <w:r>
        <w:t>Mathematik</w:t>
      </w:r>
      <w:r w:rsidR="00D33048">
        <w:t xml:space="preserve"> Klasse 1 - 4</w:t>
      </w:r>
    </w:p>
    <w:p w14:paraId="1F71EB76" w14:textId="3064321F" w:rsidR="00B7745D" w:rsidRDefault="00170A38" w:rsidP="006B5A4D">
      <w:r w:rsidRPr="00217913">
        <w:br w:type="page"/>
      </w:r>
    </w:p>
    <w:p w14:paraId="19AEC2F5" w14:textId="16346A81" w:rsidR="00E756EA" w:rsidRPr="00E756EA" w:rsidRDefault="00E756EA" w:rsidP="006B5A4D">
      <w:pPr>
        <w:rPr>
          <w:b/>
          <w:sz w:val="32"/>
          <w:u w:val="single"/>
        </w:rPr>
      </w:pPr>
      <w:r w:rsidRPr="00E756EA">
        <w:rPr>
          <w:b/>
          <w:sz w:val="32"/>
          <w:u w:val="single"/>
        </w:rPr>
        <w:lastRenderedPageBreak/>
        <w:t>Bereiche und Schwerpunkte im Fach „Mathematik“ Klasse 1:</w:t>
      </w:r>
    </w:p>
    <w:p w14:paraId="4955C016" w14:textId="77777777" w:rsidR="00E756EA" w:rsidRPr="00E756EA" w:rsidRDefault="00E756EA" w:rsidP="006B5A4D">
      <w:pPr>
        <w:rPr>
          <w:b/>
          <w:sz w:val="24"/>
        </w:rPr>
      </w:pPr>
    </w:p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884F45" w:rsidRPr="00884F45" w14:paraId="05DFFC2D" w14:textId="77777777" w:rsidTr="007D5313"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14:paraId="053D2305" w14:textId="445E53EE" w:rsidR="00884F45" w:rsidRPr="00884F45" w:rsidRDefault="007D5313" w:rsidP="007D5313">
            <w:pPr>
              <w:jc w:val="left"/>
              <w:rPr>
                <w:rFonts w:eastAsia="Times New Roman" w:cs="Arial"/>
                <w:b/>
                <w:sz w:val="24"/>
              </w:rPr>
            </w:pPr>
            <w:r>
              <w:rPr>
                <w:rFonts w:eastAsia="Times New Roman" w:cs="Arial"/>
                <w:b/>
                <w:sz w:val="24"/>
              </w:rPr>
              <w:t xml:space="preserve">Thema: </w:t>
            </w:r>
            <w:r w:rsidR="00884F45" w:rsidRPr="00884F45">
              <w:rPr>
                <w:rFonts w:eastAsia="Times New Roman" w:cs="Arial"/>
                <w:b/>
                <w:sz w:val="24"/>
              </w:rPr>
              <w:t>Ziffern, Zahlen und Zählen bis 20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5753802" w14:textId="77777777" w:rsidR="00884F45" w:rsidRPr="00884F45" w:rsidRDefault="00884F45" w:rsidP="00884F45">
            <w:pPr>
              <w:rPr>
                <w:rFonts w:eastAsia="Times New Roman" w:cs="Arial"/>
                <w:sz w:val="24"/>
              </w:rPr>
            </w:pPr>
            <w:r w:rsidRPr="00884F45">
              <w:rPr>
                <w:rFonts w:eastAsia="Times New Roman" w:cs="Arial"/>
                <w:sz w:val="24"/>
              </w:rPr>
              <w:t xml:space="preserve">Zeitumfang:  </w:t>
            </w:r>
          </w:p>
          <w:p w14:paraId="4CF25940" w14:textId="267C6003" w:rsidR="00884F45" w:rsidRPr="00884F45" w:rsidRDefault="00FA5670" w:rsidP="00FA5670">
            <w:pPr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40</w:t>
            </w:r>
            <w:r w:rsidR="00884F45" w:rsidRPr="00884F45">
              <w:rPr>
                <w:rFonts w:eastAsia="Times New Roman" w:cs="Arial"/>
                <w:sz w:val="24"/>
              </w:rPr>
              <w:t xml:space="preserve"> </w:t>
            </w:r>
            <w:r>
              <w:rPr>
                <w:rFonts w:eastAsia="Times New Roman" w:cs="Arial"/>
                <w:sz w:val="24"/>
              </w:rPr>
              <w:t>Stunden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1127762" w14:textId="77777777" w:rsidR="00E756EA" w:rsidRDefault="00884F45" w:rsidP="00884F45">
            <w:pPr>
              <w:rPr>
                <w:rFonts w:eastAsia="Times New Roman" w:cs="Arial"/>
                <w:sz w:val="24"/>
              </w:rPr>
            </w:pPr>
            <w:r w:rsidRPr="00884F45">
              <w:rPr>
                <w:rFonts w:eastAsia="Times New Roman" w:cs="Arial"/>
                <w:sz w:val="24"/>
              </w:rPr>
              <w:t>Klasse</w:t>
            </w:r>
            <w:r w:rsidR="00E756EA">
              <w:rPr>
                <w:rFonts w:eastAsia="Times New Roman" w:cs="Arial"/>
                <w:sz w:val="24"/>
              </w:rPr>
              <w:t>:</w:t>
            </w:r>
            <w:r w:rsidRPr="00884F45">
              <w:rPr>
                <w:rFonts w:eastAsia="Times New Roman" w:cs="Arial"/>
                <w:sz w:val="24"/>
              </w:rPr>
              <w:t xml:space="preserve"> </w:t>
            </w:r>
          </w:p>
          <w:p w14:paraId="0856D2C1" w14:textId="4C7AD825" w:rsidR="00884F45" w:rsidRPr="00884F45" w:rsidRDefault="00884F45" w:rsidP="00884F45">
            <w:pPr>
              <w:rPr>
                <w:rFonts w:eastAsia="Times New Roman" w:cs="Arial"/>
                <w:sz w:val="24"/>
              </w:rPr>
            </w:pPr>
            <w:r w:rsidRPr="00884F45">
              <w:rPr>
                <w:rFonts w:eastAsia="Times New Roman" w:cs="Arial"/>
                <w:sz w:val="24"/>
              </w:rPr>
              <w:t>1</w:t>
            </w:r>
          </w:p>
        </w:tc>
      </w:tr>
      <w:tr w:rsidR="00884F45" w:rsidRPr="00884F45" w14:paraId="1551475C" w14:textId="77777777" w:rsidTr="00405A89">
        <w:trPr>
          <w:trHeight w:val="344"/>
        </w:trPr>
        <w:tc>
          <w:tcPr>
            <w:tcW w:w="2827" w:type="dxa"/>
            <w:vMerge w:val="restart"/>
            <w:shd w:val="clear" w:color="auto" w:fill="D9D9D9" w:themeFill="background1" w:themeFillShade="D9"/>
          </w:tcPr>
          <w:p w14:paraId="7CD9F773" w14:textId="77777777" w:rsidR="00884F45" w:rsidRPr="00884F45" w:rsidRDefault="00884F45" w:rsidP="00884F45">
            <w:pPr>
              <w:rPr>
                <w:rFonts w:eastAsia="Times New Roman" w:cs="Arial"/>
                <w:sz w:val="24"/>
              </w:rPr>
            </w:pPr>
          </w:p>
          <w:p w14:paraId="50F70451" w14:textId="77777777" w:rsidR="00884F45" w:rsidRPr="00884F45" w:rsidRDefault="00884F45" w:rsidP="00884F45">
            <w:pPr>
              <w:rPr>
                <w:rFonts w:eastAsia="Times New Roman" w:cs="Arial"/>
                <w:sz w:val="24"/>
              </w:rPr>
            </w:pPr>
            <w:r w:rsidRPr="00884F45">
              <w:rPr>
                <w:rFonts w:eastAsia="Times New Roman" w:cs="Arial"/>
                <w:sz w:val="24"/>
              </w:rPr>
              <w:t>Bereiche:</w:t>
            </w:r>
          </w:p>
        </w:tc>
        <w:tc>
          <w:tcPr>
            <w:tcW w:w="11202" w:type="dxa"/>
            <w:gridSpan w:val="4"/>
            <w:shd w:val="clear" w:color="auto" w:fill="D9D9D9" w:themeFill="background1" w:themeFillShade="D9"/>
            <w:vAlign w:val="center"/>
          </w:tcPr>
          <w:p w14:paraId="2F6D75E9" w14:textId="77777777" w:rsidR="00884F45" w:rsidRPr="00884F45" w:rsidRDefault="00884F45" w:rsidP="00884F45">
            <w:pPr>
              <w:jc w:val="center"/>
              <w:rPr>
                <w:rFonts w:eastAsia="Times New Roman" w:cs="Arial"/>
                <w:sz w:val="24"/>
              </w:rPr>
            </w:pPr>
            <w:r w:rsidRPr="00884F45">
              <w:rPr>
                <w:rFonts w:eastAsia="Times New Roman" w:cs="Arial"/>
                <w:sz w:val="24"/>
              </w:rPr>
              <w:t>Kompetenzen:</w:t>
            </w:r>
          </w:p>
        </w:tc>
      </w:tr>
      <w:tr w:rsidR="00884F45" w:rsidRPr="00884F45" w14:paraId="6DD7F528" w14:textId="77777777" w:rsidTr="00405A89">
        <w:trPr>
          <w:trHeight w:val="491"/>
        </w:trPr>
        <w:tc>
          <w:tcPr>
            <w:tcW w:w="2827" w:type="dxa"/>
            <w:vMerge/>
            <w:shd w:val="clear" w:color="auto" w:fill="D9D9D9" w:themeFill="background1" w:themeFillShade="D9"/>
          </w:tcPr>
          <w:p w14:paraId="6A2B547C" w14:textId="77777777" w:rsidR="00884F45" w:rsidRPr="00884F45" w:rsidRDefault="00884F45" w:rsidP="00884F45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14:paraId="1B54FE81" w14:textId="77777777" w:rsidR="00884F45" w:rsidRPr="00884F45" w:rsidRDefault="00884F45" w:rsidP="00884F45">
            <w:pPr>
              <w:jc w:val="left"/>
              <w:rPr>
                <w:rFonts w:eastAsia="Times New Roman" w:cs="Arial"/>
                <w:sz w:val="24"/>
              </w:rPr>
            </w:pPr>
            <w:r w:rsidRPr="00884F45">
              <w:rPr>
                <w:rFonts w:eastAsia="Times New Roman"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26B44C18" w14:textId="77777777" w:rsidR="00884F45" w:rsidRPr="00884F45" w:rsidRDefault="00884F45" w:rsidP="00884F45">
            <w:pPr>
              <w:jc w:val="left"/>
              <w:rPr>
                <w:rFonts w:eastAsia="Times New Roman" w:cs="Arial"/>
                <w:sz w:val="24"/>
              </w:rPr>
            </w:pPr>
            <w:r w:rsidRPr="00884F45">
              <w:rPr>
                <w:rFonts w:eastAsia="Times New Roman" w:cs="Arial"/>
                <w:sz w:val="24"/>
              </w:rPr>
              <w:t xml:space="preserve">Prozessbezogen </w:t>
            </w:r>
          </w:p>
        </w:tc>
      </w:tr>
      <w:tr w:rsidR="00884F45" w:rsidRPr="00884F45" w14:paraId="58475748" w14:textId="77777777" w:rsidTr="00405A89">
        <w:trPr>
          <w:trHeight w:val="1222"/>
        </w:trPr>
        <w:tc>
          <w:tcPr>
            <w:tcW w:w="2827" w:type="dxa"/>
          </w:tcPr>
          <w:p w14:paraId="10E4E177" w14:textId="77777777" w:rsidR="00884F45" w:rsidRPr="00884F45" w:rsidRDefault="00884F45" w:rsidP="00884F45">
            <w:pPr>
              <w:rPr>
                <w:rFonts w:eastAsia="Times New Roman" w:cs="Arial"/>
                <w:sz w:val="24"/>
              </w:rPr>
            </w:pPr>
            <w:r w:rsidRPr="00884F45">
              <w:rPr>
                <w:rFonts w:eastAsia="Times New Roman" w:cs="Arial"/>
                <w:sz w:val="24"/>
              </w:rPr>
              <w:t>Zahlen und Operati</w:t>
            </w:r>
            <w:r w:rsidRPr="00884F45">
              <w:rPr>
                <w:rFonts w:eastAsia="Times New Roman" w:cs="Arial"/>
                <w:sz w:val="24"/>
              </w:rPr>
              <w:t>o</w:t>
            </w:r>
            <w:r w:rsidRPr="00884F45">
              <w:rPr>
                <w:rFonts w:eastAsia="Times New Roman" w:cs="Arial"/>
                <w:sz w:val="24"/>
              </w:rPr>
              <w:t>nen:</w:t>
            </w:r>
          </w:p>
          <w:p w14:paraId="37AA554B" w14:textId="77777777" w:rsidR="00884F45" w:rsidRPr="00884F45" w:rsidRDefault="00884F45" w:rsidP="00884F45">
            <w:pPr>
              <w:rPr>
                <w:rFonts w:eastAsia="Times New Roman" w:cs="Arial"/>
                <w:sz w:val="24"/>
              </w:rPr>
            </w:pPr>
          </w:p>
          <w:p w14:paraId="1C96E787" w14:textId="77777777" w:rsidR="00884F45" w:rsidRPr="00884F45" w:rsidRDefault="00884F45" w:rsidP="00884F45">
            <w:pPr>
              <w:rPr>
                <w:rFonts w:eastAsia="Times New Roman" w:cs="Arial"/>
                <w:sz w:val="24"/>
              </w:rPr>
            </w:pPr>
            <w:r w:rsidRPr="00884F45">
              <w:rPr>
                <w:rFonts w:eastAsia="Times New Roman" w:cs="Arial"/>
                <w:sz w:val="24"/>
              </w:rPr>
              <w:t>Zahlverständnis</w:t>
            </w:r>
          </w:p>
          <w:p w14:paraId="643CF23E" w14:textId="77777777" w:rsidR="00884F45" w:rsidRPr="00884F45" w:rsidRDefault="00884F45" w:rsidP="00884F45">
            <w:pPr>
              <w:rPr>
                <w:rFonts w:eastAsia="Times New Roman" w:cs="Arial"/>
                <w:sz w:val="24"/>
              </w:rPr>
            </w:pPr>
          </w:p>
          <w:p w14:paraId="11262A50" w14:textId="77777777" w:rsidR="00884F45" w:rsidRPr="00884F45" w:rsidRDefault="00884F45" w:rsidP="00884F45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4114" w:type="dxa"/>
          </w:tcPr>
          <w:p w14:paraId="00320739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884F45">
              <w:rPr>
                <w:rFonts w:eastAsia="Times New Roman" w:cs="Times New Roman"/>
                <w:sz w:val="20"/>
                <w:szCs w:val="24"/>
              </w:rPr>
              <w:t>z</w:t>
            </w:r>
            <w:r w:rsidRPr="00E60D69">
              <w:rPr>
                <w:rFonts w:eastAsia="Times New Roman" w:cs="Arial"/>
                <w:sz w:val="20"/>
              </w:rPr>
              <w:t>ählen im Zahlenraum bis 10/20 (vo</w:t>
            </w:r>
            <w:r w:rsidRPr="00E60D69">
              <w:rPr>
                <w:rFonts w:eastAsia="Times New Roman" w:cs="Arial"/>
                <w:sz w:val="20"/>
              </w:rPr>
              <w:t>r</w:t>
            </w:r>
            <w:r w:rsidRPr="00E60D69">
              <w:rPr>
                <w:rFonts w:eastAsia="Times New Roman" w:cs="Arial"/>
                <w:sz w:val="20"/>
              </w:rPr>
              <w:t>wärts, rückwärts, in Schritten, beliebige Startzahl),</w:t>
            </w:r>
          </w:p>
          <w:p w14:paraId="1A4BC61D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benennen und schreiben Zahlen im Zahlenraum bis 10/20</w:t>
            </w:r>
          </w:p>
          <w:p w14:paraId="67FC070C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stellen Zahlen im Zahlenraum bis 10/20 unter Anwendung der Struktur des Zehnersystems dar (Prinzip der Bünd</w:t>
            </w:r>
            <w:r w:rsidRPr="00E60D69">
              <w:rPr>
                <w:rFonts w:eastAsia="Times New Roman" w:cs="Arial"/>
                <w:sz w:val="20"/>
              </w:rPr>
              <w:t>e</w:t>
            </w:r>
            <w:r w:rsidRPr="00E60D69">
              <w:rPr>
                <w:rFonts w:eastAsia="Times New Roman" w:cs="Arial"/>
                <w:sz w:val="20"/>
              </w:rPr>
              <w:t>lung, Stellenwer</w:t>
            </w:r>
            <w:r w:rsidRPr="00E60D69">
              <w:rPr>
                <w:rFonts w:eastAsia="Times New Roman" w:cs="Arial"/>
                <w:sz w:val="20"/>
              </w:rPr>
              <w:t>t</w:t>
            </w:r>
            <w:r w:rsidRPr="00E60D69">
              <w:rPr>
                <w:rFonts w:eastAsia="Times New Roman" w:cs="Arial"/>
                <w:sz w:val="20"/>
              </w:rPr>
              <w:t>schreibweise),</w:t>
            </w:r>
          </w:p>
          <w:p w14:paraId="4AA74EA0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nutzen Strukturen in Zahldarste</w:t>
            </w:r>
            <w:r w:rsidRPr="00E60D69">
              <w:rPr>
                <w:rFonts w:eastAsia="Times New Roman" w:cs="Arial"/>
                <w:sz w:val="20"/>
              </w:rPr>
              <w:t>l</w:t>
            </w:r>
            <w:r w:rsidRPr="00E60D69">
              <w:rPr>
                <w:rFonts w:eastAsia="Times New Roman" w:cs="Arial"/>
                <w:sz w:val="20"/>
              </w:rPr>
              <w:t xml:space="preserve">lungen zur Anzahlerfassung im Zahlenraum bis 10/20 </w:t>
            </w:r>
          </w:p>
          <w:p w14:paraId="0F80386E" w14:textId="77777777" w:rsidR="00884F45" w:rsidRPr="00884F45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E60D69">
              <w:rPr>
                <w:rFonts w:eastAsia="Times New Roman" w:cs="Arial"/>
                <w:sz w:val="20"/>
              </w:rPr>
              <w:t>ordnen und vergleichen Zahlen im Za</w:t>
            </w:r>
            <w:r w:rsidRPr="00E60D69">
              <w:rPr>
                <w:rFonts w:eastAsia="Times New Roman" w:cs="Arial"/>
                <w:sz w:val="20"/>
              </w:rPr>
              <w:t>h</w:t>
            </w:r>
            <w:r w:rsidRPr="00E60D69">
              <w:rPr>
                <w:rFonts w:eastAsia="Times New Roman" w:cs="Arial"/>
                <w:sz w:val="20"/>
              </w:rPr>
              <w:t>lenraum bis 10/20</w:t>
            </w:r>
          </w:p>
        </w:tc>
        <w:tc>
          <w:tcPr>
            <w:tcW w:w="7088" w:type="dxa"/>
            <w:gridSpan w:val="3"/>
          </w:tcPr>
          <w:p w14:paraId="45018171" w14:textId="77777777" w:rsidR="00884F45" w:rsidRPr="00884F45" w:rsidRDefault="00884F45" w:rsidP="00884F45">
            <w:pPr>
              <w:rPr>
                <w:rFonts w:eastAsia="Times New Roman" w:cs="Arial"/>
                <w:sz w:val="24"/>
              </w:rPr>
            </w:pPr>
            <w:r w:rsidRPr="00884F45">
              <w:rPr>
                <w:rFonts w:eastAsia="Times New Roman" w:cs="Arial"/>
                <w:sz w:val="24"/>
              </w:rPr>
              <w:t>Problemlösen</w:t>
            </w:r>
          </w:p>
          <w:p w14:paraId="65CFAFB4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bearbeiten Aufgabenstellungen eigenständig und im Austausch mit and</w:t>
            </w:r>
            <w:r w:rsidRPr="00E60D69">
              <w:rPr>
                <w:rFonts w:eastAsia="Times New Roman" w:cs="Arial"/>
                <w:sz w:val="20"/>
              </w:rPr>
              <w:t>e</w:t>
            </w:r>
            <w:r w:rsidRPr="00E60D69">
              <w:rPr>
                <w:rFonts w:eastAsia="Times New Roman" w:cs="Arial"/>
                <w:sz w:val="20"/>
              </w:rPr>
              <w:t>ren.</w:t>
            </w:r>
          </w:p>
          <w:p w14:paraId="6B947C8E" w14:textId="77777777" w:rsidR="00884F45" w:rsidRPr="00884F45" w:rsidRDefault="00884F45" w:rsidP="00884F45">
            <w:pPr>
              <w:rPr>
                <w:rFonts w:eastAsia="Times New Roman" w:cs="Arial"/>
                <w:sz w:val="16"/>
                <w:szCs w:val="16"/>
              </w:rPr>
            </w:pPr>
          </w:p>
          <w:p w14:paraId="3A7B5091" w14:textId="77777777" w:rsidR="00884F45" w:rsidRPr="00884F45" w:rsidRDefault="00884F45" w:rsidP="00884F45">
            <w:pPr>
              <w:rPr>
                <w:rFonts w:eastAsia="Times New Roman" w:cs="Arial"/>
                <w:sz w:val="24"/>
              </w:rPr>
            </w:pPr>
            <w:r w:rsidRPr="00884F45">
              <w:rPr>
                <w:rFonts w:eastAsia="Times New Roman" w:cs="Arial"/>
                <w:sz w:val="24"/>
              </w:rPr>
              <w:t>Kommunizieren</w:t>
            </w:r>
          </w:p>
          <w:p w14:paraId="27CEA39E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erläutern eigene Vorgehensweisen und Ideen verständlich.</w:t>
            </w:r>
          </w:p>
          <w:p w14:paraId="3D67AF2D" w14:textId="77777777" w:rsidR="00884F45" w:rsidRPr="00884F45" w:rsidRDefault="00884F45" w:rsidP="00884F45">
            <w:pPr>
              <w:rPr>
                <w:rFonts w:eastAsia="Times New Roman" w:cs="Arial"/>
                <w:sz w:val="16"/>
                <w:szCs w:val="16"/>
              </w:rPr>
            </w:pPr>
          </w:p>
          <w:p w14:paraId="4DB835D3" w14:textId="77777777" w:rsidR="00884F45" w:rsidRPr="00884F45" w:rsidRDefault="00884F45" w:rsidP="00884F45">
            <w:pPr>
              <w:rPr>
                <w:rFonts w:eastAsia="Times New Roman" w:cs="Arial"/>
                <w:sz w:val="24"/>
              </w:rPr>
            </w:pPr>
            <w:r w:rsidRPr="00884F45">
              <w:rPr>
                <w:rFonts w:eastAsia="Times New Roman" w:cs="Arial"/>
                <w:sz w:val="24"/>
              </w:rPr>
              <w:t>Darstellen</w:t>
            </w:r>
          </w:p>
          <w:p w14:paraId="2EF5CFBF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setzen erarbeitete mathematische Zeichen und Tabellen sachgerecht ein,</w:t>
            </w:r>
          </w:p>
          <w:p w14:paraId="272FA20A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setzen die Strukturen von Darstellungen ein (u. a. Kraft der 5, Kraft der 10, Darstellung von Kernaufgaben),</w:t>
            </w:r>
          </w:p>
          <w:p w14:paraId="69681054" w14:textId="77777777" w:rsidR="00884F45" w:rsidRPr="00884F45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E60D69">
              <w:rPr>
                <w:rFonts w:eastAsia="Times New Roman" w:cs="Arial"/>
                <w:sz w:val="20"/>
              </w:rPr>
              <w:t>übertragen eine Darstellung in eine andere Darstellung einer anderen Darstellungsform.</w:t>
            </w:r>
          </w:p>
        </w:tc>
      </w:tr>
    </w:tbl>
    <w:p w14:paraId="5B201FBD" w14:textId="77777777" w:rsidR="00884F45" w:rsidRDefault="00884F45" w:rsidP="006B5A4D"/>
    <w:tbl>
      <w:tblPr>
        <w:tblStyle w:val="Tabellenraster"/>
        <w:tblW w:w="1402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14"/>
        <w:gridCol w:w="7015"/>
      </w:tblGrid>
      <w:tr w:rsidR="00884F45" w14:paraId="7B94D307" w14:textId="77777777" w:rsidTr="00884F45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EEC8F7" w14:textId="77777777" w:rsidR="00884F45" w:rsidRDefault="00884F45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07A090AA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Zahlbegriff, Zahlaspekte: Anzahlen und Zahlen in der Umwelt, Zä</w:t>
            </w:r>
            <w:r w:rsidRPr="00E60D69">
              <w:rPr>
                <w:rFonts w:eastAsia="Times New Roman" w:cs="Arial"/>
                <w:sz w:val="20"/>
              </w:rPr>
              <w:t>h</w:t>
            </w:r>
            <w:r w:rsidRPr="00E60D69">
              <w:rPr>
                <w:rFonts w:eastAsia="Times New Roman" w:cs="Arial"/>
                <w:sz w:val="20"/>
              </w:rPr>
              <w:t>len und Erzählen</w:t>
            </w:r>
          </w:p>
          <w:p w14:paraId="35DA70A6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Anzahlerfassung, Anzahldarstellung, Bündeln, Kraft der 5, Kraft der 10</w:t>
            </w:r>
          </w:p>
          <w:p w14:paraId="18204E33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Ziffernschreibkurs</w:t>
            </w:r>
          </w:p>
          <w:p w14:paraId="16002DF5" w14:textId="77777777" w:rsid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Zahlzerlegungen, die Zahl 0, Zahlenhäuser/-türme</w:t>
            </w:r>
          </w:p>
          <w:p w14:paraId="73A7EBB4" w14:textId="1FEFBDA3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Zahlenreihe, Vorgänger und Nachfolger</w:t>
            </w:r>
          </w:p>
          <w:p w14:paraId="0C0A5AB2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lastRenderedPageBreak/>
              <w:t>Zahlen vergleichen, Zahlen ordnen, Ordnungszahlen</w:t>
            </w:r>
          </w:p>
          <w:p w14:paraId="04460D59" w14:textId="77777777" w:rsidR="00884F45" w:rsidRDefault="00884F45">
            <w:pPr>
              <w:rPr>
                <w:rFonts w:cs="Arial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7AC908" w14:textId="77777777" w:rsidR="00884F45" w:rsidRDefault="00884F45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>Materialien/Medien/außerschulische Angebote:</w:t>
            </w:r>
          </w:p>
          <w:p w14:paraId="177EE624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 xml:space="preserve">Zählbares Alltagsmaterial: </w:t>
            </w:r>
          </w:p>
          <w:p w14:paraId="7A4FA953" w14:textId="77777777" w:rsidR="00884F45" w:rsidRPr="00E60D69" w:rsidRDefault="00884F45" w:rsidP="00E60D69">
            <w:pPr>
              <w:tabs>
                <w:tab w:val="left" w:pos="708"/>
              </w:tabs>
              <w:spacing w:after="120"/>
              <w:ind w:left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Kastanien, Bohnen, Stifte, …</w:t>
            </w:r>
          </w:p>
          <w:p w14:paraId="5D1FC279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 xml:space="preserve">Didaktisches Material (für </w:t>
            </w:r>
            <w:proofErr w:type="spellStart"/>
            <w:r w:rsidRPr="00E60D69">
              <w:rPr>
                <w:rFonts w:eastAsia="Times New Roman" w:cs="Arial"/>
                <w:sz w:val="20"/>
              </w:rPr>
              <w:t>SuS</w:t>
            </w:r>
            <w:proofErr w:type="spellEnd"/>
            <w:r w:rsidRPr="00E60D69">
              <w:rPr>
                <w:rFonts w:eastAsia="Times New Roman" w:cs="Arial"/>
                <w:sz w:val="20"/>
              </w:rPr>
              <w:t xml:space="preserve"> und als Demomaterial): </w:t>
            </w:r>
          </w:p>
          <w:p w14:paraId="55544932" w14:textId="5EA365E8" w:rsidR="00884F45" w:rsidRDefault="00884F45" w:rsidP="00E60D69">
            <w:pPr>
              <w:tabs>
                <w:tab w:val="left" w:pos="708"/>
              </w:tabs>
              <w:spacing w:after="120"/>
              <w:ind w:left="357"/>
              <w:jc w:val="left"/>
              <w:rPr>
                <w:sz w:val="16"/>
                <w:szCs w:val="16"/>
              </w:rPr>
            </w:pPr>
            <w:r w:rsidRPr="00E60D69">
              <w:rPr>
                <w:rFonts w:eastAsia="Times New Roman" w:cs="Arial"/>
                <w:sz w:val="20"/>
              </w:rPr>
              <w:t>Zwanzigerfeld, Zw</w:t>
            </w:r>
            <w:r w:rsidR="00E60D69">
              <w:rPr>
                <w:rFonts w:eastAsia="Times New Roman" w:cs="Arial"/>
                <w:sz w:val="20"/>
              </w:rPr>
              <w:t>anzigertafel, Wendeplättchen, F</w:t>
            </w:r>
            <w:r w:rsidRPr="00E60D69">
              <w:rPr>
                <w:rFonts w:eastAsia="Times New Roman" w:cs="Arial"/>
                <w:sz w:val="20"/>
              </w:rPr>
              <w:t>ünfer- un</w:t>
            </w:r>
            <w:r w:rsidR="00E60D69">
              <w:rPr>
                <w:rFonts w:eastAsia="Times New Roman" w:cs="Arial"/>
                <w:sz w:val="20"/>
              </w:rPr>
              <w:t>d Zehne</w:t>
            </w:r>
            <w:r w:rsidR="00E60D69">
              <w:rPr>
                <w:rFonts w:eastAsia="Times New Roman" w:cs="Arial"/>
                <w:sz w:val="20"/>
              </w:rPr>
              <w:t>r</w:t>
            </w:r>
            <w:r w:rsidR="00E60D69">
              <w:rPr>
                <w:rFonts w:eastAsia="Times New Roman" w:cs="Arial"/>
                <w:sz w:val="20"/>
              </w:rPr>
              <w:t xml:space="preserve">streifen, Punktemuster, </w:t>
            </w:r>
            <w:r w:rsidRPr="00E60D69">
              <w:rPr>
                <w:rFonts w:eastAsia="Times New Roman" w:cs="Arial"/>
                <w:sz w:val="20"/>
              </w:rPr>
              <w:t xml:space="preserve">Rechenschiffchen, </w:t>
            </w:r>
            <w:proofErr w:type="spellStart"/>
            <w:r w:rsidRPr="00E60D69">
              <w:rPr>
                <w:rFonts w:eastAsia="Times New Roman" w:cs="Arial"/>
                <w:sz w:val="20"/>
              </w:rPr>
              <w:t>Dienes</w:t>
            </w:r>
            <w:proofErr w:type="spellEnd"/>
            <w:r w:rsidRPr="00E60D69">
              <w:rPr>
                <w:rFonts w:eastAsia="Times New Roman" w:cs="Arial"/>
                <w:sz w:val="20"/>
              </w:rPr>
              <w:t xml:space="preserve"> Material, Steckwü</w:t>
            </w:r>
            <w:r w:rsidRPr="00E60D69">
              <w:rPr>
                <w:rFonts w:eastAsia="Times New Roman" w:cs="Arial"/>
                <w:sz w:val="20"/>
              </w:rPr>
              <w:t>r</w:t>
            </w:r>
            <w:r w:rsidRPr="00E60D69">
              <w:rPr>
                <w:rFonts w:eastAsia="Times New Roman" w:cs="Arial"/>
                <w:sz w:val="20"/>
              </w:rPr>
              <w:t>fel</w:t>
            </w:r>
            <w:r w:rsidR="00E60D69">
              <w:rPr>
                <w:rFonts w:eastAsia="Times New Roman" w:cs="Arial"/>
                <w:sz w:val="20"/>
              </w:rPr>
              <w:t xml:space="preserve"> </w:t>
            </w:r>
            <w:r w:rsidRPr="00E60D69">
              <w:rPr>
                <w:rFonts w:eastAsia="Times New Roman" w:cs="Arial"/>
                <w:sz w:val="20"/>
              </w:rPr>
              <w:t>Zahlenkarten, Karten mit Relationszeichen (&lt;, &gt;, =), Zahlenstrahl.</w:t>
            </w:r>
          </w:p>
          <w:p w14:paraId="1D88EA1E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lastRenderedPageBreak/>
              <w:t xml:space="preserve">Allgemeines Material: </w:t>
            </w:r>
          </w:p>
          <w:p w14:paraId="288A4A68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Würfel, Bauklötze, Formenplättchen</w:t>
            </w:r>
          </w:p>
          <w:p w14:paraId="5C553286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 xml:space="preserve">Sonstiges: </w:t>
            </w:r>
          </w:p>
          <w:p w14:paraId="4B80281A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 xml:space="preserve">Zählspiele, Hüpfspiele, Abzählreime, Würfelspiele,  </w:t>
            </w:r>
          </w:p>
          <w:p w14:paraId="0E8F5D18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Bilderbücher, Apps</w:t>
            </w:r>
          </w:p>
          <w:p w14:paraId="2CF3078F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Lernplakate:</w:t>
            </w:r>
          </w:p>
          <w:p w14:paraId="0275C861" w14:textId="77777777" w:rsidR="00884F45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</w:pPr>
            <w:r w:rsidRPr="00E60D69">
              <w:rPr>
                <w:rFonts w:eastAsia="Times New Roman" w:cs="Arial"/>
                <w:sz w:val="20"/>
              </w:rPr>
              <w:t>Zahlen 0 bis 20, Anzahldarstellung im Zwanzigerfeld</w:t>
            </w:r>
          </w:p>
        </w:tc>
      </w:tr>
      <w:tr w:rsidR="00884F45" w14:paraId="53655894" w14:textId="77777777" w:rsidTr="00884F45">
        <w:trPr>
          <w:trHeight w:val="1336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70B0AE" w14:textId="77777777" w:rsidR="00884F45" w:rsidRDefault="00884F45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 xml:space="preserve">Lernerfolgsüberprüfung/ Leistungsbewertung/Feedback: </w:t>
            </w:r>
          </w:p>
          <w:p w14:paraId="5936B44A" w14:textId="77777777" w:rsidR="00884F45" w:rsidRPr="00E60D69" w:rsidRDefault="00884F45" w:rsidP="00E60D69">
            <w:pPr>
              <w:pStyle w:val="PunktTabelle"/>
              <w:numPr>
                <w:ilvl w:val="0"/>
                <w:numId w:val="5"/>
              </w:numPr>
              <w:spacing w:after="120"/>
              <w:ind w:left="284"/>
              <w:rPr>
                <w:rFonts w:eastAsia="Times New Roman" w:cs="Arial"/>
              </w:rPr>
            </w:pPr>
            <w:r w:rsidRPr="00E60D69">
              <w:rPr>
                <w:rFonts w:eastAsia="Times New Roman" w:cs="Arial"/>
              </w:rPr>
              <w:t>Mündliche und schriftliche Beiträge</w:t>
            </w:r>
          </w:p>
          <w:p w14:paraId="22AF53C0" w14:textId="77777777" w:rsidR="00884F45" w:rsidRPr="00E60D69" w:rsidRDefault="00884F45" w:rsidP="00E60D69">
            <w:pPr>
              <w:pStyle w:val="PunktTabelle"/>
              <w:numPr>
                <w:ilvl w:val="0"/>
                <w:numId w:val="5"/>
              </w:numPr>
              <w:spacing w:after="120"/>
              <w:ind w:left="284"/>
              <w:rPr>
                <w:rFonts w:eastAsia="Times New Roman" w:cs="Arial"/>
              </w:rPr>
            </w:pPr>
            <w:r w:rsidRPr="00E60D69">
              <w:rPr>
                <w:rFonts w:eastAsia="Times New Roman" w:cs="Arial"/>
              </w:rPr>
              <w:t>Lerngespräche</w:t>
            </w:r>
          </w:p>
          <w:p w14:paraId="3B2CB090" w14:textId="73015C63" w:rsidR="00884F45" w:rsidRDefault="00324726" w:rsidP="00E60D69">
            <w:pPr>
              <w:pStyle w:val="PunktTabelle"/>
              <w:numPr>
                <w:ilvl w:val="0"/>
                <w:numId w:val="5"/>
              </w:numPr>
              <w:spacing w:after="120"/>
              <w:ind w:left="284"/>
              <w:rPr>
                <w:rFonts w:cs="Arial"/>
                <w:sz w:val="16"/>
                <w:szCs w:val="16"/>
              </w:rPr>
            </w:pPr>
            <w:r w:rsidRPr="00E60D69">
              <w:rPr>
                <w:rFonts w:eastAsia="Times New Roman" w:cs="Arial"/>
              </w:rPr>
              <w:t>Lernzielkontrolle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7E468D" w14:textId="77777777" w:rsidR="00884F45" w:rsidRDefault="00884F45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Kooperationen: </w:t>
            </w:r>
          </w:p>
        </w:tc>
      </w:tr>
    </w:tbl>
    <w:p w14:paraId="0A3993BB" w14:textId="77777777" w:rsidR="00884F45" w:rsidRDefault="00884F45" w:rsidP="006B5A4D"/>
    <w:p w14:paraId="43EC4D28" w14:textId="7203F8EF" w:rsidR="00884F45" w:rsidRDefault="00884F45">
      <w:pPr>
        <w:jc w:val="left"/>
      </w:pPr>
      <w:r>
        <w:br w:type="page"/>
      </w: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884F45" w14:paraId="3E6D3321" w14:textId="77777777" w:rsidTr="007D531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CA76D7" w14:textId="0D45AC77" w:rsidR="00884F45" w:rsidRDefault="007D5313" w:rsidP="007D5313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Thema: </w:t>
            </w:r>
            <w:r w:rsidR="00884F45">
              <w:rPr>
                <w:rFonts w:cs="Arial"/>
                <w:b/>
                <w:sz w:val="24"/>
              </w:rPr>
              <w:t xml:space="preserve">Rechnen im Zahlenraum bis 10, später bis 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3DE17B" w14:textId="77777777" w:rsidR="00884F45" w:rsidRDefault="00884F4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5900218B" w14:textId="79D973AB" w:rsidR="00884F45" w:rsidRDefault="00FA5670" w:rsidP="00FA567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70</w:t>
            </w:r>
            <w:r w:rsidR="00884F45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13C6FB" w14:textId="77777777" w:rsidR="00884F45" w:rsidRDefault="00884F4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Klasse: </w:t>
            </w:r>
          </w:p>
          <w:p w14:paraId="12C58432" w14:textId="77777777" w:rsidR="00884F45" w:rsidRDefault="00884F4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 </w:t>
            </w:r>
          </w:p>
        </w:tc>
      </w:tr>
      <w:tr w:rsidR="00884F45" w14:paraId="5B8B7C60" w14:textId="77777777" w:rsidTr="00884F45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F3EF8" w14:textId="77777777" w:rsidR="00884F45" w:rsidRDefault="00884F45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FA2F6" w14:textId="77777777" w:rsidR="00884F45" w:rsidRDefault="00884F45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884F45" w14:paraId="0B284D64" w14:textId="77777777" w:rsidTr="00884F45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53E2" w14:textId="77777777" w:rsidR="00884F45" w:rsidRDefault="00884F45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1B2E2" w14:textId="77777777" w:rsidR="00884F45" w:rsidRDefault="00884F45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286144" w14:textId="77777777" w:rsidR="00884F45" w:rsidRDefault="00884F45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884F45" w14:paraId="4B16F300" w14:textId="77777777" w:rsidTr="00884F45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715" w14:textId="77777777" w:rsidR="00884F45" w:rsidRDefault="00884F45">
            <w:pPr>
              <w:pStyle w:val="Prozessbezogeneberschriften"/>
            </w:pPr>
            <w:r>
              <w:t>Zahlen und Operati</w:t>
            </w:r>
            <w:r>
              <w:t>o</w:t>
            </w:r>
            <w:r>
              <w:t>nen:</w:t>
            </w:r>
          </w:p>
          <w:p w14:paraId="066F9B7C" w14:textId="77777777" w:rsidR="00884F45" w:rsidRDefault="00884F45">
            <w:pPr>
              <w:pStyle w:val="Prozessbezogeneberschriften"/>
            </w:pPr>
          </w:p>
          <w:p w14:paraId="02ACA923" w14:textId="77777777" w:rsidR="00884F45" w:rsidRDefault="00884F45">
            <w:pPr>
              <w:pStyle w:val="Prozessbezogeneberschriften"/>
            </w:pPr>
            <w:r>
              <w:t>Operationsvorstellungen</w:t>
            </w:r>
          </w:p>
          <w:p w14:paraId="34E142F6" w14:textId="77777777" w:rsidR="00884F45" w:rsidRDefault="00884F45">
            <w:pPr>
              <w:pStyle w:val="Prozessbezogeneberschriften"/>
            </w:pPr>
          </w:p>
          <w:p w14:paraId="40D2A765" w14:textId="77777777" w:rsidR="00884F45" w:rsidRDefault="00884F45">
            <w:pPr>
              <w:pStyle w:val="Prozessbezogeneberschriften"/>
            </w:pPr>
            <w:r>
              <w:t>Zahlenrechnen</w:t>
            </w:r>
          </w:p>
          <w:p w14:paraId="6C6C97DE" w14:textId="77777777" w:rsidR="00884F45" w:rsidRDefault="00884F45">
            <w:pPr>
              <w:pStyle w:val="Prozessbezogeneberschriften"/>
            </w:pPr>
          </w:p>
          <w:p w14:paraId="1D0B191C" w14:textId="77777777" w:rsidR="00884F45" w:rsidRDefault="00884F45">
            <w:pPr>
              <w:pStyle w:val="Prozessbezogeneberschriften"/>
            </w:pPr>
            <w:r>
              <w:t>Schnelles Kopfrechnen</w:t>
            </w:r>
          </w:p>
          <w:p w14:paraId="4DCF0B95" w14:textId="77777777" w:rsidR="00884F45" w:rsidRDefault="00884F45">
            <w:pPr>
              <w:pStyle w:val="Prozessbezogeneberschriften"/>
            </w:pPr>
          </w:p>
          <w:p w14:paraId="1AFC26C0" w14:textId="77777777" w:rsidR="00884F45" w:rsidRDefault="00884F45">
            <w:pPr>
              <w:pStyle w:val="Prozessbezogeneberschriften"/>
            </w:pPr>
            <w:r>
              <w:t>Flexibles Rechnen</w:t>
            </w:r>
          </w:p>
          <w:p w14:paraId="56676280" w14:textId="77777777" w:rsidR="00884F45" w:rsidRDefault="00884F45">
            <w:pPr>
              <w:pStyle w:val="Prozessbezogeneberschriften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EAB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ordnen Situationen des Hinzuf</w:t>
            </w:r>
            <w:r w:rsidRPr="00E60D69">
              <w:rPr>
                <w:rFonts w:eastAsia="Times New Roman" w:cs="Arial"/>
                <w:sz w:val="20"/>
              </w:rPr>
              <w:t>ü</w:t>
            </w:r>
            <w:r w:rsidRPr="00E60D69">
              <w:rPr>
                <w:rFonts w:eastAsia="Times New Roman" w:cs="Arial"/>
                <w:sz w:val="20"/>
              </w:rPr>
              <w:t>gens, Vereinigens, Vergleichens und Addit</w:t>
            </w:r>
            <w:r w:rsidRPr="00E60D69">
              <w:rPr>
                <w:rFonts w:eastAsia="Times New Roman" w:cs="Arial"/>
                <w:sz w:val="20"/>
              </w:rPr>
              <w:t>i</w:t>
            </w:r>
            <w:r w:rsidRPr="00E60D69">
              <w:rPr>
                <w:rFonts w:eastAsia="Times New Roman" w:cs="Arial"/>
                <w:sz w:val="20"/>
              </w:rPr>
              <w:t>onsaufgaben einander zu,</w:t>
            </w:r>
          </w:p>
          <w:p w14:paraId="7EE5DB9C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ordnen Situationen des Abziehens, Ergänzens, Vergleichens und Subtra</w:t>
            </w:r>
            <w:r w:rsidRPr="00E60D69">
              <w:rPr>
                <w:rFonts w:eastAsia="Times New Roman" w:cs="Arial"/>
                <w:sz w:val="20"/>
              </w:rPr>
              <w:t>k</w:t>
            </w:r>
            <w:r w:rsidRPr="00E60D69">
              <w:rPr>
                <w:rFonts w:eastAsia="Times New Roman" w:cs="Arial"/>
                <w:sz w:val="20"/>
              </w:rPr>
              <w:t>tionsaufgaben einander zu,</w:t>
            </w:r>
          </w:p>
          <w:p w14:paraId="5326F98A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wechseln zwischen verschiedenen Darstellungsformen von Operationen (mit Material, bildlich, symbolisch und sprachlich),</w:t>
            </w:r>
          </w:p>
          <w:p w14:paraId="1940055E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nutzen und beschreiben Rechengese</w:t>
            </w:r>
            <w:r w:rsidRPr="00E60D69">
              <w:rPr>
                <w:rFonts w:eastAsia="Times New Roman" w:cs="Arial"/>
                <w:sz w:val="20"/>
              </w:rPr>
              <w:t>t</w:t>
            </w:r>
            <w:r w:rsidRPr="00E60D69">
              <w:rPr>
                <w:rFonts w:eastAsia="Times New Roman" w:cs="Arial"/>
                <w:sz w:val="20"/>
              </w:rPr>
              <w:t>ze (Kommutativgesetz)</w:t>
            </w:r>
          </w:p>
          <w:p w14:paraId="481A9FA5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nutzen und erklären die Zusamme</w:t>
            </w:r>
            <w:r w:rsidRPr="00E60D69">
              <w:rPr>
                <w:rFonts w:eastAsia="Times New Roman" w:cs="Arial"/>
                <w:sz w:val="20"/>
              </w:rPr>
              <w:t>n</w:t>
            </w:r>
            <w:r w:rsidRPr="00E60D69">
              <w:rPr>
                <w:rFonts w:eastAsia="Times New Roman" w:cs="Arial"/>
                <w:sz w:val="20"/>
              </w:rPr>
              <w:t>hänge der Operationen unte</w:t>
            </w:r>
            <w:r w:rsidRPr="00E60D69">
              <w:rPr>
                <w:rFonts w:eastAsia="Times New Roman" w:cs="Arial"/>
                <w:sz w:val="20"/>
              </w:rPr>
              <w:t>r</w:t>
            </w:r>
            <w:r w:rsidRPr="00E60D69">
              <w:rPr>
                <w:rFonts w:eastAsia="Times New Roman" w:cs="Arial"/>
                <w:sz w:val="20"/>
              </w:rPr>
              <w:t>einander,</w:t>
            </w:r>
          </w:p>
          <w:p w14:paraId="406B5522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verwenden Fachbegriffe (plus, m</w:t>
            </w:r>
            <w:r w:rsidRPr="00E60D69">
              <w:rPr>
                <w:rFonts w:eastAsia="Times New Roman" w:cs="Arial"/>
                <w:sz w:val="20"/>
              </w:rPr>
              <w:t>i</w:t>
            </w:r>
            <w:r w:rsidRPr="00E60D69">
              <w:rPr>
                <w:rFonts w:eastAsia="Times New Roman" w:cs="Arial"/>
                <w:sz w:val="20"/>
              </w:rPr>
              <w:t>nus, gleich, größer/kleiner als),</w:t>
            </w:r>
          </w:p>
          <w:p w14:paraId="70ADCB2C" w14:textId="77777777" w:rsidR="00884F45" w:rsidRPr="00E60D69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 w:rsidRPr="00E60D69">
              <w:rPr>
                <w:rFonts w:eastAsia="Times New Roman" w:cs="Arial"/>
                <w:sz w:val="20"/>
              </w:rPr>
              <w:t>formulieren zu Spiel- und Sachsituati</w:t>
            </w:r>
            <w:r w:rsidRPr="00E60D69">
              <w:rPr>
                <w:rFonts w:eastAsia="Times New Roman" w:cs="Arial"/>
                <w:sz w:val="20"/>
              </w:rPr>
              <w:t>o</w:t>
            </w:r>
            <w:r w:rsidRPr="00E60D69">
              <w:rPr>
                <w:rFonts w:eastAsia="Times New Roman" w:cs="Arial"/>
                <w:sz w:val="20"/>
              </w:rPr>
              <w:t>nen sowie zu einfachen Sac</w:t>
            </w:r>
            <w:r w:rsidRPr="00E60D69">
              <w:rPr>
                <w:rFonts w:eastAsia="Times New Roman" w:cs="Arial"/>
                <w:sz w:val="20"/>
              </w:rPr>
              <w:t>h</w:t>
            </w:r>
            <w:r w:rsidRPr="00E60D69">
              <w:rPr>
                <w:rFonts w:eastAsia="Times New Roman" w:cs="Arial"/>
                <w:sz w:val="20"/>
              </w:rPr>
              <w:t>aufgaben (u.a. Rechengeschichten oder Bil</w:t>
            </w:r>
            <w:r w:rsidRPr="00E60D69">
              <w:rPr>
                <w:rFonts w:eastAsia="Times New Roman" w:cs="Arial"/>
                <w:sz w:val="20"/>
              </w:rPr>
              <w:t>d</w:t>
            </w:r>
            <w:r w:rsidRPr="00E60D69">
              <w:rPr>
                <w:rFonts w:eastAsia="Times New Roman" w:cs="Arial"/>
                <w:sz w:val="20"/>
              </w:rPr>
              <w:t>sachaufgaben) mathem</w:t>
            </w:r>
            <w:r w:rsidRPr="00E60D69">
              <w:rPr>
                <w:rFonts w:eastAsia="Times New Roman" w:cs="Arial"/>
                <w:sz w:val="20"/>
              </w:rPr>
              <w:t>a</w:t>
            </w:r>
            <w:r w:rsidRPr="00E60D69">
              <w:rPr>
                <w:rFonts w:eastAsia="Times New Roman" w:cs="Arial"/>
                <w:sz w:val="20"/>
              </w:rPr>
              <w:t>tische Fragen und Aufgabenste</w:t>
            </w:r>
            <w:r w:rsidRPr="00E60D69">
              <w:rPr>
                <w:rFonts w:eastAsia="Times New Roman" w:cs="Arial"/>
                <w:sz w:val="20"/>
              </w:rPr>
              <w:t>l</w:t>
            </w:r>
            <w:r w:rsidRPr="00E60D69">
              <w:rPr>
                <w:rFonts w:eastAsia="Times New Roman" w:cs="Arial"/>
                <w:sz w:val="20"/>
              </w:rPr>
              <w:t xml:space="preserve">lungen und lösen sie, </w:t>
            </w:r>
          </w:p>
          <w:p w14:paraId="56583E4F" w14:textId="77777777" w:rsidR="00884F45" w:rsidRDefault="00884F45" w:rsidP="00E60D69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</w:pPr>
            <w:r w:rsidRPr="00E60D69">
              <w:rPr>
                <w:rFonts w:eastAsia="Times New Roman" w:cs="Arial"/>
                <w:sz w:val="20"/>
              </w:rPr>
              <w:t>formulieren zu vorgegebenen Gle</w:t>
            </w:r>
            <w:r w:rsidRPr="00E60D69">
              <w:rPr>
                <w:rFonts w:eastAsia="Times New Roman" w:cs="Arial"/>
                <w:sz w:val="20"/>
              </w:rPr>
              <w:t>i</w:t>
            </w:r>
            <w:r w:rsidRPr="00E60D69">
              <w:rPr>
                <w:rFonts w:eastAsia="Times New Roman" w:cs="Arial"/>
                <w:sz w:val="20"/>
              </w:rPr>
              <w:t>chungen Rechengeschichten oder zeichnen dazu passende Bildsachau</w:t>
            </w:r>
            <w:r w:rsidRPr="00E60D69">
              <w:rPr>
                <w:rFonts w:eastAsia="Times New Roman" w:cs="Arial"/>
                <w:sz w:val="20"/>
              </w:rPr>
              <w:t>f</w:t>
            </w:r>
            <w:r w:rsidRPr="00E60D69">
              <w:rPr>
                <w:rFonts w:eastAsia="Times New Roman" w:cs="Arial"/>
                <w:sz w:val="20"/>
              </w:rPr>
              <w:t>gaben, auch unter Verwendung digit</w:t>
            </w:r>
            <w:r w:rsidRPr="00E60D69">
              <w:rPr>
                <w:rFonts w:eastAsia="Times New Roman" w:cs="Arial"/>
                <w:sz w:val="20"/>
              </w:rPr>
              <w:t>a</w:t>
            </w:r>
            <w:r w:rsidRPr="00E60D69">
              <w:rPr>
                <w:rFonts w:eastAsia="Times New Roman" w:cs="Arial"/>
                <w:sz w:val="20"/>
              </w:rPr>
              <w:t>ler Mathematikwerkzeuge.</w:t>
            </w:r>
            <w:r>
              <w:t xml:space="preserve"> </w:t>
            </w:r>
          </w:p>
          <w:p w14:paraId="125B4920" w14:textId="77777777" w:rsidR="00884F45" w:rsidRDefault="00884F45">
            <w:pPr>
              <w:spacing w:after="120"/>
              <w:ind w:left="357" w:hanging="357"/>
              <w:jc w:val="left"/>
              <w:rPr>
                <w:sz w:val="20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DBB" w14:textId="77777777" w:rsidR="00884F45" w:rsidRDefault="00884F45">
            <w:pPr>
              <w:pStyle w:val="Prozessbezogeneberschriften"/>
            </w:pPr>
            <w:r>
              <w:t>Problemlösen</w:t>
            </w:r>
          </w:p>
          <w:p w14:paraId="368901EB" w14:textId="09C20649" w:rsidR="00324726" w:rsidRDefault="00324726" w:rsidP="00DA78B2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324726">
              <w:rPr>
                <w:rFonts w:eastAsia="Times New Roman" w:cs="Times New Roman"/>
                <w:sz w:val="20"/>
                <w:lang w:eastAsia="de-DE"/>
              </w:rPr>
              <w:t xml:space="preserve">wenden mathematische Kenntnisse, Fertigkeiten und Fähigkeiten bei der Bearbeitung problemhaltiger </w:t>
            </w:r>
            <w:r>
              <w:rPr>
                <w:rFonts w:eastAsia="Times New Roman" w:cs="Times New Roman"/>
                <w:sz w:val="20"/>
                <w:lang w:eastAsia="de-DE"/>
              </w:rPr>
              <w:t xml:space="preserve">oder herausfordernder </w:t>
            </w:r>
            <w:r w:rsidRPr="00324726">
              <w:rPr>
                <w:rFonts w:eastAsia="Times New Roman" w:cs="Times New Roman"/>
                <w:sz w:val="20"/>
                <w:lang w:eastAsia="de-DE"/>
              </w:rPr>
              <w:t>Aufgaben an</w:t>
            </w:r>
          </w:p>
          <w:p w14:paraId="411B61FF" w14:textId="3EEFD016" w:rsidR="00324726" w:rsidRPr="00324726" w:rsidRDefault="00324726" w:rsidP="00DA78B2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500FBA">
              <w:rPr>
                <w:sz w:val="20"/>
                <w:lang w:eastAsia="de-DE"/>
              </w:rPr>
              <w:t>erkennen und nutzen Zusammenhänge und übertragen sie auf ähnliche Sachverhalte</w:t>
            </w:r>
          </w:p>
          <w:p w14:paraId="110EB430" w14:textId="15428F16" w:rsidR="00324726" w:rsidRPr="00324726" w:rsidRDefault="00324726" w:rsidP="00DA78B2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324726">
              <w:rPr>
                <w:rFonts w:eastAsia="Times New Roman" w:cs="Times New Roman"/>
                <w:sz w:val="20"/>
                <w:lang w:eastAsia="de-DE"/>
              </w:rPr>
              <w:t>entwickeln Lösungsstrategien</w:t>
            </w:r>
          </w:p>
          <w:p w14:paraId="123CCE96" w14:textId="77777777" w:rsidR="00884F45" w:rsidRDefault="00884F45">
            <w:pPr>
              <w:pStyle w:val="Prozessbezogeneberschriften"/>
            </w:pPr>
            <w:r>
              <w:t>Modellieren</w:t>
            </w:r>
          </w:p>
          <w:p w14:paraId="41CDFEDF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entnehmen realen oder simulierten Sachsituationen die für die Bearbe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i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tung relevanten Informationen,</w:t>
            </w:r>
          </w:p>
          <w:p w14:paraId="16B79B90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artikulieren im Rahmen von realen oder simulierten Sachsituationen e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i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gene Fragestellungen (u.a. in Form von Rechengeschichten, Gleichu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n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gen, Tabellen oder Zeichnungen),</w:t>
            </w:r>
          </w:p>
          <w:p w14:paraId="1CD7A208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übersetzen Aufgabenstellungen aus realen oder simulierten Sachsituat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i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onen in ein mathematisches Modell,</w:t>
            </w:r>
          </w:p>
          <w:p w14:paraId="176FC1A9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nutzen geeignete Darstellungen (u.a. Term, Tabelle, Skizze, Di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a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 xml:space="preserve">gramm) auch unter Verwendung digitaler Mathematikwerkzeuge. </w:t>
            </w:r>
          </w:p>
          <w:p w14:paraId="0365FBF7" w14:textId="77777777" w:rsidR="00884F45" w:rsidRDefault="00884F45">
            <w:pPr>
              <w:pStyle w:val="Prozessbezogeneberschriften"/>
            </w:pPr>
            <w:r>
              <w:t>Kommunizieren</w:t>
            </w:r>
          </w:p>
          <w:p w14:paraId="7A7FE0F5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beschreiben Beziehungen und Gesetzmäßigkeiten anhand von Beispi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e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len,</w:t>
            </w:r>
          </w:p>
          <w:p w14:paraId="16E619FB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 xml:space="preserve">erläutern eigene Vorgehensweisen und Ideen verständlich, </w:t>
            </w:r>
          </w:p>
          <w:p w14:paraId="147F7925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 xml:space="preserve">präsentieren Lösungswege, Ideen und Ergebnisse mithilfe geeigneter Darstellungsformen und (digitaler) Medien, </w:t>
            </w:r>
          </w:p>
          <w:p w14:paraId="79573470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verwenden bei der Darstellung mathematischer Sachverhalte geei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g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nete Begriffe der Unterrichtssprache und der Fachsprache, mathematische Zeichen und Konventionen,</w:t>
            </w:r>
          </w:p>
          <w:p w14:paraId="2183AF24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stellen Lösungswege, Ideen und Ergebnisse für andere nachvollzie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h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 xml:space="preserve">bar 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lastRenderedPageBreak/>
              <w:t>dar (u.a. im Rahmen von Mathekonferenzen),</w:t>
            </w:r>
          </w:p>
          <w:p w14:paraId="53E2B4B2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setzen eigene und fremde Standpunkte in Beziehung.</w:t>
            </w:r>
          </w:p>
          <w:p w14:paraId="5DF58C07" w14:textId="77777777" w:rsidR="00884F45" w:rsidRDefault="00884F45">
            <w:pPr>
              <w:pStyle w:val="Prozessbezogeneberschriften"/>
            </w:pPr>
            <w:r>
              <w:t xml:space="preserve">Argumentieren </w:t>
            </w:r>
          </w:p>
          <w:p w14:paraId="3009BE1D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mathematische Zusammenhänge erkennen und Vermutungen entw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i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 xml:space="preserve">ckeln, </w:t>
            </w:r>
          </w:p>
          <w:p w14:paraId="00CF22A6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 xml:space="preserve">präsentieren Lösungswege, Ideen und Ergebnisse mithilfe geeigneter Darstellungsformen und (digitaler) Medien, </w:t>
            </w:r>
          </w:p>
          <w:p w14:paraId="7902BBF4" w14:textId="77777777" w:rsidR="00884F45" w:rsidRDefault="00884F45">
            <w:pPr>
              <w:pStyle w:val="Prozessbezogeneberschriften"/>
            </w:pPr>
            <w:r>
              <w:t>Darstellen</w:t>
            </w:r>
          </w:p>
          <w:p w14:paraId="78F1862C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nutzen geeignete Veranschaulichungsmittel,</w:t>
            </w:r>
          </w:p>
          <w:p w14:paraId="64B53840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erklären die Bedeutung von Darstellungen und setzen diese in der abg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e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sprochenen Weise ein,</w:t>
            </w:r>
          </w:p>
          <w:p w14:paraId="173BC93E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setzen (eigene) analoge und digitale Darstellungen für das Bearbe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i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ten von Aufgabenstellungen ein,</w:t>
            </w:r>
          </w:p>
          <w:p w14:paraId="6BA408C4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setzen (eigene) analoge und digitale Darstellungen ein zur Verdeutl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i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 xml:space="preserve">chung von mathematischen Beziehungen, </w:t>
            </w:r>
          </w:p>
          <w:p w14:paraId="0EF13EB8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übertragen eine Darstellung in eine andere Darstellung derselben Da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>r</w:t>
            </w:r>
            <w:r w:rsidRPr="002A0AD8">
              <w:rPr>
                <w:rFonts w:eastAsia="Times New Roman" w:cs="Times New Roman"/>
                <w:sz w:val="20"/>
                <w:lang w:eastAsia="de-DE"/>
              </w:rPr>
              <w:t xml:space="preserve">stellungsform, </w:t>
            </w:r>
          </w:p>
          <w:p w14:paraId="57FFC187" w14:textId="77777777" w:rsidR="00884F45" w:rsidRPr="002A0AD8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 xml:space="preserve">übertragen eine Darstellung in eine andere Darstellung einer anderen Darstellungsform, </w:t>
            </w:r>
          </w:p>
          <w:p w14:paraId="09B04A16" w14:textId="77777777" w:rsidR="00884F45" w:rsidRDefault="00884F45" w:rsidP="002A0AD8">
            <w:pPr>
              <w:numPr>
                <w:ilvl w:val="0"/>
                <w:numId w:val="4"/>
              </w:numPr>
              <w:tabs>
                <w:tab w:val="left" w:pos="708"/>
              </w:tabs>
              <w:spacing w:after="120"/>
              <w:ind w:left="357" w:hanging="357"/>
              <w:jc w:val="left"/>
            </w:pPr>
            <w:r w:rsidRPr="002A0AD8">
              <w:rPr>
                <w:rFonts w:eastAsia="Times New Roman" w:cs="Times New Roman"/>
                <w:sz w:val="20"/>
                <w:lang w:eastAsia="de-DE"/>
              </w:rPr>
              <w:t>vergleichen und bewerten Darstellungen.</w:t>
            </w:r>
          </w:p>
        </w:tc>
      </w:tr>
    </w:tbl>
    <w:p w14:paraId="1D71DA7E" w14:textId="77777777" w:rsidR="00884F45" w:rsidRDefault="00884F45" w:rsidP="006B5A4D"/>
    <w:tbl>
      <w:tblPr>
        <w:tblStyle w:val="Tabellenraster3"/>
        <w:tblW w:w="14029" w:type="dxa"/>
        <w:tblInd w:w="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14"/>
        <w:gridCol w:w="7015"/>
      </w:tblGrid>
      <w:tr w:rsidR="00884F45" w14:paraId="02A80129" w14:textId="77777777" w:rsidTr="00884F45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AFD34" w14:textId="77777777" w:rsidR="00884F45" w:rsidRDefault="00884F45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3560ABA1" w14:textId="77777777" w:rsidR="00884F45" w:rsidRDefault="00884F4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sz w:val="16"/>
                <w:szCs w:val="16"/>
              </w:rPr>
            </w:pPr>
            <w:r>
              <w:rPr>
                <w:lang w:eastAsia="de-DE"/>
              </w:rPr>
              <w:t>Zahlbegriff, Zahlaspekte: Anzahlen und Zahlen in der Umwelt, Zählen und Erzählen</w:t>
            </w:r>
          </w:p>
          <w:p w14:paraId="58A4FD01" w14:textId="77777777" w:rsidR="00884F45" w:rsidRDefault="00884F4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sz w:val="16"/>
                <w:szCs w:val="16"/>
              </w:rPr>
            </w:pPr>
            <w:r>
              <w:rPr>
                <w:lang w:eastAsia="de-DE"/>
              </w:rPr>
              <w:t>Anzahlerfassung, Anzahldarstellung, Bündeln, Kraft der 5, Kraft der 10</w:t>
            </w:r>
          </w:p>
          <w:p w14:paraId="4C8AEE12" w14:textId="77777777" w:rsidR="00884F45" w:rsidRDefault="00884F4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sz w:val="16"/>
                <w:szCs w:val="16"/>
              </w:rPr>
            </w:pPr>
            <w:r>
              <w:rPr>
                <w:lang w:eastAsia="de-DE"/>
              </w:rPr>
              <w:t>Ziffernschreibkurs</w:t>
            </w:r>
          </w:p>
          <w:p w14:paraId="08DC1929" w14:textId="77777777" w:rsidR="00884F45" w:rsidRDefault="00884F4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sz w:val="16"/>
                <w:szCs w:val="16"/>
              </w:rPr>
            </w:pPr>
            <w:r>
              <w:rPr>
                <w:lang w:eastAsia="de-DE"/>
              </w:rPr>
              <w:t>Zahlzerlegungen, die Zahl 0, Zahlenhäuser/-türme</w:t>
            </w:r>
          </w:p>
          <w:p w14:paraId="7EBDED97" w14:textId="77777777" w:rsidR="00884F45" w:rsidRDefault="00884F4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sz w:val="16"/>
                <w:szCs w:val="16"/>
              </w:rPr>
            </w:pPr>
            <w:r>
              <w:rPr>
                <w:lang w:eastAsia="de-DE"/>
              </w:rPr>
              <w:t>Zahlenreihe, Vorgänger und Nachfolger</w:t>
            </w:r>
          </w:p>
          <w:p w14:paraId="5750C6CB" w14:textId="77777777" w:rsidR="00884F45" w:rsidRDefault="00884F4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szCs w:val="24"/>
                <w:lang w:eastAsia="de-DE"/>
              </w:rPr>
            </w:pPr>
            <w:r>
              <w:rPr>
                <w:lang w:eastAsia="de-DE"/>
              </w:rPr>
              <w:t>Zahlen vergleichen, Zahlen ordnen, Ordnungszahlen</w:t>
            </w:r>
          </w:p>
          <w:p w14:paraId="50E74D36" w14:textId="77777777" w:rsidR="00884F45" w:rsidRDefault="00884F45">
            <w:pPr>
              <w:rPr>
                <w:rFonts w:cs="Arial"/>
                <w:sz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89E6EF" w14:textId="77777777" w:rsidR="00884F45" w:rsidRDefault="00884F45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>Materialien/Medien/außerschulische Angebote:</w:t>
            </w:r>
          </w:p>
          <w:p w14:paraId="496D4241" w14:textId="77777777" w:rsidR="00884F45" w:rsidRDefault="00884F4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Zählbares Alltagsmaterial: </w:t>
            </w:r>
          </w:p>
          <w:p w14:paraId="7F9392DF" w14:textId="77777777" w:rsidR="00884F45" w:rsidRDefault="00884F45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sz w:val="16"/>
                <w:szCs w:val="16"/>
              </w:rPr>
            </w:pPr>
            <w:r>
              <w:t>Kastanien, Bohnen, Stifte, …</w:t>
            </w:r>
          </w:p>
          <w:p w14:paraId="5B767E5B" w14:textId="77777777" w:rsidR="00884F45" w:rsidRDefault="00884F4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szCs w:val="24"/>
                <w:lang w:eastAsia="de-DE"/>
              </w:rPr>
            </w:pPr>
            <w:r>
              <w:rPr>
                <w:lang w:eastAsia="de-DE"/>
              </w:rPr>
              <w:t xml:space="preserve">Didaktisches Material (für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und als Demomaterial): </w:t>
            </w:r>
          </w:p>
          <w:p w14:paraId="6BDA40F2" w14:textId="77777777" w:rsidR="00884F45" w:rsidRDefault="00884F45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</w:pPr>
            <w:r>
              <w:t xml:space="preserve">Zwanzigerfeld, Zwanzigertafel, Wendeplättchen,   </w:t>
            </w:r>
          </w:p>
          <w:p w14:paraId="2EFA8697" w14:textId="77777777" w:rsidR="00884F45" w:rsidRDefault="00884F45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</w:pPr>
            <w:r>
              <w:t xml:space="preserve">Fünfer- und Zehnerstreifen, Punktemuster,                </w:t>
            </w:r>
          </w:p>
          <w:p w14:paraId="5C0A204D" w14:textId="77777777" w:rsidR="00884F45" w:rsidRDefault="00884F45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szCs w:val="24"/>
              </w:rPr>
            </w:pPr>
            <w:r>
              <w:t xml:space="preserve">20-er Rechenrahmen, </w:t>
            </w:r>
          </w:p>
          <w:p w14:paraId="0B8614D3" w14:textId="77777777" w:rsidR="00884F45" w:rsidRDefault="00884F45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</w:pPr>
            <w:r>
              <w:t xml:space="preserve">Zahlenkarten, Karten mit Relationszeichen (&lt;, &gt;, =), </w:t>
            </w:r>
          </w:p>
          <w:p w14:paraId="31D996E1" w14:textId="77777777" w:rsidR="00884F45" w:rsidRDefault="00884F45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sz w:val="16"/>
                <w:szCs w:val="16"/>
              </w:rPr>
            </w:pPr>
            <w:r>
              <w:lastRenderedPageBreak/>
              <w:t>Zahlenstrahl.</w:t>
            </w:r>
          </w:p>
          <w:p w14:paraId="037E005F" w14:textId="77777777" w:rsidR="00884F45" w:rsidRDefault="00884F4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szCs w:val="24"/>
                <w:lang w:eastAsia="de-DE"/>
              </w:rPr>
            </w:pPr>
            <w:r>
              <w:rPr>
                <w:lang w:eastAsia="de-DE"/>
              </w:rPr>
              <w:t xml:space="preserve">Allgemeines Material: </w:t>
            </w:r>
          </w:p>
          <w:p w14:paraId="13E0ECB2" w14:textId="77777777" w:rsidR="00884F45" w:rsidRDefault="00884F45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sz w:val="16"/>
                <w:szCs w:val="16"/>
              </w:rPr>
            </w:pPr>
            <w:r>
              <w:t>Würfel, Bauklötze, Formenplättchen</w:t>
            </w:r>
          </w:p>
          <w:p w14:paraId="36E51446" w14:textId="77777777" w:rsidR="00884F45" w:rsidRDefault="00884F4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szCs w:val="24"/>
                <w:lang w:eastAsia="de-DE"/>
              </w:rPr>
            </w:pPr>
            <w:r>
              <w:rPr>
                <w:lang w:eastAsia="de-DE"/>
              </w:rPr>
              <w:t xml:space="preserve">Sonstiges: </w:t>
            </w:r>
          </w:p>
          <w:p w14:paraId="0D479055" w14:textId="77777777" w:rsidR="00884F45" w:rsidRDefault="00884F45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</w:pPr>
            <w:r>
              <w:t xml:space="preserve">Zählspiele, Hüpfspiele, Abzählreime, Würfelspiele,  </w:t>
            </w:r>
          </w:p>
          <w:p w14:paraId="0D78CAA0" w14:textId="77777777" w:rsidR="00884F45" w:rsidRDefault="00884F45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sz w:val="16"/>
                <w:szCs w:val="16"/>
              </w:rPr>
            </w:pPr>
            <w:r>
              <w:rPr>
                <w:color w:val="000000" w:themeColor="text1"/>
              </w:rPr>
              <w:t>Bilderbücher, Apps (Blitzrechnen, Anton)</w:t>
            </w:r>
          </w:p>
          <w:p w14:paraId="6E020303" w14:textId="77777777" w:rsidR="00884F45" w:rsidRDefault="00884F4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szCs w:val="24"/>
                <w:lang w:eastAsia="de-DE"/>
              </w:rPr>
            </w:pPr>
            <w:r>
              <w:rPr>
                <w:lang w:eastAsia="de-DE"/>
              </w:rPr>
              <w:t>Lernplakate:</w:t>
            </w:r>
          </w:p>
          <w:p w14:paraId="5E3A6E58" w14:textId="77777777" w:rsidR="00884F45" w:rsidRDefault="00884F45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</w:pPr>
            <w:r>
              <w:t>Zahlen 0 bis 20, Anzahldarstellung im Zwanzigerfeld</w:t>
            </w:r>
          </w:p>
        </w:tc>
      </w:tr>
      <w:tr w:rsidR="00884F45" w14:paraId="491D1CC9" w14:textId="77777777" w:rsidTr="00884F45">
        <w:trPr>
          <w:trHeight w:val="1336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1378C" w14:textId="77777777" w:rsidR="00884F45" w:rsidRDefault="00884F45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 xml:space="preserve">Lernerfolgsüberprüfung/ Leistungsbewertung/Feedback: </w:t>
            </w:r>
          </w:p>
          <w:p w14:paraId="1AFCAB70" w14:textId="77777777" w:rsidR="00884F45" w:rsidRDefault="00884F4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und schriftliche Beiträge</w:t>
            </w:r>
          </w:p>
          <w:p w14:paraId="6A49AD4A" w14:textId="77777777" w:rsidR="00884F45" w:rsidRDefault="00884F4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Lerngespräche</w:t>
            </w:r>
          </w:p>
          <w:p w14:paraId="6F2E8BCB" w14:textId="2444D112" w:rsidR="00884F45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  <w:sz w:val="16"/>
                <w:szCs w:val="16"/>
              </w:rPr>
            </w:pPr>
            <w:r>
              <w:rPr>
                <w:lang w:eastAsia="de-DE"/>
              </w:rPr>
              <w:t>Lernzielkontrollen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B5EB9F" w14:textId="77777777" w:rsidR="00884F45" w:rsidRDefault="00884F45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Kooperationen: </w:t>
            </w:r>
          </w:p>
        </w:tc>
      </w:tr>
    </w:tbl>
    <w:p w14:paraId="5B58D5DD" w14:textId="77777777" w:rsidR="00884F45" w:rsidRDefault="00884F45" w:rsidP="006B5A4D"/>
    <w:p w14:paraId="7A11736C" w14:textId="5867AE61" w:rsidR="00324726" w:rsidRDefault="00324726">
      <w:pPr>
        <w:jc w:val="left"/>
      </w:pPr>
      <w:r>
        <w:br w:type="page"/>
      </w: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324726" w14:paraId="5D249E80" w14:textId="77777777" w:rsidTr="007D531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C3D32" w14:textId="6C56413A" w:rsidR="00324726" w:rsidRDefault="007D5313" w:rsidP="007D5313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Thema: Unser </w:t>
            </w:r>
            <w:r w:rsidR="00324726">
              <w:rPr>
                <w:rFonts w:cs="Arial"/>
                <w:b/>
                <w:sz w:val="24"/>
              </w:rPr>
              <w:t>Geld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24832D" w14:textId="77777777" w:rsidR="00324726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45C93149" w14:textId="6A0EEC62" w:rsidR="00324726" w:rsidRDefault="00FA5670" w:rsidP="00FA567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 – 10</w:t>
            </w:r>
            <w:r w:rsidR="00324726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A1EE02" w14:textId="77777777" w:rsidR="00E756EA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Klasse</w:t>
            </w:r>
            <w:r w:rsidR="00E756EA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 xml:space="preserve"> </w:t>
            </w:r>
          </w:p>
          <w:p w14:paraId="5274927D" w14:textId="0634AA82" w:rsidR="00324726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</w:tr>
      <w:tr w:rsidR="00324726" w14:paraId="651335D2" w14:textId="77777777" w:rsidTr="00324726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16D37" w14:textId="77777777" w:rsidR="00324726" w:rsidRDefault="00324726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7B338" w14:textId="77777777" w:rsidR="00324726" w:rsidRDefault="00324726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324726" w14:paraId="3C793C6D" w14:textId="77777777" w:rsidTr="00324726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A842" w14:textId="77777777" w:rsidR="00324726" w:rsidRDefault="00324726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7C631" w14:textId="77777777" w:rsidR="00324726" w:rsidRDefault="00324726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B13F3" w14:textId="77777777" w:rsidR="00324726" w:rsidRDefault="00324726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324726" w14:paraId="06F9F55D" w14:textId="77777777" w:rsidTr="00324726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1B3" w14:textId="77777777" w:rsidR="00324726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Größen und Messen:</w:t>
            </w:r>
          </w:p>
          <w:p w14:paraId="08B81A2D" w14:textId="77777777" w:rsidR="00324726" w:rsidRDefault="00324726">
            <w:pPr>
              <w:rPr>
                <w:rFonts w:cs="Arial"/>
                <w:sz w:val="24"/>
              </w:rPr>
            </w:pPr>
          </w:p>
          <w:p w14:paraId="19D0E207" w14:textId="77777777" w:rsidR="00324726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Größenvorstellung und Umgang mit Größen</w:t>
            </w:r>
          </w:p>
          <w:p w14:paraId="7D7BEA6D" w14:textId="77777777" w:rsidR="00324726" w:rsidRDefault="00324726">
            <w:pPr>
              <w:rPr>
                <w:rFonts w:cs="Arial"/>
                <w:sz w:val="24"/>
              </w:rPr>
            </w:pPr>
          </w:p>
          <w:p w14:paraId="15DD472B" w14:textId="77777777" w:rsidR="00324726" w:rsidRDefault="00324726">
            <w:pPr>
              <w:spacing w:after="200"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Sachsituationen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1EE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kennen Standardeinheiten aus den Bereichen Geldwerte</w:t>
            </w:r>
          </w:p>
          <w:p w14:paraId="4C56E1F9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kennen Repräsentanten für Sta</w:t>
            </w:r>
            <w:r>
              <w:rPr>
                <w:rFonts w:eastAsia="Times New Roman" w:cs="Arial"/>
                <w:sz w:val="20"/>
              </w:rPr>
              <w:t>n</w:t>
            </w:r>
            <w:r>
              <w:rPr>
                <w:rFonts w:eastAsia="Times New Roman" w:cs="Arial"/>
                <w:sz w:val="20"/>
              </w:rPr>
              <w:t>dardeinheiten, die im Alltag wichtig sind</w:t>
            </w:r>
          </w:p>
          <w:p w14:paraId="3C27F77B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bestimmen und vergleichen Geldbetr</w:t>
            </w:r>
            <w:r>
              <w:rPr>
                <w:rFonts w:eastAsia="Times New Roman" w:cs="Arial"/>
                <w:sz w:val="20"/>
              </w:rPr>
              <w:t>ä</w:t>
            </w:r>
            <w:r>
              <w:rPr>
                <w:rFonts w:eastAsia="Times New Roman" w:cs="Arial"/>
                <w:sz w:val="20"/>
              </w:rPr>
              <w:t>ge in Euro und Cent</w:t>
            </w:r>
          </w:p>
          <w:p w14:paraId="644E0458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stellen Größenangaben in unterschie</w:t>
            </w:r>
            <w:r>
              <w:rPr>
                <w:rFonts w:eastAsia="Times New Roman" w:cs="Arial"/>
                <w:sz w:val="20"/>
              </w:rPr>
              <w:t>d</w:t>
            </w:r>
            <w:r>
              <w:rPr>
                <w:rFonts w:eastAsia="Times New Roman" w:cs="Arial"/>
                <w:sz w:val="20"/>
              </w:rPr>
              <w:t>lichen Schreibweisen dar</w:t>
            </w:r>
          </w:p>
          <w:p w14:paraId="20099BEE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verwenden Abkürzungen zu den sta</w:t>
            </w:r>
            <w:r>
              <w:rPr>
                <w:rFonts w:eastAsia="Times New Roman" w:cs="Arial"/>
                <w:sz w:val="20"/>
              </w:rPr>
              <w:t>n</w:t>
            </w:r>
            <w:r>
              <w:rPr>
                <w:rFonts w:eastAsia="Times New Roman" w:cs="Arial"/>
                <w:sz w:val="20"/>
              </w:rPr>
              <w:t>dardisierten Maßeinheiten (€ und ct)</w:t>
            </w:r>
          </w:p>
          <w:p w14:paraId="2BAFCBE2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ziehen wichtige Bezugsgrößen aus der Erfahrungswelt zum Lösen von Sac</w:t>
            </w:r>
            <w:r>
              <w:rPr>
                <w:rFonts w:eastAsia="Times New Roman" w:cs="Arial"/>
                <w:sz w:val="20"/>
              </w:rPr>
              <w:t>h</w:t>
            </w:r>
            <w:r>
              <w:rPr>
                <w:rFonts w:eastAsia="Times New Roman" w:cs="Arial"/>
                <w:sz w:val="20"/>
              </w:rPr>
              <w:t>problemen heran</w:t>
            </w:r>
          </w:p>
          <w:p w14:paraId="122D6F73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20"/>
              </w:rPr>
              <w:t>lösen Sachaufgaben mit Größen</w:t>
            </w:r>
          </w:p>
          <w:p w14:paraId="74195A27" w14:textId="77777777" w:rsidR="00324726" w:rsidRDefault="00324726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rFonts w:cs="Arial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8009" w14:textId="77777777" w:rsidR="00324726" w:rsidRDefault="00324726">
            <w:pPr>
              <w:tabs>
                <w:tab w:val="left" w:pos="708"/>
              </w:tabs>
              <w:spacing w:after="60"/>
              <w:jc w:val="left"/>
              <w:rPr>
                <w:rFonts w:eastAsia="Times New Roman" w:cs="Times New Roman"/>
                <w:sz w:val="24"/>
                <w:lang w:eastAsia="de-DE"/>
              </w:rPr>
            </w:pPr>
            <w:r>
              <w:rPr>
                <w:rFonts w:eastAsia="Times New Roman" w:cs="Times New Roman"/>
                <w:sz w:val="24"/>
                <w:lang w:eastAsia="de-DE"/>
              </w:rPr>
              <w:t>Kommunizieren</w:t>
            </w:r>
          </w:p>
          <w:p w14:paraId="40D0821B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beschreiben eigene Vorgehensweise, verstehen Lösungswege anderer und reflektieren darüber gemeinsam </w:t>
            </w:r>
          </w:p>
          <w:p w14:paraId="1A1C1F6D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bearbeiten Mathematikaufgaben gemeinsam</w:t>
            </w:r>
          </w:p>
          <w:p w14:paraId="43EE555D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entwickeln und nutzen Lösungsstrategien</w:t>
            </w:r>
          </w:p>
          <w:p w14:paraId="294DB68A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erklären Lösungswege anderen nachvollziehbar</w:t>
            </w:r>
          </w:p>
          <w:p w14:paraId="2560993C" w14:textId="77777777" w:rsidR="00324726" w:rsidRDefault="00324726">
            <w:pPr>
              <w:tabs>
                <w:tab w:val="left" w:pos="708"/>
              </w:tabs>
              <w:spacing w:after="60"/>
              <w:jc w:val="left"/>
              <w:rPr>
                <w:rFonts w:eastAsia="Times New Roman" w:cs="Times New Roman"/>
                <w:sz w:val="24"/>
                <w:lang w:eastAsia="de-DE"/>
              </w:rPr>
            </w:pPr>
            <w:r>
              <w:rPr>
                <w:rFonts w:eastAsia="Times New Roman" w:cs="Times New Roman"/>
                <w:sz w:val="24"/>
                <w:lang w:eastAsia="de-DE"/>
              </w:rPr>
              <w:t>Modellieren</w:t>
            </w:r>
          </w:p>
          <w:p w14:paraId="05E3691E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entnehmen Sachtexten und anderen Darstellungen der Lebenswirklic</w:t>
            </w:r>
            <w:r>
              <w:rPr>
                <w:rFonts w:eastAsia="Times New Roman" w:cs="Times New Roman"/>
                <w:sz w:val="20"/>
                <w:lang w:eastAsia="de-DE"/>
              </w:rPr>
              <w:t>h</w:t>
            </w:r>
            <w:r>
              <w:rPr>
                <w:rFonts w:eastAsia="Times New Roman" w:cs="Times New Roman"/>
                <w:sz w:val="20"/>
                <w:lang w:eastAsia="de-DE"/>
              </w:rPr>
              <w:t>keit relevante Informationen.</w:t>
            </w:r>
          </w:p>
          <w:p w14:paraId="004460F8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übersetzen Sachprobleme in die Sprache der Mathematik</w:t>
            </w:r>
          </w:p>
          <w:p w14:paraId="5A48BEFE" w14:textId="77777777" w:rsidR="00324726" w:rsidRDefault="00324726">
            <w:pPr>
              <w:tabs>
                <w:tab w:val="left" w:pos="708"/>
              </w:tabs>
              <w:spacing w:after="60"/>
              <w:jc w:val="left"/>
              <w:rPr>
                <w:rFonts w:eastAsia="Times New Roman" w:cs="Times New Roman"/>
                <w:sz w:val="24"/>
                <w:lang w:eastAsia="de-DE"/>
              </w:rPr>
            </w:pPr>
            <w:r>
              <w:rPr>
                <w:rFonts w:eastAsia="Times New Roman" w:cs="Times New Roman"/>
                <w:sz w:val="24"/>
                <w:lang w:eastAsia="de-DE"/>
              </w:rPr>
              <w:t>Problemlösen</w:t>
            </w:r>
          </w:p>
          <w:p w14:paraId="33D3F942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wenden mathematische Kenntnisse, Fertigkeiten und Fähigkeiten bei der Bearbeitung problemhaltiger Aufgaben an</w:t>
            </w:r>
          </w:p>
          <w:p w14:paraId="660E18D0" w14:textId="77777777" w:rsidR="00324726" w:rsidRDefault="00324726">
            <w:pPr>
              <w:tabs>
                <w:tab w:val="left" w:pos="708"/>
              </w:tabs>
              <w:spacing w:after="60"/>
              <w:jc w:val="left"/>
              <w:rPr>
                <w:rFonts w:eastAsia="Times New Roman" w:cs="Times New Roman"/>
                <w:sz w:val="24"/>
                <w:lang w:eastAsia="de-DE"/>
              </w:rPr>
            </w:pPr>
            <w:r>
              <w:rPr>
                <w:rFonts w:eastAsia="Times New Roman" w:cs="Times New Roman"/>
                <w:sz w:val="24"/>
                <w:lang w:eastAsia="de-DE"/>
              </w:rPr>
              <w:t>Argumentieren</w:t>
            </w:r>
          </w:p>
          <w:p w14:paraId="45DADA79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suchen und nachvollziehen Begründungen</w:t>
            </w:r>
          </w:p>
          <w:p w14:paraId="77FC37E9" w14:textId="77777777" w:rsidR="00324726" w:rsidRDefault="00324726">
            <w:pPr>
              <w:tabs>
                <w:tab w:val="left" w:pos="708"/>
              </w:tabs>
              <w:spacing w:after="60"/>
              <w:jc w:val="left"/>
              <w:rPr>
                <w:rFonts w:eastAsia="Times New Roman" w:cs="Times New Roman"/>
                <w:sz w:val="24"/>
                <w:lang w:eastAsia="de-DE"/>
              </w:rPr>
            </w:pPr>
            <w:r>
              <w:rPr>
                <w:rFonts w:eastAsia="Times New Roman" w:cs="Times New Roman"/>
                <w:sz w:val="24"/>
                <w:lang w:eastAsia="de-DE"/>
              </w:rPr>
              <w:t>Darstellungen verwenden</w:t>
            </w:r>
          </w:p>
          <w:p w14:paraId="21F9CB53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430"/>
              <w:rPr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übertragen eine Darstellung in eine andere</w:t>
            </w:r>
          </w:p>
        </w:tc>
      </w:tr>
    </w:tbl>
    <w:p w14:paraId="1C999C27" w14:textId="77777777" w:rsidR="00884F45" w:rsidRDefault="00884F45" w:rsidP="006B5A4D"/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324726" w14:paraId="4A538084" w14:textId="77777777" w:rsidTr="00FA5670">
        <w:trPr>
          <w:trHeight w:val="983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4FFFBF" w14:textId="77777777" w:rsidR="00324726" w:rsidRDefault="00324726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7F12FCD4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</w:pPr>
            <w:r>
              <w:t>Geldwerte kennenlernen</w:t>
            </w:r>
          </w:p>
          <w:p w14:paraId="167A44EF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</w:pPr>
            <w:r>
              <w:t>Rechnen mit Geldbeträgen</w:t>
            </w:r>
          </w:p>
          <w:p w14:paraId="6BB3384C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</w:pPr>
            <w:r>
              <w:t>Einkaufsituationen spielen (z.B. Flohmarkt)</w:t>
            </w:r>
          </w:p>
          <w:p w14:paraId="5583B3A5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</w:pPr>
            <w:r>
              <w:t>Rechengeschichten erfinden</w:t>
            </w:r>
          </w:p>
          <w:p w14:paraId="388F9A55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</w:pPr>
            <w:r>
              <w:lastRenderedPageBreak/>
              <w:t>Unterschiedliche Lösungsdarstellungen erarbeiten</w:t>
            </w:r>
          </w:p>
          <w:p w14:paraId="78207D1A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</w:pPr>
            <w:r>
              <w:t>Fachwörter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6C4090" w14:textId="77777777" w:rsidR="00324726" w:rsidRDefault="00324726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>Materialien/Medien/außerschulische Angebote:</w:t>
            </w:r>
          </w:p>
          <w:p w14:paraId="00F5A05E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Material für Spielsituationen</w:t>
            </w:r>
          </w:p>
          <w:p w14:paraId="6A15F7A2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Rechengeld</w:t>
            </w:r>
          </w:p>
          <w:p w14:paraId="67C9F89D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</w:tc>
      </w:tr>
      <w:tr w:rsidR="00324726" w14:paraId="65F10CF5" w14:textId="77777777" w:rsidTr="00324726">
        <w:trPr>
          <w:trHeight w:val="1336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762DDC" w14:textId="77777777" w:rsidR="00324726" w:rsidRDefault="00324726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 xml:space="preserve">Lernerfolgsüberprüfung/ Leistungsbewertung/Feedback: </w:t>
            </w:r>
          </w:p>
          <w:p w14:paraId="50CA0599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Mündliche und schriftliche Beiträge</w:t>
            </w:r>
          </w:p>
          <w:p w14:paraId="71458CA8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Lerngespräche</w:t>
            </w:r>
          </w:p>
          <w:p w14:paraId="1431F8AD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Kompetenztest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1DD10C" w14:textId="77777777" w:rsidR="00324726" w:rsidRDefault="00324726">
            <w:pPr>
              <w:pStyle w:val="PunktTabelle"/>
              <w:tabs>
                <w:tab w:val="clear" w:pos="360"/>
                <w:tab w:val="left" w:pos="708"/>
              </w:tabs>
              <w:ind w:left="0" w:firstLine="0"/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Aktionen</w:t>
            </w:r>
          </w:p>
          <w:p w14:paraId="7EE9AF25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</w:pPr>
            <w:r>
              <w:t>Flohmarkt</w:t>
            </w:r>
          </w:p>
        </w:tc>
      </w:tr>
    </w:tbl>
    <w:p w14:paraId="7377D524" w14:textId="77777777" w:rsidR="00324726" w:rsidRDefault="00324726" w:rsidP="006B5A4D"/>
    <w:p w14:paraId="5738AFE0" w14:textId="6B8B1035" w:rsidR="00324726" w:rsidRDefault="00324726">
      <w:pPr>
        <w:jc w:val="left"/>
      </w:pPr>
      <w:r>
        <w:br w:type="page"/>
      </w: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324726" w14:paraId="29AA5C8F" w14:textId="77777777" w:rsidTr="007D531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8E4102" w14:textId="4A18DDC7" w:rsidR="00324726" w:rsidRDefault="007D5313" w:rsidP="007D5313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Thema: </w:t>
            </w:r>
            <w:r w:rsidR="00324726">
              <w:rPr>
                <w:rFonts w:cs="Arial"/>
                <w:b/>
                <w:sz w:val="24"/>
              </w:rPr>
              <w:t>Uhrzeiten mit ganzen 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60DA31" w14:textId="77777777" w:rsidR="00324726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389F7C5E" w14:textId="74E606CC" w:rsidR="00324726" w:rsidRDefault="00FA5670" w:rsidP="00FA567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 – 10 Stund</w:t>
            </w:r>
            <w:r w:rsidR="00324726">
              <w:rPr>
                <w:rFonts w:cs="Arial"/>
                <w:sz w:val="24"/>
              </w:rPr>
              <w:t>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46B927" w14:textId="77777777" w:rsidR="008B14E3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Klasse</w:t>
            </w:r>
            <w:r w:rsidR="008B14E3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 xml:space="preserve"> </w:t>
            </w:r>
          </w:p>
          <w:p w14:paraId="5972F192" w14:textId="3439B10F" w:rsidR="00324726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</w:tr>
      <w:tr w:rsidR="00324726" w14:paraId="0761E2F6" w14:textId="77777777" w:rsidTr="00324726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ADB0B8" w14:textId="77777777" w:rsidR="00324726" w:rsidRDefault="00324726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61435C" w14:textId="77777777" w:rsidR="00324726" w:rsidRDefault="00324726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324726" w14:paraId="377CF0A4" w14:textId="77777777" w:rsidTr="00324726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B63B" w14:textId="77777777" w:rsidR="00324726" w:rsidRDefault="00324726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F7DE7D" w14:textId="77777777" w:rsidR="00324726" w:rsidRDefault="00324726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1F07D9" w14:textId="77777777" w:rsidR="00324726" w:rsidRDefault="00324726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324726" w14:paraId="1C95A6A7" w14:textId="77777777" w:rsidTr="00324726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121" w14:textId="77777777" w:rsidR="00324726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Größen und Messen:</w:t>
            </w:r>
          </w:p>
          <w:p w14:paraId="625478C0" w14:textId="77777777" w:rsidR="00324726" w:rsidRDefault="00324726">
            <w:pPr>
              <w:rPr>
                <w:rFonts w:cs="Arial"/>
                <w:sz w:val="24"/>
              </w:rPr>
            </w:pPr>
          </w:p>
          <w:p w14:paraId="5DA94ED1" w14:textId="77777777" w:rsidR="00324726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Größenvorstellung und Umgang mit Größen</w:t>
            </w:r>
          </w:p>
          <w:p w14:paraId="43418570" w14:textId="77777777" w:rsidR="00324726" w:rsidRDefault="00324726">
            <w:pPr>
              <w:rPr>
                <w:rFonts w:cs="Arial"/>
                <w:sz w:val="24"/>
              </w:rPr>
            </w:pPr>
          </w:p>
          <w:p w14:paraId="43A8E78A" w14:textId="77777777" w:rsidR="00324726" w:rsidRDefault="00324726">
            <w:pPr>
              <w:spacing w:after="200"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Sachsituationen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3E5E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kennen Standardeinheiten aus den Bereichen Zeitspannen </w:t>
            </w:r>
          </w:p>
          <w:p w14:paraId="234E54CC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stellen Größenangaben in unterschie</w:t>
            </w:r>
            <w:r>
              <w:rPr>
                <w:rFonts w:eastAsia="Times New Roman" w:cs="Times New Roman"/>
                <w:sz w:val="20"/>
              </w:rPr>
              <w:t>d</w:t>
            </w:r>
            <w:r>
              <w:rPr>
                <w:rFonts w:eastAsia="Times New Roman" w:cs="Times New Roman"/>
                <w:sz w:val="20"/>
              </w:rPr>
              <w:t>lichen Schreibweisen dar</w:t>
            </w:r>
          </w:p>
          <w:p w14:paraId="0F17D5E0" w14:textId="77777777" w:rsidR="00324726" w:rsidRDefault="00324726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</w:rPr>
            </w:pPr>
            <w:r>
              <w:rPr>
                <w:rFonts w:eastAsia="Times New Roman" w:cs="Times New Roman"/>
              </w:rPr>
              <w:t>lösen Sachaufgaben mit Größen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BBF5" w14:textId="77777777" w:rsidR="00324726" w:rsidRDefault="00324726">
            <w:pPr>
              <w:tabs>
                <w:tab w:val="left" w:pos="708"/>
              </w:tabs>
              <w:spacing w:after="60"/>
              <w:jc w:val="left"/>
              <w:rPr>
                <w:rFonts w:eastAsia="Times New Roman" w:cs="Times New Roman"/>
                <w:sz w:val="24"/>
                <w:lang w:eastAsia="de-DE"/>
              </w:rPr>
            </w:pPr>
            <w:r>
              <w:rPr>
                <w:rFonts w:eastAsia="Times New Roman" w:cs="Times New Roman"/>
                <w:sz w:val="24"/>
                <w:lang w:eastAsia="de-DE"/>
              </w:rPr>
              <w:t>Kommunizieren</w:t>
            </w:r>
          </w:p>
          <w:p w14:paraId="395B67B7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beschreiben eigene Vorgehensweise, verstehen Lösungswege anderer und reflektieren gemeinsam darüber</w:t>
            </w:r>
          </w:p>
          <w:p w14:paraId="02A6BCCA" w14:textId="77777777" w:rsidR="00324726" w:rsidRDefault="00324726">
            <w:pPr>
              <w:tabs>
                <w:tab w:val="left" w:pos="708"/>
              </w:tabs>
              <w:spacing w:after="60"/>
              <w:jc w:val="left"/>
              <w:rPr>
                <w:rFonts w:eastAsia="Times New Roman" w:cs="Times New Roman"/>
                <w:sz w:val="24"/>
                <w:lang w:eastAsia="de-DE"/>
              </w:rPr>
            </w:pPr>
            <w:r>
              <w:rPr>
                <w:rFonts w:eastAsia="Times New Roman" w:cs="Times New Roman"/>
                <w:sz w:val="24"/>
                <w:lang w:eastAsia="de-DE"/>
              </w:rPr>
              <w:t>Modellieren</w:t>
            </w:r>
          </w:p>
          <w:p w14:paraId="51A534AC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entnehmen Sachtexten und anderen Darstellungen der Lebenswirklic</w:t>
            </w:r>
            <w:r>
              <w:rPr>
                <w:rFonts w:eastAsia="Times New Roman" w:cs="Times New Roman"/>
                <w:sz w:val="20"/>
                <w:lang w:eastAsia="de-DE"/>
              </w:rPr>
              <w:t>h</w:t>
            </w:r>
            <w:r>
              <w:rPr>
                <w:rFonts w:eastAsia="Times New Roman" w:cs="Times New Roman"/>
                <w:sz w:val="20"/>
                <w:lang w:eastAsia="de-DE"/>
              </w:rPr>
              <w:t>keit relevante Informationen</w:t>
            </w:r>
          </w:p>
          <w:p w14:paraId="49E29988" w14:textId="77777777" w:rsidR="00324726" w:rsidRDefault="00324726">
            <w:pPr>
              <w:tabs>
                <w:tab w:val="left" w:pos="708"/>
              </w:tabs>
              <w:spacing w:after="60"/>
              <w:jc w:val="left"/>
              <w:rPr>
                <w:rFonts w:eastAsia="Times New Roman" w:cs="Times New Roman"/>
                <w:sz w:val="24"/>
                <w:lang w:eastAsia="de-DE"/>
              </w:rPr>
            </w:pPr>
            <w:r>
              <w:rPr>
                <w:rFonts w:eastAsia="Times New Roman" w:cs="Times New Roman"/>
                <w:sz w:val="24"/>
                <w:lang w:eastAsia="de-DE"/>
              </w:rPr>
              <w:t>Problemlösen</w:t>
            </w:r>
          </w:p>
          <w:p w14:paraId="1528C83B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wenden mathematische Kenntnisse, Fertigkeiten und Fähigkeiten bei der Bearbeitung problemhaltiger Aufgaben an</w:t>
            </w:r>
          </w:p>
          <w:p w14:paraId="58964065" w14:textId="77777777" w:rsidR="00324726" w:rsidRDefault="00324726">
            <w:pPr>
              <w:tabs>
                <w:tab w:val="left" w:pos="708"/>
              </w:tabs>
              <w:spacing w:after="60"/>
              <w:jc w:val="left"/>
              <w:rPr>
                <w:rFonts w:eastAsia="Times New Roman" w:cs="Times New Roman"/>
                <w:sz w:val="24"/>
                <w:lang w:eastAsia="de-DE"/>
              </w:rPr>
            </w:pPr>
            <w:r>
              <w:rPr>
                <w:rFonts w:eastAsia="Times New Roman" w:cs="Times New Roman"/>
                <w:sz w:val="24"/>
                <w:lang w:eastAsia="de-DE"/>
              </w:rPr>
              <w:t>Darstellungen verwenden</w:t>
            </w:r>
          </w:p>
          <w:p w14:paraId="17314F0A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übertragen eine Darstellung in eine andere </w:t>
            </w:r>
          </w:p>
          <w:p w14:paraId="59B1FF22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</w:rPr>
              <w:t>vergleichen und bewerten Darstellungen miteinander</w:t>
            </w:r>
          </w:p>
        </w:tc>
      </w:tr>
    </w:tbl>
    <w:p w14:paraId="50F9AF19" w14:textId="77777777" w:rsidR="00324726" w:rsidRDefault="00324726" w:rsidP="006B5A4D"/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324726" w14:paraId="45E41610" w14:textId="77777777" w:rsidTr="00324726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5E9687" w14:textId="77777777" w:rsidR="00324726" w:rsidRDefault="00324726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78C1A96F" w14:textId="77777777" w:rsidR="00324726" w:rsidRDefault="00324726" w:rsidP="00E60D69">
            <w:pPr>
              <w:pStyle w:val="PunktTabelle"/>
              <w:numPr>
                <w:ilvl w:val="0"/>
                <w:numId w:val="5"/>
              </w:numPr>
              <w:tabs>
                <w:tab w:val="left" w:pos="426"/>
              </w:tabs>
              <w:spacing w:after="120"/>
              <w:ind w:left="426"/>
            </w:pPr>
            <w:r>
              <w:t>Uhrzeiten im Tageslauf kennenlernen</w:t>
            </w:r>
          </w:p>
          <w:p w14:paraId="388DF2D9" w14:textId="77777777" w:rsidR="00324726" w:rsidRDefault="00324726" w:rsidP="0099706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</w:pPr>
            <w:r>
              <w:t>Uhrzeiten ablesen</w:t>
            </w:r>
          </w:p>
          <w:p w14:paraId="38AA3B7C" w14:textId="77777777" w:rsidR="00324726" w:rsidRDefault="00324726" w:rsidP="00E60D69">
            <w:pPr>
              <w:pStyle w:val="PunktTabelle"/>
              <w:numPr>
                <w:ilvl w:val="0"/>
                <w:numId w:val="5"/>
              </w:numPr>
              <w:tabs>
                <w:tab w:val="left" w:pos="426"/>
              </w:tabs>
              <w:spacing w:after="120"/>
              <w:ind w:left="426"/>
            </w:pPr>
            <w:r>
              <w:t>Uhrzeiten einzeichnen</w:t>
            </w:r>
          </w:p>
          <w:p w14:paraId="75B8D6EA" w14:textId="77777777" w:rsidR="00324726" w:rsidRDefault="00324726" w:rsidP="00E60D69">
            <w:pPr>
              <w:pStyle w:val="PunktTabelle"/>
              <w:numPr>
                <w:ilvl w:val="0"/>
                <w:numId w:val="5"/>
              </w:numPr>
              <w:tabs>
                <w:tab w:val="left" w:pos="426"/>
              </w:tabs>
              <w:spacing w:after="120"/>
              <w:ind w:left="426"/>
            </w:pPr>
            <w:r>
              <w:t>Uhrzeiten und Tätigkeiten bestimmen</w:t>
            </w:r>
          </w:p>
          <w:p w14:paraId="4F19CB2A" w14:textId="77777777" w:rsidR="00324726" w:rsidRDefault="00324726" w:rsidP="00E60D69">
            <w:pPr>
              <w:pStyle w:val="PunktTabelle"/>
              <w:numPr>
                <w:ilvl w:val="0"/>
                <w:numId w:val="5"/>
              </w:numPr>
              <w:tabs>
                <w:tab w:val="left" w:pos="426"/>
              </w:tabs>
              <w:spacing w:after="120"/>
              <w:ind w:left="426"/>
            </w:pPr>
            <w:r>
              <w:t>Fachwörter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93E359" w14:textId="77777777" w:rsidR="00324726" w:rsidRDefault="00324726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6385A60C" w14:textId="77777777" w:rsidR="00324726" w:rsidRDefault="00324726" w:rsidP="00997062">
            <w:pPr>
              <w:pStyle w:val="PunktTabelle"/>
              <w:numPr>
                <w:ilvl w:val="0"/>
                <w:numId w:val="5"/>
              </w:numPr>
              <w:spacing w:after="120"/>
              <w:ind w:left="357"/>
              <w:rPr>
                <w:lang w:eastAsia="de-DE"/>
              </w:rPr>
            </w:pPr>
            <w:r>
              <w:rPr>
                <w:lang w:eastAsia="de-DE"/>
              </w:rPr>
              <w:t>Uhren</w:t>
            </w:r>
          </w:p>
          <w:p w14:paraId="193FF699" w14:textId="77777777" w:rsidR="00324726" w:rsidRDefault="00324726" w:rsidP="00997062">
            <w:pPr>
              <w:pStyle w:val="PunktTabelle"/>
              <w:numPr>
                <w:ilvl w:val="0"/>
                <w:numId w:val="5"/>
              </w:numPr>
              <w:spacing w:after="120"/>
              <w:ind w:left="357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</w:tc>
      </w:tr>
      <w:tr w:rsidR="00324726" w14:paraId="4F009021" w14:textId="77777777" w:rsidTr="00324726">
        <w:trPr>
          <w:trHeight w:val="107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2F2C6B" w14:textId="77777777" w:rsidR="00324726" w:rsidRDefault="00324726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5EC7DF15" w14:textId="77777777" w:rsidR="00324726" w:rsidRDefault="00324726" w:rsidP="0099706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  <w:rPr>
                <w:lang w:eastAsia="de-DE"/>
              </w:rPr>
            </w:pPr>
            <w:r>
              <w:rPr>
                <w:lang w:eastAsia="de-DE"/>
              </w:rPr>
              <w:t>Mündliche und schriftliche Beiträge</w:t>
            </w:r>
          </w:p>
          <w:p w14:paraId="34C61D25" w14:textId="77777777" w:rsidR="00324726" w:rsidRDefault="00324726" w:rsidP="0099706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  <w:rPr>
                <w:lang w:eastAsia="de-DE"/>
              </w:rPr>
            </w:pPr>
            <w:r>
              <w:rPr>
                <w:lang w:eastAsia="de-DE"/>
              </w:rPr>
              <w:t>Lerngespräche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58D93A" w14:textId="77777777" w:rsidR="00324726" w:rsidRDefault="00324726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Kooperationen:</w:t>
            </w:r>
          </w:p>
          <w:p w14:paraId="7E92562A" w14:textId="77777777" w:rsidR="00324726" w:rsidRDefault="00324726" w:rsidP="00997062">
            <w:pPr>
              <w:pStyle w:val="PunktTabelle"/>
              <w:numPr>
                <w:ilvl w:val="0"/>
                <w:numId w:val="6"/>
              </w:numPr>
              <w:spacing w:after="120"/>
              <w:ind w:left="357"/>
            </w:pPr>
            <w:r>
              <w:t>Sachunterricht</w:t>
            </w:r>
          </w:p>
        </w:tc>
      </w:tr>
    </w:tbl>
    <w:p w14:paraId="34C0107F" w14:textId="77777777" w:rsidR="00324726" w:rsidRDefault="00324726" w:rsidP="006B5A4D"/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324726" w14:paraId="68199840" w14:textId="77777777" w:rsidTr="007D531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408B57" w14:textId="1B1DB249" w:rsidR="00324726" w:rsidRDefault="00324726" w:rsidP="007D5313">
            <w:pPr>
              <w:jc w:val="left"/>
              <w:rPr>
                <w:rFonts w:cs="Arial"/>
                <w:b/>
                <w:sz w:val="24"/>
              </w:rPr>
            </w:pPr>
            <w:r>
              <w:lastRenderedPageBreak/>
              <w:br w:type="page"/>
            </w:r>
            <w:r w:rsidR="007D5313" w:rsidRPr="007D5313">
              <w:rPr>
                <w:b/>
                <w:sz w:val="24"/>
              </w:rPr>
              <w:t>Thema</w:t>
            </w:r>
            <w:r w:rsidR="007D5313">
              <w:rPr>
                <w:b/>
                <w:sz w:val="24"/>
              </w:rPr>
              <w:t>:</w:t>
            </w:r>
            <w:r w:rsidR="007D5313">
              <w:t xml:space="preserve"> </w:t>
            </w:r>
            <w:r w:rsidRPr="00E45137">
              <w:rPr>
                <w:b/>
                <w:sz w:val="24"/>
              </w:rPr>
              <w:t>Zufallsexperimente, Gewinnchancen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2E6884" w14:textId="77777777" w:rsidR="00324726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746C569C" w14:textId="3C7D62E4" w:rsidR="00324726" w:rsidRDefault="00FA5670" w:rsidP="00FA567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="00324726">
              <w:rPr>
                <w:rFonts w:cs="Arial"/>
                <w:sz w:val="24"/>
              </w:rPr>
              <w:t xml:space="preserve"> – </w:t>
            </w:r>
            <w:r>
              <w:rPr>
                <w:rFonts w:cs="Arial"/>
                <w:sz w:val="24"/>
              </w:rPr>
              <w:t>10</w:t>
            </w:r>
            <w:r w:rsidR="00324726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Stunde</w:t>
            </w:r>
            <w:r w:rsidR="00324726">
              <w:rPr>
                <w:rFonts w:cs="Arial"/>
                <w:sz w:val="24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513627" w14:textId="75568809" w:rsidR="00E756EA" w:rsidRDefault="00E756EA" w:rsidP="007D5313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Klasse:</w:t>
            </w:r>
          </w:p>
          <w:p w14:paraId="7B438386" w14:textId="24976896" w:rsidR="00324726" w:rsidRDefault="00324726" w:rsidP="007D5313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</w:tr>
      <w:tr w:rsidR="00324726" w14:paraId="3E687BC8" w14:textId="77777777" w:rsidTr="00324726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2B0BC" w14:textId="77777777" w:rsidR="00324726" w:rsidRDefault="00324726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72DBD6" w14:textId="77777777" w:rsidR="00324726" w:rsidRDefault="00324726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324726" w14:paraId="1C1FCB40" w14:textId="77777777" w:rsidTr="00324726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75BB" w14:textId="77777777" w:rsidR="00324726" w:rsidRDefault="00324726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E6B1D" w14:textId="77777777" w:rsidR="00324726" w:rsidRDefault="00324726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900BC1" w14:textId="77777777" w:rsidR="00324726" w:rsidRDefault="00324726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324726" w14:paraId="1813F207" w14:textId="77777777" w:rsidTr="00324726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0B74" w14:textId="77777777" w:rsidR="00324726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Daten, Häufigkeiten und</w:t>
            </w:r>
          </w:p>
          <w:p w14:paraId="44551345" w14:textId="6B49AEF4" w:rsidR="00324726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Wahrscheinlichkeiten:</w:t>
            </w:r>
          </w:p>
          <w:p w14:paraId="0ED10567" w14:textId="77777777" w:rsidR="00324726" w:rsidRDefault="00324726">
            <w:pPr>
              <w:rPr>
                <w:rFonts w:cs="Arial"/>
                <w:sz w:val="24"/>
              </w:rPr>
            </w:pPr>
          </w:p>
          <w:p w14:paraId="03C8F0E7" w14:textId="77777777" w:rsidR="00324726" w:rsidRDefault="0032472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Daten und Häufigkeiten</w:t>
            </w:r>
          </w:p>
          <w:p w14:paraId="4ECE6F09" w14:textId="77777777" w:rsidR="00324726" w:rsidRDefault="00324726">
            <w:pPr>
              <w:rPr>
                <w:rFonts w:cs="Arial"/>
                <w:sz w:val="24"/>
              </w:rPr>
            </w:pPr>
          </w:p>
          <w:p w14:paraId="6086910C" w14:textId="77777777" w:rsidR="00324726" w:rsidRDefault="00324726">
            <w:pPr>
              <w:spacing w:after="200"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Wahrscheinlichkeiten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E8E4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iCs/>
                <w:sz w:val="20"/>
              </w:rPr>
            </w:pPr>
            <w:r>
              <w:rPr>
                <w:rFonts w:eastAsia="Times New Roman" w:cs="Times New Roman"/>
                <w:iCs/>
                <w:sz w:val="20"/>
              </w:rPr>
              <w:t>sammeln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iCs/>
                <w:sz w:val="20"/>
              </w:rPr>
              <w:t>in Beobachtungen, Unters</w:t>
            </w:r>
            <w:r>
              <w:rPr>
                <w:rFonts w:eastAsia="Times New Roman" w:cs="Times New Roman"/>
                <w:iCs/>
                <w:sz w:val="20"/>
              </w:rPr>
              <w:t>u</w:t>
            </w:r>
            <w:r>
              <w:rPr>
                <w:rFonts w:eastAsia="Times New Roman" w:cs="Times New Roman"/>
                <w:iCs/>
                <w:sz w:val="20"/>
              </w:rPr>
              <w:t>chungen und einfachen Experimenten Daten, strukturieren und stellen diese in Tabellen und Schaubildern dar.</w:t>
            </w:r>
          </w:p>
          <w:p w14:paraId="0C2D77C1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iCs/>
                <w:sz w:val="20"/>
              </w:rPr>
            </w:pPr>
            <w:r>
              <w:rPr>
                <w:rFonts w:eastAsia="Times New Roman" w:cs="Times New Roman"/>
                <w:iCs/>
                <w:sz w:val="20"/>
              </w:rPr>
              <w:t>entnehmen aus Tabellen und Schaubi</w:t>
            </w:r>
            <w:r>
              <w:rPr>
                <w:rFonts w:eastAsia="Times New Roman" w:cs="Times New Roman"/>
                <w:iCs/>
                <w:sz w:val="20"/>
              </w:rPr>
              <w:t>l</w:t>
            </w:r>
            <w:r>
              <w:rPr>
                <w:rFonts w:eastAsia="Times New Roman" w:cs="Times New Roman"/>
                <w:iCs/>
                <w:sz w:val="20"/>
              </w:rPr>
              <w:t xml:space="preserve">dern Informationen </w:t>
            </w:r>
          </w:p>
          <w:p w14:paraId="4757E36E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iCs/>
                <w:sz w:val="20"/>
              </w:rPr>
              <w:t>vergleichen Wahrscheinlichkeiten von Ereignissen in Zufallsexperimenten</w:t>
            </w:r>
          </w:p>
          <w:p w14:paraId="11BCD545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iCs/>
                <w:sz w:val="20"/>
              </w:rPr>
              <w:t>schätzen Gewinnchancen bei einfachen Zufallsexperimenten (z.B. Würfelspi</w:t>
            </w:r>
            <w:r>
              <w:rPr>
                <w:rFonts w:eastAsia="Times New Roman" w:cs="Times New Roman"/>
                <w:iCs/>
                <w:sz w:val="20"/>
              </w:rPr>
              <w:t>e</w:t>
            </w:r>
            <w:r>
              <w:rPr>
                <w:rFonts w:eastAsia="Times New Roman" w:cs="Times New Roman"/>
                <w:iCs/>
                <w:sz w:val="20"/>
              </w:rPr>
              <w:t>len) ein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7789" w14:textId="77777777" w:rsidR="00324726" w:rsidRDefault="00324726">
            <w:pPr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Problemlösen</w:t>
            </w:r>
          </w:p>
          <w:p w14:paraId="214C707A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</w:rPr>
              <w:t>wenden mathematische Kenntnisse, Fertigkeiten und Fähigkeiten bei der Bearbeitung problemhaltiger Aufgaben an</w:t>
            </w:r>
          </w:p>
          <w:p w14:paraId="0C83CA85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</w:rPr>
              <w:t xml:space="preserve">entwickeln Lösungsstrategien </w:t>
            </w:r>
          </w:p>
          <w:p w14:paraId="36FD0DC2" w14:textId="77777777" w:rsidR="00324726" w:rsidRDefault="00324726">
            <w:pPr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Modellieren</w:t>
            </w:r>
          </w:p>
          <w:p w14:paraId="2505A338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</w:rPr>
              <w:t>entnehmen Sachtexten und anderen Darstellungen der Lebenswirklic</w:t>
            </w:r>
            <w:r>
              <w:rPr>
                <w:rFonts w:eastAsia="Times New Roman" w:cs="Times New Roman"/>
                <w:sz w:val="20"/>
              </w:rPr>
              <w:t>h</w:t>
            </w:r>
            <w:r>
              <w:rPr>
                <w:rFonts w:eastAsia="Times New Roman" w:cs="Times New Roman"/>
                <w:sz w:val="20"/>
              </w:rPr>
              <w:t xml:space="preserve">keit die relevanten Informationen </w:t>
            </w:r>
          </w:p>
          <w:p w14:paraId="645369B8" w14:textId="77777777" w:rsidR="00324726" w:rsidRDefault="00324726">
            <w:pPr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Kommunizieren</w:t>
            </w:r>
          </w:p>
          <w:p w14:paraId="6F0B9188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beschreiben eigene Vorgehensweise, verstehen Lösungswege anderer und reflektieren gemeinsam darüber </w:t>
            </w:r>
          </w:p>
          <w:p w14:paraId="29DAF882" w14:textId="77777777" w:rsidR="00324726" w:rsidRDefault="00324726">
            <w:pPr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 xml:space="preserve">Argumentieren </w:t>
            </w:r>
          </w:p>
          <w:p w14:paraId="507C4E7F" w14:textId="77777777" w:rsidR="00324726" w:rsidRDefault="00324726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suchen und erläutern Lösungswege </w:t>
            </w:r>
          </w:p>
          <w:p w14:paraId="4BDC2B9D" w14:textId="77777777" w:rsidR="00324726" w:rsidRDefault="00324726">
            <w:pPr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Darstellen</w:t>
            </w:r>
          </w:p>
          <w:p w14:paraId="5881F8D4" w14:textId="77777777" w:rsidR="00324726" w:rsidRDefault="00324726" w:rsidP="00DA78B2">
            <w:pPr>
              <w:pStyle w:val="Listenabsatz"/>
              <w:numPr>
                <w:ilvl w:val="0"/>
                <w:numId w:val="6"/>
              </w:numPr>
              <w:tabs>
                <w:tab w:val="left" w:pos="708"/>
              </w:tabs>
              <w:spacing w:after="12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übertragen eine Darstellung in eine andere </w:t>
            </w:r>
          </w:p>
          <w:p w14:paraId="0D33D235" w14:textId="77777777" w:rsidR="00324726" w:rsidRDefault="00324726" w:rsidP="00DA78B2">
            <w:pPr>
              <w:pStyle w:val="Listenabsatz"/>
              <w:numPr>
                <w:ilvl w:val="0"/>
                <w:numId w:val="6"/>
              </w:numPr>
              <w:tabs>
                <w:tab w:val="left" w:pos="708"/>
              </w:tabs>
              <w:spacing w:after="12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</w:rPr>
              <w:t>vergleichen und bewerten Darstellungen miteinander</w:t>
            </w:r>
          </w:p>
        </w:tc>
      </w:tr>
    </w:tbl>
    <w:p w14:paraId="55A40086" w14:textId="77777777" w:rsidR="00324726" w:rsidRDefault="00324726">
      <w:pPr>
        <w:jc w:val="left"/>
      </w:pPr>
    </w:p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324726" w14:paraId="0603E5DC" w14:textId="77777777" w:rsidTr="00324726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CF3F86" w14:textId="77777777" w:rsidR="00324726" w:rsidRDefault="00324726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39C4D005" w14:textId="77777777" w:rsidR="00324726" w:rsidRDefault="00324726" w:rsidP="0099706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</w:pPr>
            <w:r>
              <w:t>Anlegen, Interpretieren und Vergleich von Strichlisten und einfachen Tabellen</w:t>
            </w:r>
          </w:p>
          <w:p w14:paraId="4E6D2F93" w14:textId="77777777" w:rsidR="00324726" w:rsidRDefault="00324726" w:rsidP="0099706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</w:pPr>
            <w:r>
              <w:t>Addition von Würfelzahlen</w:t>
            </w:r>
          </w:p>
          <w:p w14:paraId="4DC6F97C" w14:textId="77777777" w:rsidR="00324726" w:rsidRDefault="00324726" w:rsidP="0099706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</w:pPr>
            <w:r>
              <w:t>Fachwörter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5DF724" w14:textId="77777777" w:rsidR="00324726" w:rsidRDefault="00324726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60DF0BE6" w14:textId="77777777" w:rsidR="00324726" w:rsidRDefault="00324726" w:rsidP="00997062">
            <w:pPr>
              <w:pStyle w:val="PunktTabelle"/>
              <w:numPr>
                <w:ilvl w:val="0"/>
                <w:numId w:val="5"/>
              </w:numPr>
              <w:spacing w:after="120"/>
              <w:ind w:left="357"/>
              <w:rPr>
                <w:lang w:eastAsia="de-DE"/>
              </w:rPr>
            </w:pPr>
            <w:r>
              <w:rPr>
                <w:lang w:eastAsia="de-DE"/>
              </w:rPr>
              <w:t>Spielwürfel</w:t>
            </w:r>
          </w:p>
          <w:p w14:paraId="67D85F01" w14:textId="77777777" w:rsidR="00324726" w:rsidRDefault="00324726" w:rsidP="00997062">
            <w:pPr>
              <w:pStyle w:val="PunktTabelle"/>
              <w:numPr>
                <w:ilvl w:val="0"/>
                <w:numId w:val="5"/>
              </w:numPr>
              <w:spacing w:after="120"/>
              <w:ind w:left="357"/>
              <w:rPr>
                <w:lang w:eastAsia="de-DE"/>
              </w:rPr>
            </w:pPr>
            <w:r>
              <w:rPr>
                <w:lang w:eastAsia="de-DE"/>
              </w:rPr>
              <w:t>Steckwürfel</w:t>
            </w:r>
          </w:p>
          <w:p w14:paraId="72C18B24" w14:textId="77777777" w:rsidR="00324726" w:rsidRDefault="00324726" w:rsidP="00997062">
            <w:pPr>
              <w:pStyle w:val="PunktTabelle"/>
              <w:numPr>
                <w:ilvl w:val="0"/>
                <w:numId w:val="5"/>
              </w:numPr>
              <w:spacing w:after="120"/>
              <w:ind w:left="357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</w:tc>
      </w:tr>
      <w:tr w:rsidR="00324726" w14:paraId="2BEEA8B3" w14:textId="77777777" w:rsidTr="00324726">
        <w:trPr>
          <w:trHeight w:val="1042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95CD1C" w14:textId="5DC11B8F" w:rsidR="00324726" w:rsidRDefault="00324726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33EAA11C" w14:textId="77777777" w:rsidR="00324726" w:rsidRDefault="00324726" w:rsidP="0099706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  <w:rPr>
                <w:lang w:eastAsia="de-DE"/>
              </w:rPr>
            </w:pPr>
            <w:r>
              <w:rPr>
                <w:lang w:eastAsia="de-DE"/>
              </w:rPr>
              <w:t>Mündliche und schriftliche Beiträge</w:t>
            </w:r>
          </w:p>
          <w:p w14:paraId="4B338544" w14:textId="77777777" w:rsidR="00324726" w:rsidRDefault="00324726" w:rsidP="0099706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  <w:rPr>
                <w:lang w:eastAsia="de-DE"/>
              </w:rPr>
            </w:pPr>
            <w:r>
              <w:rPr>
                <w:lang w:eastAsia="de-DE"/>
              </w:rPr>
              <w:t>Lerngespräche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8C503B" w14:textId="77777777" w:rsidR="00324726" w:rsidRDefault="00324726">
            <w:pPr>
              <w:jc w:val="left"/>
              <w:rPr>
                <w:rFonts w:asciiTheme="minorHAnsi" w:hAnsiTheme="minorHAnsi"/>
              </w:rPr>
            </w:pPr>
          </w:p>
        </w:tc>
      </w:tr>
    </w:tbl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FA5670" w14:paraId="6CACA6E1" w14:textId="77777777" w:rsidTr="007D531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3641F2" w14:textId="7234836C" w:rsidR="00FA5670" w:rsidRPr="007D5313" w:rsidRDefault="00FA5670" w:rsidP="007D5313">
            <w:pPr>
              <w:jc w:val="left"/>
              <w:rPr>
                <w:rFonts w:cs="Arial"/>
                <w:b/>
                <w:sz w:val="24"/>
              </w:rPr>
            </w:pPr>
            <w:r>
              <w:lastRenderedPageBreak/>
              <w:br w:type="page"/>
            </w:r>
            <w:r w:rsidR="007D5313" w:rsidRPr="007D5313">
              <w:rPr>
                <w:b/>
                <w:sz w:val="24"/>
              </w:rPr>
              <w:t xml:space="preserve">Thema: </w:t>
            </w:r>
            <w:r w:rsidRPr="007D5313">
              <w:rPr>
                <w:b/>
                <w:sz w:val="24"/>
              </w:rPr>
              <w:t>Ebene Figuren und Symmetrien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8CA819" w14:textId="77777777" w:rsidR="00FA5670" w:rsidRDefault="00FA5670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1D198FFD" w14:textId="77777777" w:rsidR="00FA5670" w:rsidRDefault="00FA5670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 – 20 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035CA3" w14:textId="13ADAF91" w:rsidR="00E756EA" w:rsidRDefault="00FA5670" w:rsidP="00E756E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Klasse</w:t>
            </w:r>
            <w:r w:rsidR="00E756EA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 xml:space="preserve"> </w:t>
            </w:r>
          </w:p>
          <w:p w14:paraId="78B5ACA1" w14:textId="7505B081" w:rsidR="00FA5670" w:rsidRDefault="00E756EA" w:rsidP="00E756E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</w:tr>
      <w:tr w:rsidR="00FA5670" w14:paraId="70AD7864" w14:textId="77777777" w:rsidTr="00996AC2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AF276" w14:textId="77777777" w:rsidR="00FA5670" w:rsidRDefault="00FA5670" w:rsidP="00996AC2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461ED" w14:textId="77777777" w:rsidR="00FA5670" w:rsidRDefault="00FA5670" w:rsidP="00996AC2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FA5670" w14:paraId="4C08F16B" w14:textId="77777777" w:rsidTr="00996AC2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967A" w14:textId="77777777" w:rsidR="00FA5670" w:rsidRDefault="00FA5670" w:rsidP="00996AC2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9B3CB" w14:textId="77777777" w:rsidR="00FA5670" w:rsidRDefault="00FA5670" w:rsidP="00996AC2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334AF" w14:textId="77777777" w:rsidR="00FA5670" w:rsidRDefault="00FA5670" w:rsidP="00996AC2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FA5670" w14:paraId="5404F894" w14:textId="77777777" w:rsidTr="00996AC2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987" w14:textId="77777777" w:rsidR="00FA5670" w:rsidRDefault="00FA5670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Raum und Form:</w:t>
            </w:r>
          </w:p>
          <w:p w14:paraId="5B9CF9D9" w14:textId="77777777" w:rsidR="00FA5670" w:rsidRDefault="00FA5670" w:rsidP="00996AC2">
            <w:pPr>
              <w:rPr>
                <w:rFonts w:cs="Arial"/>
                <w:sz w:val="24"/>
              </w:rPr>
            </w:pPr>
          </w:p>
          <w:p w14:paraId="3029D073" w14:textId="77777777" w:rsidR="00FA5670" w:rsidRDefault="00FA5670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Raumorientierung und Raumvorstellung</w:t>
            </w:r>
          </w:p>
          <w:p w14:paraId="4F2EA4B7" w14:textId="77777777" w:rsidR="00FA5670" w:rsidRDefault="00FA5670" w:rsidP="00996AC2">
            <w:pPr>
              <w:rPr>
                <w:rFonts w:cs="Arial"/>
                <w:sz w:val="24"/>
              </w:rPr>
            </w:pPr>
          </w:p>
          <w:p w14:paraId="4B71F19F" w14:textId="77777777" w:rsidR="00FA5670" w:rsidRDefault="00FA5670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Ebene Figuren</w:t>
            </w:r>
          </w:p>
          <w:p w14:paraId="6D4F453D" w14:textId="77777777" w:rsidR="00FA5670" w:rsidRDefault="00FA5670" w:rsidP="00996AC2">
            <w:pPr>
              <w:rPr>
                <w:rFonts w:cs="Arial"/>
                <w:sz w:val="24"/>
              </w:rPr>
            </w:pPr>
          </w:p>
          <w:p w14:paraId="15202541" w14:textId="77777777" w:rsidR="00FA5670" w:rsidRDefault="00FA5670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Körper</w:t>
            </w:r>
          </w:p>
          <w:p w14:paraId="0D41FE44" w14:textId="77777777" w:rsidR="00FA5670" w:rsidRDefault="00FA5670" w:rsidP="00996AC2">
            <w:pPr>
              <w:rPr>
                <w:rFonts w:cs="Arial"/>
                <w:sz w:val="24"/>
              </w:rPr>
            </w:pPr>
          </w:p>
          <w:p w14:paraId="37C42D67" w14:textId="77777777" w:rsidR="00FA5670" w:rsidRDefault="00FA5670" w:rsidP="00996AC2">
            <w:pPr>
              <w:spacing w:after="200"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Zeichnen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92D2" w14:textId="77777777" w:rsidR="00FA5670" w:rsidRDefault="00FA5670" w:rsidP="00996AC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iCs/>
                <w:sz w:val="20"/>
              </w:rPr>
            </w:pPr>
            <w:r>
              <w:rPr>
                <w:rFonts w:eastAsia="Times New Roman" w:cs="Times New Roman"/>
                <w:iCs/>
                <w:sz w:val="20"/>
              </w:rPr>
              <w:t>erkennen, beschreiben und nutzen räumliche Beziehungen</w:t>
            </w:r>
          </w:p>
          <w:p w14:paraId="56236A4A" w14:textId="77777777" w:rsidR="00FA5670" w:rsidRDefault="00FA5670" w:rsidP="00996AC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iCs/>
                <w:sz w:val="20"/>
              </w:rPr>
            </w:pPr>
            <w:r>
              <w:rPr>
                <w:rFonts w:eastAsia="Times New Roman" w:cs="Times New Roman"/>
                <w:iCs/>
                <w:sz w:val="20"/>
              </w:rPr>
              <w:t>erkennen und benennen ebene Figuren sortieren diese und erkennen sie in der Umwelt wieder</w:t>
            </w:r>
          </w:p>
          <w:p w14:paraId="27B17738" w14:textId="77777777" w:rsidR="00FA5670" w:rsidRDefault="00FA5670" w:rsidP="00996AC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iCs/>
                <w:sz w:val="20"/>
              </w:rPr>
            </w:pPr>
            <w:r>
              <w:rPr>
                <w:rFonts w:eastAsia="Times New Roman" w:cs="Times New Roman"/>
                <w:iCs/>
                <w:sz w:val="20"/>
              </w:rPr>
              <w:t xml:space="preserve">zeichnen </w:t>
            </w:r>
            <w:proofErr w:type="spellStart"/>
            <w:r>
              <w:rPr>
                <w:rFonts w:eastAsia="Times New Roman" w:cs="Times New Roman"/>
                <w:iCs/>
                <w:sz w:val="20"/>
              </w:rPr>
              <w:t>Freihand</w:t>
            </w:r>
            <w:proofErr w:type="spellEnd"/>
            <w:r>
              <w:rPr>
                <w:rFonts w:eastAsia="Times New Roman" w:cs="Times New Roman"/>
                <w:iCs/>
                <w:sz w:val="20"/>
              </w:rPr>
              <w:t xml:space="preserve"> und mit Lineal</w:t>
            </w:r>
          </w:p>
          <w:p w14:paraId="5E376D1E" w14:textId="77777777" w:rsidR="00FA5670" w:rsidRDefault="00FA5670" w:rsidP="00996AC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iCs/>
                <w:sz w:val="20"/>
              </w:rPr>
              <w:t>bilden ebene Figuren in Gitternetzen ab</w:t>
            </w:r>
          </w:p>
          <w:p w14:paraId="0F620692" w14:textId="77777777" w:rsidR="00FA5670" w:rsidRDefault="00FA5670" w:rsidP="00996AC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iCs/>
                <w:sz w:val="20"/>
              </w:rPr>
              <w:t>erkennen, beschreiben und nutzen Eigenschaften der Achsensymmetrie</w:t>
            </w:r>
          </w:p>
          <w:p w14:paraId="3EA2CD61" w14:textId="77777777" w:rsidR="00FA5670" w:rsidRDefault="00FA5670" w:rsidP="00996AC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sz w:val="20"/>
              </w:rPr>
              <w:t>setzen symmetrische Muster fort und entwickeln eigene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E0E0" w14:textId="77777777" w:rsidR="00FA5670" w:rsidRDefault="00FA5670" w:rsidP="00996AC2">
            <w:pPr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Problemlösen</w:t>
            </w:r>
          </w:p>
          <w:p w14:paraId="5798B4A9" w14:textId="77777777" w:rsidR="00FA5670" w:rsidRDefault="00FA5670" w:rsidP="00996AC2">
            <w:pPr>
              <w:numPr>
                <w:ilvl w:val="0"/>
                <w:numId w:val="6"/>
              </w:numPr>
              <w:tabs>
                <w:tab w:val="left" w:pos="708"/>
              </w:tabs>
              <w:spacing w:after="12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wenden mathematische Kenntnisse, Fertigkeiten und Fähigkeiten an</w:t>
            </w:r>
          </w:p>
          <w:p w14:paraId="18579595" w14:textId="77777777" w:rsidR="00FA5670" w:rsidRDefault="00FA5670" w:rsidP="00996AC2">
            <w:pPr>
              <w:numPr>
                <w:ilvl w:val="0"/>
                <w:numId w:val="6"/>
              </w:numPr>
              <w:tabs>
                <w:tab w:val="left" w:pos="708"/>
              </w:tabs>
              <w:spacing w:after="12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erkennen und nutzen Zusammenhänge und übertragen sie auf ähnl</w:t>
            </w:r>
            <w:r>
              <w:rPr>
                <w:rFonts w:eastAsia="Times New Roman" w:cs="Times New Roman"/>
                <w:sz w:val="20"/>
                <w:lang w:eastAsia="de-DE"/>
              </w:rPr>
              <w:t>i</w:t>
            </w:r>
            <w:r>
              <w:rPr>
                <w:rFonts w:eastAsia="Times New Roman" w:cs="Times New Roman"/>
                <w:sz w:val="20"/>
                <w:lang w:eastAsia="de-DE"/>
              </w:rPr>
              <w:t>che Sachverhalte</w:t>
            </w:r>
          </w:p>
          <w:p w14:paraId="731234F7" w14:textId="77777777" w:rsidR="00FA5670" w:rsidRDefault="00FA5670" w:rsidP="00996AC2">
            <w:pPr>
              <w:numPr>
                <w:ilvl w:val="0"/>
                <w:numId w:val="6"/>
              </w:numPr>
              <w:tabs>
                <w:tab w:val="left" w:pos="708"/>
              </w:tabs>
              <w:spacing w:after="12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entwickeln Lösungsstrategien</w:t>
            </w:r>
          </w:p>
          <w:p w14:paraId="1C86DEA5" w14:textId="77777777" w:rsidR="00FA5670" w:rsidRDefault="00FA5670" w:rsidP="00996AC2">
            <w:pPr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Kommunizieren</w:t>
            </w:r>
          </w:p>
          <w:p w14:paraId="7D181D9B" w14:textId="77777777" w:rsidR="00FA5670" w:rsidRDefault="00FA5670" w:rsidP="00996AC2">
            <w:pPr>
              <w:numPr>
                <w:ilvl w:val="0"/>
                <w:numId w:val="6"/>
              </w:numPr>
              <w:tabs>
                <w:tab w:val="left" w:pos="708"/>
              </w:tabs>
              <w:spacing w:after="12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verwenden mathematische Fachbegriffe (Dreieck, Kreis, Rechteck, Quadrat)</w:t>
            </w:r>
          </w:p>
          <w:p w14:paraId="2134AFF5" w14:textId="77777777" w:rsidR="00FA5670" w:rsidRDefault="00FA5670" w:rsidP="00996AC2">
            <w:pPr>
              <w:numPr>
                <w:ilvl w:val="0"/>
                <w:numId w:val="6"/>
              </w:numPr>
              <w:tabs>
                <w:tab w:val="left" w:pos="708"/>
              </w:tabs>
              <w:spacing w:after="12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bearbeiten Aufgaben gemeinsam</w:t>
            </w:r>
          </w:p>
          <w:p w14:paraId="7D4F0C03" w14:textId="77777777" w:rsidR="00FA5670" w:rsidRDefault="00FA5670" w:rsidP="00996AC2">
            <w:pPr>
              <w:numPr>
                <w:ilvl w:val="0"/>
                <w:numId w:val="6"/>
              </w:numPr>
              <w:tabs>
                <w:tab w:val="left" w:pos="708"/>
              </w:tabs>
              <w:spacing w:after="12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 xml:space="preserve">beschreiben eigene Vorgehensweisen, </w:t>
            </w:r>
          </w:p>
          <w:p w14:paraId="5C8CD044" w14:textId="77777777" w:rsidR="00FA5670" w:rsidRDefault="00FA5670" w:rsidP="00996AC2">
            <w:pPr>
              <w:numPr>
                <w:ilvl w:val="0"/>
                <w:numId w:val="6"/>
              </w:numPr>
              <w:tabs>
                <w:tab w:val="left" w:pos="708"/>
              </w:tabs>
              <w:spacing w:after="12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verstehen Lösungswege anderer und reflektieren gemeinsam da</w:t>
            </w:r>
            <w:r>
              <w:rPr>
                <w:rFonts w:eastAsia="Times New Roman" w:cs="Times New Roman"/>
                <w:sz w:val="20"/>
                <w:lang w:eastAsia="de-DE"/>
              </w:rPr>
              <w:t>r</w:t>
            </w:r>
            <w:r>
              <w:rPr>
                <w:rFonts w:eastAsia="Times New Roman" w:cs="Times New Roman"/>
                <w:sz w:val="20"/>
                <w:lang w:eastAsia="de-DE"/>
              </w:rPr>
              <w:t>über</w:t>
            </w:r>
          </w:p>
          <w:p w14:paraId="211EA03D" w14:textId="77777777" w:rsidR="00FA5670" w:rsidRDefault="00FA5670" w:rsidP="00996AC2">
            <w:pPr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Argumentieren </w:t>
            </w:r>
          </w:p>
          <w:p w14:paraId="2EF60E57" w14:textId="77777777" w:rsidR="00FA5670" w:rsidRDefault="00FA5670" w:rsidP="00996AC2">
            <w:pPr>
              <w:numPr>
                <w:ilvl w:val="0"/>
                <w:numId w:val="6"/>
              </w:numPr>
              <w:tabs>
                <w:tab w:val="left" w:pos="708"/>
              </w:tabs>
              <w:spacing w:after="12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suchen Begründungen</w:t>
            </w:r>
          </w:p>
          <w:p w14:paraId="3090F2B4" w14:textId="77777777" w:rsidR="00FA5670" w:rsidRDefault="00FA5670" w:rsidP="00996AC2">
            <w:pPr>
              <w:numPr>
                <w:ilvl w:val="0"/>
                <w:numId w:val="6"/>
              </w:numPr>
              <w:tabs>
                <w:tab w:val="left" w:pos="708"/>
              </w:tabs>
              <w:spacing w:after="12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hinterfragen mathematische Aussagen und prüfen auf Korrektheit</w:t>
            </w:r>
          </w:p>
          <w:p w14:paraId="43BBA7BA" w14:textId="77777777" w:rsidR="00FA5670" w:rsidRDefault="00FA5670" w:rsidP="00996AC2">
            <w:pPr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Darstellen</w:t>
            </w:r>
          </w:p>
          <w:p w14:paraId="111E573A" w14:textId="77777777" w:rsidR="00FA5670" w:rsidRDefault="00FA5670" w:rsidP="00996AC2">
            <w:pPr>
              <w:pStyle w:val="Listenabsatz"/>
              <w:numPr>
                <w:ilvl w:val="0"/>
                <w:numId w:val="6"/>
              </w:numPr>
              <w:tabs>
                <w:tab w:val="left" w:pos="708"/>
              </w:tabs>
              <w:spacing w:after="120"/>
              <w:jc w:val="left"/>
              <w:rPr>
                <w:rFonts w:eastAsia="Times New Roman" w:cs="Times New Roman"/>
              </w:rPr>
            </w:pPr>
            <w:r w:rsidRPr="00FA5670">
              <w:rPr>
                <w:rFonts w:eastAsia="Times New Roman" w:cs="Times New Roman"/>
                <w:sz w:val="20"/>
                <w:lang w:eastAsia="de-DE"/>
              </w:rPr>
              <w:t>übertragen eine Darstellung in eine andere.</w:t>
            </w:r>
          </w:p>
        </w:tc>
      </w:tr>
    </w:tbl>
    <w:p w14:paraId="4F4B2E26" w14:textId="77777777" w:rsidR="00FA5670" w:rsidRDefault="00FA5670">
      <w:pPr>
        <w:jc w:val="left"/>
      </w:pPr>
    </w:p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E45137" w14:paraId="65137DC6" w14:textId="77777777" w:rsidTr="00E45137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F64A92" w14:textId="015F19E5" w:rsidR="00E45137" w:rsidRDefault="00E45137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4997B455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Ebene Figuren benennen</w:t>
            </w:r>
          </w:p>
          <w:p w14:paraId="5BEDECEE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Formen erkennen und ausmalen</w:t>
            </w:r>
          </w:p>
          <w:p w14:paraId="51A74E50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Figuren auslegen</w:t>
            </w:r>
          </w:p>
          <w:p w14:paraId="1A742377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Orientierung im Raum nach Anweisung</w:t>
            </w:r>
          </w:p>
          <w:p w14:paraId="74813BE2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lastRenderedPageBreak/>
              <w:t>Muster legen und malen</w:t>
            </w:r>
          </w:p>
          <w:p w14:paraId="1CE33B06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Legen, Falten und Schneiden </w:t>
            </w:r>
          </w:p>
          <w:p w14:paraId="545C1AA3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Klecksbilder erstellen, Lochbilder gestalten</w:t>
            </w:r>
          </w:p>
          <w:p w14:paraId="6C76C7AA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Symmetrieachsen kennenlernen, finden, einzeichnen</w:t>
            </w:r>
          </w:p>
          <w:p w14:paraId="42102B6F" w14:textId="77777777" w:rsidR="00FA5670" w:rsidRPr="00FA5670" w:rsidRDefault="00E45137" w:rsidP="00FA5670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</w:pPr>
            <w:r>
              <w:rPr>
                <w:rFonts w:eastAsia="Times New Roman" w:cs="Times New Roman"/>
                <w:sz w:val="20"/>
              </w:rPr>
              <w:t>Figuren durch Falten auf Symmetrie überprüfen</w:t>
            </w:r>
            <w:r w:rsidR="00FA5670">
              <w:rPr>
                <w:rFonts w:eastAsia="Times New Roman" w:cs="Times New Roman"/>
                <w:sz w:val="20"/>
              </w:rPr>
              <w:t xml:space="preserve"> </w:t>
            </w:r>
          </w:p>
          <w:p w14:paraId="7CBFD79E" w14:textId="5547E45A" w:rsidR="00E45137" w:rsidRDefault="00E45137" w:rsidP="00FA5670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</w:pPr>
            <w:r w:rsidRPr="00FA5670">
              <w:rPr>
                <w:rFonts w:eastAsia="Times New Roman" w:cs="Times New Roman"/>
                <w:sz w:val="20"/>
              </w:rPr>
              <w:t>Fachwörter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BFC048" w14:textId="77777777" w:rsidR="00E45137" w:rsidRDefault="00E45137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>Materialien/Medien/außerschulische Angebote:</w:t>
            </w:r>
          </w:p>
          <w:p w14:paraId="65407BF8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Formenplättchen aus Pappe</w:t>
            </w:r>
          </w:p>
          <w:p w14:paraId="75E0D5EC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Lineal</w:t>
            </w:r>
          </w:p>
          <w:p w14:paraId="4D7BB01A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Spiegel</w:t>
            </w:r>
          </w:p>
          <w:p w14:paraId="1D1FA88B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de-DE"/>
              </w:rPr>
              <w:t>Geobrett</w:t>
            </w:r>
            <w:proofErr w:type="spellEnd"/>
          </w:p>
          <w:p w14:paraId="6291A0D4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lastRenderedPageBreak/>
              <w:t>Geometrie-App</w:t>
            </w:r>
          </w:p>
          <w:p w14:paraId="07D3D809" w14:textId="77777777" w:rsidR="00E45137" w:rsidRDefault="00E45137" w:rsidP="00DA78B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sz w:val="20"/>
                <w:lang w:eastAsia="de-DE"/>
              </w:rPr>
              <w:t>Wortspeicher</w:t>
            </w:r>
          </w:p>
        </w:tc>
      </w:tr>
      <w:tr w:rsidR="00E45137" w14:paraId="5C521018" w14:textId="77777777" w:rsidTr="00E45137">
        <w:trPr>
          <w:trHeight w:val="1141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CD1116" w14:textId="77777777" w:rsidR="00E45137" w:rsidRDefault="00E45137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 xml:space="preserve">Lernerfolgsüberprüfung/ Leistungsbewertung/Feedback: </w:t>
            </w:r>
          </w:p>
          <w:p w14:paraId="51155202" w14:textId="77777777" w:rsidR="00E45137" w:rsidRPr="00997062" w:rsidRDefault="00E45137" w:rsidP="0099706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</w:rPr>
            </w:pPr>
            <w:r w:rsidRPr="00997062">
              <w:rPr>
                <w:rFonts w:eastAsia="Times New Roman" w:cs="Times New Roman"/>
                <w:sz w:val="20"/>
              </w:rPr>
              <w:t>Mündliche und schriftliche Beiträge</w:t>
            </w:r>
          </w:p>
          <w:p w14:paraId="39F7E879" w14:textId="77777777" w:rsidR="00E45137" w:rsidRDefault="00E45137" w:rsidP="0099706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lang w:eastAsia="de-DE"/>
              </w:rPr>
            </w:pPr>
            <w:r w:rsidRPr="00997062">
              <w:rPr>
                <w:rFonts w:eastAsia="Times New Roman" w:cs="Times New Roman"/>
                <w:sz w:val="20"/>
              </w:rPr>
              <w:t>Lerngespräche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9E4A50" w14:textId="77777777" w:rsidR="00E45137" w:rsidRDefault="00E45137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Kooperationen: </w:t>
            </w:r>
          </w:p>
          <w:p w14:paraId="3195CF88" w14:textId="77777777" w:rsidR="00E45137" w:rsidRPr="00997062" w:rsidRDefault="00E45137" w:rsidP="0099706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rFonts w:eastAsia="Times New Roman" w:cs="Times New Roman"/>
                <w:sz w:val="20"/>
              </w:rPr>
            </w:pPr>
            <w:r w:rsidRPr="00997062">
              <w:rPr>
                <w:rFonts w:eastAsia="Times New Roman" w:cs="Times New Roman"/>
                <w:sz w:val="20"/>
              </w:rPr>
              <w:t>Sachunterricht</w:t>
            </w:r>
          </w:p>
          <w:p w14:paraId="5B47609B" w14:textId="77777777" w:rsidR="00E45137" w:rsidRDefault="00E45137" w:rsidP="00997062">
            <w:pPr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60"/>
              <w:jc w:val="left"/>
              <w:rPr>
                <w:lang w:eastAsia="de-DE"/>
              </w:rPr>
            </w:pPr>
            <w:r w:rsidRPr="00997062">
              <w:rPr>
                <w:rFonts w:eastAsia="Times New Roman" w:cs="Times New Roman"/>
                <w:sz w:val="20"/>
              </w:rPr>
              <w:t>Sport</w:t>
            </w:r>
          </w:p>
        </w:tc>
      </w:tr>
    </w:tbl>
    <w:p w14:paraId="55B8CA9C" w14:textId="616CEAFF" w:rsidR="00324726" w:rsidRDefault="00324726">
      <w:pPr>
        <w:jc w:val="left"/>
      </w:pPr>
    </w:p>
    <w:p w14:paraId="2D41A08F" w14:textId="5340573D" w:rsidR="00E45137" w:rsidRDefault="00E45137">
      <w:pPr>
        <w:jc w:val="left"/>
      </w:pPr>
      <w:r>
        <w:br w:type="page"/>
      </w:r>
    </w:p>
    <w:p w14:paraId="3A4C4A31" w14:textId="406E7F0F" w:rsidR="00E756EA" w:rsidRPr="00E756EA" w:rsidRDefault="00E756EA" w:rsidP="00E756EA">
      <w:pPr>
        <w:rPr>
          <w:b/>
          <w:sz w:val="32"/>
          <w:u w:val="single"/>
        </w:rPr>
      </w:pPr>
      <w:r w:rsidRPr="00E756EA">
        <w:rPr>
          <w:b/>
          <w:sz w:val="32"/>
          <w:u w:val="single"/>
        </w:rPr>
        <w:lastRenderedPageBreak/>
        <w:t xml:space="preserve">Bereiche und Schwerpunkte im Fach „Mathematik“ Klasse </w:t>
      </w:r>
      <w:r w:rsidRPr="00E756EA">
        <w:rPr>
          <w:b/>
          <w:sz w:val="32"/>
          <w:u w:val="single"/>
        </w:rPr>
        <w:t>2</w:t>
      </w:r>
      <w:r w:rsidRPr="00E756EA">
        <w:rPr>
          <w:b/>
          <w:sz w:val="32"/>
          <w:u w:val="single"/>
        </w:rPr>
        <w:t>:</w:t>
      </w:r>
    </w:p>
    <w:p w14:paraId="7135DC2B" w14:textId="77777777" w:rsidR="00E756EA" w:rsidRDefault="00E756EA">
      <w:pPr>
        <w:jc w:val="left"/>
      </w:pP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405A89" w14:paraId="29F93B09" w14:textId="77777777" w:rsidTr="007D531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07B801" w14:textId="77777777" w:rsidR="00405A89" w:rsidRDefault="00405A89" w:rsidP="007D5313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Thema: Zahlen und Operationen    Wir lernen den ZR bis 100 kennen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2AD68E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4575D768" w14:textId="6418C2B3" w:rsidR="00405A89" w:rsidRDefault="00FA5670" w:rsidP="00FA567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</w:t>
            </w:r>
            <w:r w:rsidR="00405A89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– 30 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D5981B" w14:textId="5B4C2066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Klasse: </w:t>
            </w:r>
          </w:p>
          <w:p w14:paraId="21393028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</w:tr>
      <w:tr w:rsidR="00405A89" w14:paraId="37D3195D" w14:textId="77777777" w:rsidTr="00405A89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A8D34" w14:textId="77777777" w:rsidR="00405A89" w:rsidRDefault="00405A89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7E1EE" w14:textId="77777777" w:rsidR="00405A89" w:rsidRDefault="00405A89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405A89" w14:paraId="2CC32E52" w14:textId="77777777" w:rsidTr="00405A89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DD94" w14:textId="77777777" w:rsidR="00405A89" w:rsidRDefault="00405A89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14A9C" w14:textId="77777777" w:rsidR="00405A89" w:rsidRDefault="00405A89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82654" w14:textId="77777777" w:rsidR="00405A89" w:rsidRDefault="00405A89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405A89" w14:paraId="696BFB96" w14:textId="77777777" w:rsidTr="00405A89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668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Zahlen und Operati</w:t>
            </w:r>
            <w:r>
              <w:rPr>
                <w:rFonts w:cs="Arial"/>
                <w:sz w:val="24"/>
              </w:rPr>
              <w:t>o</w:t>
            </w:r>
            <w:r>
              <w:rPr>
                <w:rFonts w:cs="Arial"/>
                <w:sz w:val="24"/>
              </w:rPr>
              <w:t>nen:</w:t>
            </w:r>
          </w:p>
          <w:p w14:paraId="3E322CB9" w14:textId="77777777" w:rsidR="00405A89" w:rsidRDefault="00405A89">
            <w:pPr>
              <w:rPr>
                <w:rFonts w:cs="Arial"/>
                <w:sz w:val="24"/>
              </w:rPr>
            </w:pPr>
          </w:p>
          <w:p w14:paraId="25EA7FFD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Zahlverständnis</w:t>
            </w:r>
          </w:p>
          <w:p w14:paraId="303CCB07" w14:textId="77777777" w:rsidR="00405A89" w:rsidRDefault="00405A89">
            <w:pPr>
              <w:rPr>
                <w:rFonts w:cs="Arial"/>
                <w:sz w:val="24"/>
              </w:rPr>
            </w:pPr>
          </w:p>
          <w:p w14:paraId="27459546" w14:textId="77777777" w:rsidR="00405A89" w:rsidRDefault="00405A89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6E14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zählen im Zahlenraum bis 100 (vo</w:t>
            </w:r>
            <w:r>
              <w:t>r</w:t>
            </w:r>
            <w:r>
              <w:t>wärts, rückwärts, in Schritten, beliebige Startzahl),</w:t>
            </w:r>
          </w:p>
          <w:p w14:paraId="4797D254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benennen und schreiben Zahlen im Zahlenraum bis 100,</w:t>
            </w:r>
          </w:p>
          <w:p w14:paraId="266CAAEC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stellen Zahlen im Zahlenraum bis 100 unter Anwendung der Struktur des Zehnersystems dar (Prinzip der Bünd</w:t>
            </w:r>
            <w:r>
              <w:t>e</w:t>
            </w:r>
            <w:r>
              <w:t>lung, Stellenwertschreibweise),</w:t>
            </w:r>
          </w:p>
          <w:p w14:paraId="31E5E15F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wechseln bei der Zahldarstellung und der Anzahlerfassung im Zahlenraum bis 100 zwischen den verschiedenen Da</w:t>
            </w:r>
            <w:r>
              <w:t>r</w:t>
            </w:r>
            <w:r>
              <w:t xml:space="preserve">stellungsformen (mit Material, bildlich, symbolisch und sprachlich), </w:t>
            </w:r>
          </w:p>
          <w:p w14:paraId="5B03D7D8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nutzen Strukturen in Zahldarstellungen zur Anzahlerfassung im Zahlenraum bis 100, </w:t>
            </w:r>
          </w:p>
          <w:p w14:paraId="3D7C6D9C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ordnen und vergleichen Zahlen im Za</w:t>
            </w:r>
            <w:r>
              <w:t>h</w:t>
            </w:r>
            <w:r>
              <w:t>lenraum bis 100,</w:t>
            </w:r>
          </w:p>
          <w:p w14:paraId="6985C1FA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beschreiben Beziehungen zwischen Zahlen und in Zahlenfolgen (u.a. ist der Vorgänger/ Nachfolger von, ist die Häl</w:t>
            </w:r>
            <w:r>
              <w:t>f</w:t>
            </w:r>
            <w:r>
              <w:t>te/ das Doppelte von, ist um x kleiner/ größer als).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886" w14:textId="77777777" w:rsidR="00405A89" w:rsidRDefault="00405A89">
            <w:pPr>
              <w:pStyle w:val="Prozessbezogeneberschriften"/>
            </w:pPr>
            <w:r>
              <w:t>Problemlösen</w:t>
            </w:r>
          </w:p>
          <w:p w14:paraId="0E6F8B51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stellen Fragen zu den Aufgabenstellungen und nutzen Vorerfahrungen zum Verständnis der Aufgabenstellungen,</w:t>
            </w:r>
          </w:p>
          <w:p w14:paraId="2E25D12D" w14:textId="00AEE241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bearbeiten Aufgabenstellungen eigenständig und im Austausch mit and</w:t>
            </w:r>
            <w:r>
              <w:t>e</w:t>
            </w:r>
            <w:r>
              <w:t>ren.</w:t>
            </w:r>
          </w:p>
          <w:p w14:paraId="7BD67BE4" w14:textId="77777777" w:rsidR="00405A89" w:rsidRDefault="00405A89">
            <w:pPr>
              <w:pStyle w:val="Prozessbezogeneberschriften"/>
            </w:pPr>
            <w:r>
              <w:t>Kommunizieren</w:t>
            </w:r>
          </w:p>
          <w:p w14:paraId="564C451E" w14:textId="7C974D14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erläutern eigene Vorgehensweisen und Ideen verständlich.</w:t>
            </w:r>
          </w:p>
          <w:p w14:paraId="1227E901" w14:textId="77777777" w:rsidR="00405A89" w:rsidRDefault="00405A89">
            <w:pPr>
              <w:pStyle w:val="Prozessbezogeneberschriften"/>
            </w:pPr>
            <w:r>
              <w:t>Darstellen</w:t>
            </w:r>
          </w:p>
          <w:p w14:paraId="202283F0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erarbeitete mathematische Zeichen, Stellenwerttabelle sachg</w:t>
            </w:r>
            <w:r>
              <w:t>e</w:t>
            </w:r>
            <w:r>
              <w:t>recht ein,</w:t>
            </w:r>
          </w:p>
          <w:p w14:paraId="672C46FB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die Strukturen von Darstellungen ein (u. a. Kraft der 5, Kraft der 10, Darstellung von Kernaufgaben),</w:t>
            </w:r>
          </w:p>
          <w:p w14:paraId="28ABFF40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übertragen eine Darstellung in eine andere Darstellung (Zehnerstangen,  </w:t>
            </w:r>
            <w:proofErr w:type="spellStart"/>
            <w:r>
              <w:t>Einerwürfel</w:t>
            </w:r>
            <w:proofErr w:type="spellEnd"/>
            <w:r>
              <w:t>, Hunderterfeld, Stellenwertsymbole,</w:t>
            </w:r>
          </w:p>
        </w:tc>
      </w:tr>
    </w:tbl>
    <w:p w14:paraId="665F95ED" w14:textId="77777777" w:rsidR="00324726" w:rsidRDefault="00324726">
      <w:pPr>
        <w:jc w:val="left"/>
      </w:pPr>
    </w:p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405A89" w14:paraId="329743B9" w14:textId="77777777" w:rsidTr="00405A89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3C6CE9" w14:textId="77777777" w:rsidR="00405A89" w:rsidRDefault="00405A89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 xml:space="preserve">Didaktisch bzw. methodische Zugänge: </w:t>
            </w:r>
          </w:p>
          <w:p w14:paraId="512B122A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Zahlbegriff, Zahlaspekte, Anzahlen und Zahlen in der Umwelt, Schätzen, Zählen und Bündeln</w:t>
            </w:r>
          </w:p>
          <w:p w14:paraId="7C64C832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Anzahlerfassung, Anzahldarstellung </w:t>
            </w:r>
          </w:p>
          <w:p w14:paraId="4161186E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Zahlzerlegungen </w:t>
            </w:r>
          </w:p>
          <w:p w14:paraId="44F30DF3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Kraft der 5, Kraft der 10 </w:t>
            </w:r>
          </w:p>
          <w:p w14:paraId="3B6B02E3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Einer, Zehner</w:t>
            </w:r>
          </w:p>
          <w:p w14:paraId="135A8F9E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Zahlenreihe, Vorgänger und Nachfolger, Nachbarzehner</w:t>
            </w:r>
          </w:p>
          <w:p w14:paraId="14444903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Zahlen vergleichen, Zahlen ordnen, Ordnungszahlen</w:t>
            </w:r>
          </w:p>
          <w:p w14:paraId="1AB1BCCD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  <w:sz w:val="24"/>
              </w:rPr>
            </w:pPr>
            <w:r>
              <w:t>Fachwörter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4CD9B" w14:textId="77777777" w:rsidR="00405A89" w:rsidRDefault="00405A89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60707193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Zählbares Alltagsmaterial: Kastanien, Bohnen, Stifte, …</w:t>
            </w:r>
          </w:p>
          <w:p w14:paraId="54C1EC11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Didaktisches Material: Hunderterfeld, Hundertertafel, Stellenwerttafel, Wendeplättchen, </w:t>
            </w:r>
          </w:p>
          <w:p w14:paraId="2E8A35F2" w14:textId="77777777" w:rsidR="00405A89" w:rsidRDefault="00405A89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lang w:eastAsia="de-DE"/>
              </w:rPr>
            </w:pPr>
            <w:r>
              <w:rPr>
                <w:lang w:eastAsia="de-DE"/>
              </w:rPr>
              <w:t>Mehrsystemblöcke (Einer, Zehnerstange, Hunderterplatte),</w:t>
            </w:r>
          </w:p>
          <w:p w14:paraId="074462BA" w14:textId="77777777" w:rsidR="00405A89" w:rsidRDefault="00405A89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lang w:eastAsia="de-DE"/>
              </w:rPr>
            </w:pPr>
            <w:r>
              <w:rPr>
                <w:lang w:eastAsia="de-DE"/>
              </w:rPr>
              <w:t>100-er Rechenrahmen,</w:t>
            </w:r>
          </w:p>
          <w:p w14:paraId="658C3CEE" w14:textId="77777777" w:rsidR="00405A89" w:rsidRDefault="00405A89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lang w:eastAsia="de-DE"/>
              </w:rPr>
            </w:pPr>
            <w:r>
              <w:rPr>
                <w:lang w:eastAsia="de-DE"/>
              </w:rPr>
              <w:t>Ziffernkarten, Zahlenkarten, Karten mit Relationszeichen (&lt;, &gt;, =),</w:t>
            </w:r>
          </w:p>
          <w:p w14:paraId="500A5B9D" w14:textId="77777777" w:rsidR="00405A89" w:rsidRDefault="00405A89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lang w:eastAsia="de-DE"/>
              </w:rPr>
            </w:pPr>
            <w:r>
              <w:rPr>
                <w:lang w:eastAsia="de-DE"/>
              </w:rPr>
              <w:t>Fünfer- und Zehnerstreifen, Punktemuster,</w:t>
            </w:r>
          </w:p>
          <w:p w14:paraId="3869781E" w14:textId="77777777" w:rsidR="00405A89" w:rsidRDefault="00405A89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lang w:eastAsia="de-DE"/>
              </w:rPr>
            </w:pPr>
            <w:r>
              <w:rPr>
                <w:lang w:eastAsia="de-DE"/>
              </w:rPr>
              <w:t>Zahlenstrahl,</w:t>
            </w:r>
          </w:p>
          <w:p w14:paraId="4131E7D2" w14:textId="77777777" w:rsidR="00405A89" w:rsidRDefault="00405A89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</w:tc>
      </w:tr>
      <w:tr w:rsidR="00405A89" w14:paraId="5ED62E43" w14:textId="77777777" w:rsidTr="00405A89">
        <w:trPr>
          <w:trHeight w:val="1336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DE147" w14:textId="77777777" w:rsidR="00405A89" w:rsidRDefault="00405A89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5F884F29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und schriftliche Beiträge</w:t>
            </w:r>
          </w:p>
          <w:p w14:paraId="0B51C72B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Lerngespräche</w:t>
            </w:r>
          </w:p>
          <w:p w14:paraId="5B5265FB" w14:textId="77777777" w:rsidR="00405A89" w:rsidRDefault="00405A89">
            <w:pPr>
              <w:pStyle w:val="PunktTabelle"/>
              <w:tabs>
                <w:tab w:val="clear" w:pos="360"/>
                <w:tab w:val="left" w:pos="708"/>
              </w:tabs>
              <w:ind w:left="0" w:firstLine="0"/>
              <w:rPr>
                <w:lang w:eastAsia="de-DE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1F3238" w14:textId="77777777" w:rsidR="00405A89" w:rsidRDefault="00405A89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Kooperationen: </w:t>
            </w:r>
          </w:p>
        </w:tc>
      </w:tr>
    </w:tbl>
    <w:p w14:paraId="7DCA9684" w14:textId="77777777" w:rsidR="00324726" w:rsidRDefault="00324726">
      <w:pPr>
        <w:jc w:val="left"/>
      </w:pPr>
    </w:p>
    <w:p w14:paraId="5FFD4EB2" w14:textId="59B9A8B7" w:rsidR="00405A89" w:rsidRDefault="00405A89">
      <w:pPr>
        <w:jc w:val="left"/>
      </w:pPr>
      <w:r>
        <w:br w:type="page"/>
      </w: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405A89" w14:paraId="4767E79A" w14:textId="77777777" w:rsidTr="00FA567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D5E4AF" w14:textId="07A10398" w:rsidR="00405A89" w:rsidRDefault="00405A89" w:rsidP="00FA5670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Rechnen (addieren und subtrahieren) im Za</w:t>
            </w:r>
            <w:r>
              <w:rPr>
                <w:rFonts w:cs="Arial"/>
                <w:b/>
                <w:sz w:val="24"/>
              </w:rPr>
              <w:t>h</w:t>
            </w:r>
            <w:r>
              <w:rPr>
                <w:rFonts w:cs="Arial"/>
                <w:b/>
                <w:sz w:val="24"/>
              </w:rPr>
              <w:t>lenraum bis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B2D1C2" w14:textId="6AEE7B4D" w:rsidR="00405A89" w:rsidRDefault="00FA567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</w:t>
            </w:r>
          </w:p>
          <w:p w14:paraId="6925F2F0" w14:textId="29166AA2" w:rsidR="00405A89" w:rsidRDefault="00E3430E">
            <w:pPr>
              <w:rPr>
                <w:rFonts w:cs="Arial"/>
                <w:sz w:val="24"/>
              </w:rPr>
            </w:pPr>
            <w:r>
              <w:rPr>
                <w:rFonts w:cs="Arial"/>
                <w:szCs w:val="20"/>
              </w:rPr>
              <w:t xml:space="preserve">40 – </w:t>
            </w:r>
            <w:r w:rsidR="00FA5670" w:rsidRPr="00FA5670">
              <w:rPr>
                <w:rFonts w:cs="Arial"/>
                <w:szCs w:val="20"/>
              </w:rPr>
              <w:t xml:space="preserve">50 Stunden </w:t>
            </w:r>
            <w:r w:rsidR="00405A89" w:rsidRPr="00FA5670">
              <w:rPr>
                <w:rFonts w:cs="Arial"/>
                <w:szCs w:val="20"/>
              </w:rPr>
              <w:t>auf das Schuljahr ve</w:t>
            </w:r>
            <w:r w:rsidR="00405A89" w:rsidRPr="00FA5670">
              <w:rPr>
                <w:rFonts w:cs="Arial"/>
                <w:szCs w:val="20"/>
              </w:rPr>
              <w:t>r</w:t>
            </w:r>
            <w:r w:rsidR="00405A89" w:rsidRPr="00FA5670">
              <w:rPr>
                <w:rFonts w:cs="Arial"/>
                <w:szCs w:val="20"/>
              </w:rPr>
              <w:t>teilt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E5DDDE" w14:textId="6A871561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Klasse: </w:t>
            </w:r>
          </w:p>
          <w:p w14:paraId="607D7114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</w:tr>
      <w:tr w:rsidR="00405A89" w14:paraId="15311643" w14:textId="77777777" w:rsidTr="00405A89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2CE8E4" w14:textId="77777777" w:rsidR="00405A89" w:rsidRDefault="00405A89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F6CE2" w14:textId="77777777" w:rsidR="00405A89" w:rsidRDefault="00405A89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405A89" w14:paraId="0D1F0CA8" w14:textId="77777777" w:rsidTr="00405A89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BB12" w14:textId="77777777" w:rsidR="00405A89" w:rsidRDefault="00405A89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853E5" w14:textId="77777777" w:rsidR="00405A89" w:rsidRDefault="00405A89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72E11" w14:textId="77777777" w:rsidR="00405A89" w:rsidRDefault="00405A89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405A89" w14:paraId="45CC547E" w14:textId="77777777" w:rsidTr="00405A89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1A2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Zahlen und Operati</w:t>
            </w:r>
            <w:r>
              <w:rPr>
                <w:rFonts w:cs="Arial"/>
                <w:sz w:val="24"/>
              </w:rPr>
              <w:t>o</w:t>
            </w:r>
            <w:r>
              <w:rPr>
                <w:rFonts w:cs="Arial"/>
                <w:sz w:val="24"/>
              </w:rPr>
              <w:t>nen:</w:t>
            </w:r>
          </w:p>
          <w:p w14:paraId="4789B46E" w14:textId="77777777" w:rsidR="00405A89" w:rsidRDefault="00405A89">
            <w:pPr>
              <w:rPr>
                <w:rFonts w:cs="Arial"/>
                <w:sz w:val="24"/>
              </w:rPr>
            </w:pPr>
          </w:p>
          <w:p w14:paraId="08DBAE1D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Schnelles Kopfrechnen</w:t>
            </w:r>
          </w:p>
          <w:p w14:paraId="6EB35351" w14:textId="77777777" w:rsidR="00405A89" w:rsidRDefault="00405A89">
            <w:pPr>
              <w:rPr>
                <w:rFonts w:cs="Arial"/>
                <w:sz w:val="24"/>
              </w:rPr>
            </w:pPr>
          </w:p>
          <w:p w14:paraId="709040E3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Zahlenrechnen</w:t>
            </w:r>
          </w:p>
          <w:p w14:paraId="6916250C" w14:textId="77777777" w:rsidR="00405A89" w:rsidRDefault="00405A89">
            <w:pPr>
              <w:rPr>
                <w:rFonts w:cs="Arial"/>
                <w:sz w:val="24"/>
              </w:rPr>
            </w:pPr>
          </w:p>
          <w:p w14:paraId="11981C72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Überschlagendes Rechnen</w:t>
            </w:r>
          </w:p>
          <w:p w14:paraId="13880826" w14:textId="77777777" w:rsidR="00405A89" w:rsidRDefault="00405A89">
            <w:pPr>
              <w:rPr>
                <w:rFonts w:cs="Arial"/>
                <w:sz w:val="24"/>
              </w:rPr>
            </w:pPr>
          </w:p>
          <w:p w14:paraId="64AD5F43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Flexibles Rechnen </w:t>
            </w:r>
          </w:p>
          <w:p w14:paraId="6A2C75CA" w14:textId="77777777" w:rsidR="00405A89" w:rsidRDefault="00405A89">
            <w:pPr>
              <w:rPr>
                <w:rFonts w:cs="Arial"/>
                <w:sz w:val="24"/>
              </w:rPr>
            </w:pPr>
          </w:p>
          <w:p w14:paraId="46AFA82A" w14:textId="77777777" w:rsidR="00405A89" w:rsidRDefault="00405A89">
            <w:pPr>
              <w:rPr>
                <w:rFonts w:cs="Arial"/>
                <w:sz w:val="24"/>
              </w:rPr>
            </w:pPr>
          </w:p>
          <w:p w14:paraId="5BD32EAB" w14:textId="77777777" w:rsidR="00405A89" w:rsidRDefault="00405A89">
            <w:pPr>
              <w:rPr>
                <w:rFonts w:cs="Arial"/>
                <w:sz w:val="24"/>
              </w:rPr>
            </w:pPr>
          </w:p>
          <w:p w14:paraId="4FB2470A" w14:textId="77777777" w:rsidR="00405A89" w:rsidRDefault="00405A89">
            <w:pPr>
              <w:rPr>
                <w:rFonts w:cs="Arial"/>
                <w:sz w:val="24"/>
              </w:rPr>
            </w:pPr>
          </w:p>
          <w:p w14:paraId="055C1A36" w14:textId="77777777" w:rsidR="00405A89" w:rsidRDefault="00405A89">
            <w:pPr>
              <w:rPr>
                <w:rFonts w:cs="Arial"/>
                <w:sz w:val="24"/>
              </w:rPr>
            </w:pPr>
          </w:p>
          <w:p w14:paraId="39663959" w14:textId="77777777" w:rsidR="00405A89" w:rsidRDefault="00405A89">
            <w:pPr>
              <w:rPr>
                <w:rFonts w:cs="Arial"/>
                <w:sz w:val="24"/>
              </w:rPr>
            </w:pPr>
          </w:p>
          <w:p w14:paraId="21B2D9DC" w14:textId="77777777" w:rsidR="00405A89" w:rsidRDefault="00405A89">
            <w:pPr>
              <w:rPr>
                <w:rFonts w:cs="Arial"/>
                <w:sz w:val="24"/>
              </w:rPr>
            </w:pPr>
          </w:p>
          <w:p w14:paraId="655C8E2F" w14:textId="77777777" w:rsidR="00405A89" w:rsidRDefault="00405A89">
            <w:pPr>
              <w:rPr>
                <w:rFonts w:cs="Arial"/>
                <w:sz w:val="24"/>
              </w:rPr>
            </w:pPr>
          </w:p>
          <w:p w14:paraId="2AC782EF" w14:textId="77777777" w:rsidR="00405A89" w:rsidRDefault="00405A89">
            <w:pPr>
              <w:rPr>
                <w:rFonts w:cs="Arial"/>
                <w:sz w:val="24"/>
              </w:rPr>
            </w:pPr>
          </w:p>
          <w:p w14:paraId="42F6C6D8" w14:textId="77777777" w:rsidR="00405A89" w:rsidRDefault="00405A89">
            <w:pPr>
              <w:rPr>
                <w:rFonts w:cs="Arial"/>
                <w:sz w:val="24"/>
              </w:rPr>
            </w:pPr>
          </w:p>
          <w:p w14:paraId="103712E8" w14:textId="77777777" w:rsidR="00405A89" w:rsidRDefault="00405A89">
            <w:pPr>
              <w:rPr>
                <w:rFonts w:cs="Arial"/>
                <w:sz w:val="24"/>
              </w:rPr>
            </w:pPr>
          </w:p>
          <w:p w14:paraId="2BDCF7DE" w14:textId="77777777" w:rsidR="00405A89" w:rsidRDefault="00405A89">
            <w:pPr>
              <w:rPr>
                <w:rFonts w:cs="Arial"/>
                <w:sz w:val="24"/>
              </w:rPr>
            </w:pPr>
          </w:p>
          <w:p w14:paraId="571DD238" w14:textId="77777777" w:rsidR="00405A89" w:rsidRDefault="00405A89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8EA1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lösen Aufgaben zum schnellen Kop</w:t>
            </w:r>
            <w:r>
              <w:t>f</w:t>
            </w:r>
            <w:r>
              <w:t>rechnen im Zahlenraum bis 100 (erfa</w:t>
            </w:r>
            <w:r>
              <w:t>s</w:t>
            </w:r>
            <w:r>
              <w:t>sen schnell strukturierte Anzahlen, ze</w:t>
            </w:r>
            <w:r>
              <w:t>r</w:t>
            </w:r>
            <w:r>
              <w:t>legen Zahlen bis 10, ergänzen auf St</w:t>
            </w:r>
            <w:r>
              <w:t>u</w:t>
            </w:r>
            <w:r>
              <w:t>fenzahlen, rechnen mit Zehnerzahlen, zählen vorwärts und rückwärts in Schritten, verdoppeln und halbieren),</w:t>
            </w:r>
          </w:p>
          <w:p w14:paraId="326A79A0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geben die Zahlensätze des kleinen </w:t>
            </w:r>
            <w:proofErr w:type="spellStart"/>
            <w:r>
              <w:t>Einspluseins</w:t>
            </w:r>
            <w:proofErr w:type="spellEnd"/>
            <w:r>
              <w:t xml:space="preserve"> automatisiert wieder und leiten deren Umkehrungen sicher ab,</w:t>
            </w:r>
          </w:p>
          <w:p w14:paraId="39C8BF60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lösen Additions- und Subtraktionsau</w:t>
            </w:r>
            <w:r>
              <w:t>f</w:t>
            </w:r>
            <w:r>
              <w:t>gaben im Zahlenraum bis 100 unter Ausnutzung von Rechengesetzen und Zerlegungsstrategien mündlich oder halbschriftlich,</w:t>
            </w:r>
          </w:p>
          <w:p w14:paraId="65628DF4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rechnen vorteilhaft mit Hilfe von Zah</w:t>
            </w:r>
            <w:r>
              <w:t>l</w:t>
            </w:r>
            <w:r>
              <w:t>beziehungen (Analogieaufgaben) und Rechengesetzen (u.a. Kommutativg</w:t>
            </w:r>
            <w:r>
              <w:t>e</w:t>
            </w:r>
            <w:r>
              <w:t>setz),</w:t>
            </w:r>
          </w:p>
          <w:p w14:paraId="10ECBFCE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Verdoppeln und Halbieren</w:t>
            </w:r>
          </w:p>
          <w:p w14:paraId="65870678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</w:rPr>
            </w:pPr>
            <w:r>
              <w:t>beschreiben (eigene) Rechenwege im Zahlenraum bis 100 für andere nac</w:t>
            </w:r>
            <w:r>
              <w:t>h</w:t>
            </w:r>
            <w:r>
              <w:t>vollziehbar mündlich oder schriftlich,</w:t>
            </w:r>
          </w:p>
          <w:p w14:paraId="0810121F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geben die ungefähre Größenordnung der Ergebnisse von Aufgaben im Za</w:t>
            </w:r>
            <w:r>
              <w:t>h</w:t>
            </w:r>
            <w:r>
              <w:t>lenraum bis 100 an,</w:t>
            </w:r>
          </w:p>
          <w:p w14:paraId="6B93F1A5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entscheiden sich aufgabenbezogen oder nach eigenen Präferenzen für eine Strategie des Zahlenrechnens (stelle</w:t>
            </w:r>
            <w:r>
              <w:t>n</w:t>
            </w:r>
            <w:r>
              <w:lastRenderedPageBreak/>
              <w:t>weise, schrittweise, Hilfsaufgaben, Kopfrechnen) und berechnen Aufg</w:t>
            </w:r>
            <w:r>
              <w:t>a</w:t>
            </w:r>
            <w:r>
              <w:t>ben.</w:t>
            </w:r>
          </w:p>
          <w:p w14:paraId="25AA4499" w14:textId="77777777" w:rsidR="00405A89" w:rsidRDefault="00405A89">
            <w:pPr>
              <w:pStyle w:val="PunktTabelle"/>
              <w:tabs>
                <w:tab w:val="clear" w:pos="360"/>
                <w:tab w:val="left" w:pos="708"/>
              </w:tabs>
              <w:ind w:left="0" w:firstLine="0"/>
              <w:rPr>
                <w:rFonts w:cs="Arial"/>
              </w:rPr>
            </w:pPr>
          </w:p>
          <w:p w14:paraId="10166C97" w14:textId="77777777" w:rsidR="00405A89" w:rsidRDefault="00405A89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</w:pPr>
          </w:p>
          <w:p w14:paraId="47508983" w14:textId="77777777" w:rsidR="00405A89" w:rsidRDefault="00405A89" w:rsidP="00FA5670">
            <w:pPr>
              <w:pStyle w:val="PunktTabelle"/>
              <w:tabs>
                <w:tab w:val="clear" w:pos="360"/>
                <w:tab w:val="left" w:pos="708"/>
              </w:tabs>
              <w:ind w:hanging="351"/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A51" w14:textId="77777777" w:rsidR="00405A89" w:rsidRDefault="00405A89">
            <w:pPr>
              <w:pStyle w:val="Prozessbezogeneberschriften"/>
            </w:pPr>
            <w:r>
              <w:lastRenderedPageBreak/>
              <w:t>Problemlösen</w:t>
            </w:r>
          </w:p>
          <w:p w14:paraId="7407FC8F" w14:textId="77777777" w:rsidR="00405A89" w:rsidRP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 w:rsidRPr="00405A89">
              <w:t>Erkennen die Struktur von Aufgabenmustern</w:t>
            </w:r>
          </w:p>
          <w:p w14:paraId="7170F2CE" w14:textId="77777777" w:rsidR="00405A89" w:rsidRDefault="00405A89">
            <w:pPr>
              <w:pStyle w:val="Prozessbezogeneberschriften"/>
            </w:pPr>
          </w:p>
          <w:p w14:paraId="5F9951D2" w14:textId="77777777" w:rsidR="00405A89" w:rsidRDefault="00405A89">
            <w:pPr>
              <w:pStyle w:val="Prozessbezogeneberschriften"/>
              <w:rPr>
                <w:sz w:val="22"/>
              </w:rPr>
            </w:pPr>
            <w:r>
              <w:t xml:space="preserve">Modellieren </w:t>
            </w:r>
          </w:p>
          <w:p w14:paraId="151FC897" w14:textId="34197835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 w:rsidRPr="00405A89">
              <w:t>nutzen Strukturen zum Lösen von Sachaufgaben: Fra</w:t>
            </w:r>
            <w:r>
              <w:t>ge, Rechnung , Antwort</w:t>
            </w:r>
          </w:p>
          <w:p w14:paraId="7F5F1727" w14:textId="77777777" w:rsidR="00405A89" w:rsidRDefault="00405A89">
            <w:pPr>
              <w:pStyle w:val="Prozessbezogeneberschriften"/>
              <w:rPr>
                <w:sz w:val="14"/>
                <w:szCs w:val="16"/>
              </w:rPr>
            </w:pPr>
          </w:p>
          <w:p w14:paraId="7E082C40" w14:textId="77777777" w:rsidR="00405A89" w:rsidRDefault="00405A89">
            <w:pPr>
              <w:pStyle w:val="Prozessbezogeneberschriften"/>
            </w:pPr>
            <w:r>
              <w:t>Kommunizieren</w:t>
            </w:r>
          </w:p>
          <w:p w14:paraId="1A968179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beschreiben Beziehungen und Gesetzmäßigkeiten anhand von Beispi</w:t>
            </w:r>
            <w:r>
              <w:t>e</w:t>
            </w:r>
            <w:r>
              <w:t>len,</w:t>
            </w:r>
          </w:p>
          <w:p w14:paraId="1AF1B9EE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erläutern eigene Vorgehensweisen und Ideen verständlich,</w:t>
            </w:r>
          </w:p>
          <w:p w14:paraId="46769110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halten ihre Arbeitsergebnisse und Vorgehensweisen fest,</w:t>
            </w:r>
          </w:p>
          <w:p w14:paraId="4DA7F618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präsentieren Lösungswege und Ergebnisse</w:t>
            </w:r>
          </w:p>
          <w:p w14:paraId="3F98C40C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verwenden bei der Darstellung mathematischer Sachverhalte geeignete Begriffe der Unterrichtssprache und der Fachsprache (addieren /subtrahieren, Hunderterfeld, Zahlenstrahl mathematische Zeichen</w:t>
            </w:r>
          </w:p>
          <w:p w14:paraId="62A5C537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stellen Lösungswege, Ideen und Ergebnisse für andere nachvollziehbar dar</w:t>
            </w:r>
          </w:p>
          <w:p w14:paraId="0C8BCC6A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bearbeiten Aufgabenstellungen gemeinsam und halten sich dabei an vereinbarte Regeln</w:t>
            </w:r>
          </w:p>
          <w:p w14:paraId="6A2DB487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eigene und fremde Standpunkte in Beziehung.</w:t>
            </w:r>
          </w:p>
          <w:p w14:paraId="4C7A6804" w14:textId="77777777" w:rsidR="00405A89" w:rsidRDefault="00405A89">
            <w:pPr>
              <w:pStyle w:val="Prozessbezogeneberschriften"/>
            </w:pPr>
            <w:r>
              <w:t xml:space="preserve">Argumentieren </w:t>
            </w:r>
          </w:p>
          <w:p w14:paraId="0EF53C7F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stellen Vermutungen über mathematische (auch algorithmische) Muster und Strukturen an, </w:t>
            </w:r>
          </w:p>
          <w:p w14:paraId="711E7BD9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benennen Beispiele für vermutete Zusammenhänge,</w:t>
            </w:r>
          </w:p>
          <w:p w14:paraId="39821803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lastRenderedPageBreak/>
              <w:t>vergleichen Aufgabendaten im Hinblick auf Zusammenhänge, Gemei</w:t>
            </w:r>
            <w:r>
              <w:t>n</w:t>
            </w:r>
            <w:r>
              <w:t>samkeiten und Unterschiede,</w:t>
            </w:r>
          </w:p>
          <w:p w14:paraId="4EDFFF62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erklären allgemeine Überlegungen in Bezug auf Beziehungen und G</w:t>
            </w:r>
            <w:r>
              <w:t>e</w:t>
            </w:r>
            <w:r>
              <w:t>setzmäßigkeiten anhand von Beispielen,</w:t>
            </w:r>
          </w:p>
          <w:p w14:paraId="025539B5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begründen ihre Vorgehensweisen nachvollziehbar,</w:t>
            </w:r>
          </w:p>
          <w:p w14:paraId="1A9385D6" w14:textId="77777777" w:rsidR="00405A89" w:rsidRDefault="00405A89">
            <w:pPr>
              <w:pStyle w:val="Prozessbezogeneberschriften"/>
            </w:pPr>
            <w:r>
              <w:t>Darstellen</w:t>
            </w:r>
          </w:p>
          <w:p w14:paraId="2882153F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erarbeitete mathematische Zeichen, Tabellen, Diagramme sac</w:t>
            </w:r>
            <w:r>
              <w:t>h</w:t>
            </w:r>
            <w:r>
              <w:t>gerecht ein,</w:t>
            </w:r>
          </w:p>
          <w:p w14:paraId="2175ECB4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(eigene) analoge und digitale Darstellungen für das Bearbeiten von Aufgabenstellungen ein,</w:t>
            </w:r>
          </w:p>
          <w:p w14:paraId="44066E90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(eigene) analoge und digitale Darstellungen ein zur Verdeutl</w:t>
            </w:r>
            <w:r>
              <w:t>i</w:t>
            </w:r>
            <w:r>
              <w:t>chung von mathematischen Beziehungen.</w:t>
            </w:r>
          </w:p>
        </w:tc>
      </w:tr>
    </w:tbl>
    <w:p w14:paraId="428A664C" w14:textId="77777777" w:rsidR="00324726" w:rsidRDefault="00324726">
      <w:pPr>
        <w:jc w:val="left"/>
      </w:pPr>
    </w:p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405A89" w14:paraId="0B5D3660" w14:textId="77777777" w:rsidTr="00405A89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ADE6D6" w14:textId="77777777" w:rsidR="00405A89" w:rsidRDefault="00405A89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0D7D7ED4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Tauschaufgaben,</w:t>
            </w:r>
          </w:p>
          <w:p w14:paraId="227751C0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verwandte Aufgaben, </w:t>
            </w:r>
          </w:p>
          <w:p w14:paraId="5687F835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Nachbaraufgaben, </w:t>
            </w:r>
          </w:p>
          <w:p w14:paraId="3949F1B4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Platzhalteraufgaben, </w:t>
            </w:r>
          </w:p>
          <w:p w14:paraId="64CA682C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Gleichungen, Ungleichungen,</w:t>
            </w:r>
          </w:p>
          <w:p w14:paraId="440B3B66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von einfachen zu schwierigen Aufgaben, </w:t>
            </w:r>
          </w:p>
          <w:p w14:paraId="7DF2829B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Rechenwege bei Plus- und Minusaufgaben entdecken und erproben, </w:t>
            </w:r>
          </w:p>
          <w:p w14:paraId="5B896A3F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vorteilhaftes Rechnen, </w:t>
            </w:r>
          </w:p>
          <w:p w14:paraId="41BDC8FB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Rechnen mit Pfeilbildern und Zerlegungen</w:t>
            </w:r>
          </w:p>
          <w:p w14:paraId="28D413B6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produktive Übungsformate/ ergiebige Aufgaben (z.B. Rechendreiecke, Zahlenmauern), </w:t>
            </w:r>
          </w:p>
          <w:p w14:paraId="6B04EE61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Zahlenmuster (z.B. Entdeckerpäckchen)</w:t>
            </w:r>
          </w:p>
          <w:p w14:paraId="3739E118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Fachwörter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7D381A" w14:textId="77777777" w:rsidR="00405A89" w:rsidRDefault="00405A89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58DE03E0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Didaktisches Material (für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und als Demomaterial): </w:t>
            </w:r>
          </w:p>
          <w:p w14:paraId="58479EB0" w14:textId="77777777" w:rsidR="00405A89" w:rsidRDefault="00405A89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lang w:eastAsia="de-DE"/>
              </w:rPr>
            </w:pPr>
            <w:r>
              <w:rPr>
                <w:lang w:eastAsia="de-DE"/>
              </w:rPr>
              <w:t>Zwanzigerfeld, Hunderterfeld, Wendeplättchen, Fünfer- und Zehnerstre</w:t>
            </w:r>
            <w:r>
              <w:rPr>
                <w:lang w:eastAsia="de-DE"/>
              </w:rPr>
              <w:t>i</w:t>
            </w:r>
            <w:r>
              <w:rPr>
                <w:lang w:eastAsia="de-DE"/>
              </w:rPr>
              <w:t xml:space="preserve">fen, Mehrsystemblöcke (Zahlenstrahl und Rechenstrich, Stellenwerttafel und Sortiertafel </w:t>
            </w:r>
          </w:p>
          <w:p w14:paraId="4E9F9882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Sonstiges: </w:t>
            </w:r>
          </w:p>
          <w:p w14:paraId="5BAA9382" w14:textId="77777777" w:rsidR="00405A89" w:rsidRDefault="00405A89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lang w:eastAsia="de-DE"/>
              </w:rPr>
            </w:pPr>
            <w:r>
              <w:rPr>
                <w:lang w:eastAsia="de-DE"/>
              </w:rPr>
              <w:t xml:space="preserve">Tablets für die </w:t>
            </w:r>
            <w:proofErr w:type="spellStart"/>
            <w:r>
              <w:rPr>
                <w:lang w:eastAsia="de-DE"/>
              </w:rPr>
              <w:t>Erklärvideos</w:t>
            </w:r>
            <w:proofErr w:type="spellEnd"/>
            <w:r>
              <w:rPr>
                <w:lang w:eastAsia="de-DE"/>
              </w:rPr>
              <w:t>, geeignete Apps, Wortspeicher, Rechenw</w:t>
            </w:r>
            <w:r>
              <w:rPr>
                <w:lang w:eastAsia="de-DE"/>
              </w:rPr>
              <w:t>e</w:t>
            </w:r>
            <w:r>
              <w:rPr>
                <w:lang w:eastAsia="de-DE"/>
              </w:rPr>
              <w:t>ge (z.B. Entdeckerpäckchen, Zahlenmauern)</w:t>
            </w:r>
          </w:p>
          <w:p w14:paraId="39E9CBBA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Plakate: Forschermittel</w:t>
            </w:r>
          </w:p>
          <w:p w14:paraId="59396ED1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Geeignete Spiele</w:t>
            </w:r>
          </w:p>
        </w:tc>
      </w:tr>
      <w:tr w:rsidR="00405A89" w14:paraId="53BF68C0" w14:textId="77777777" w:rsidTr="00405A89">
        <w:trPr>
          <w:trHeight w:val="1336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FBAA50" w14:textId="77777777" w:rsidR="00405A89" w:rsidRDefault="00405A89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 xml:space="preserve">Lernerfolgsüberprüfung/ Leistungsbewertung/Feedback: </w:t>
            </w:r>
          </w:p>
          <w:p w14:paraId="7EC183B1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Beiträge und schriftliche Beiträge</w:t>
            </w:r>
          </w:p>
          <w:p w14:paraId="60E62C30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Lerngespräche</w:t>
            </w:r>
          </w:p>
          <w:p w14:paraId="793A1642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LZK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74E69A" w14:textId="77777777" w:rsidR="00405A89" w:rsidRDefault="00405A89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Kooperationen: </w:t>
            </w:r>
          </w:p>
        </w:tc>
      </w:tr>
    </w:tbl>
    <w:p w14:paraId="759201CA" w14:textId="77777777" w:rsidR="00324726" w:rsidRDefault="00324726" w:rsidP="006B5A4D"/>
    <w:p w14:paraId="63A61A07" w14:textId="2C836CF1" w:rsidR="00405A89" w:rsidRDefault="00405A89">
      <w:pPr>
        <w:jc w:val="left"/>
      </w:pPr>
      <w:r>
        <w:br w:type="page"/>
      </w:r>
    </w:p>
    <w:tbl>
      <w:tblPr>
        <w:tblStyle w:val="Tabellenraster1"/>
        <w:tblpPr w:leftFromText="141" w:rightFromText="141" w:vertAnchor="page" w:horzAnchor="margin" w:tblpY="1529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7D171F" w14:paraId="1E27D422" w14:textId="77777777" w:rsidTr="007D531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680F62" w14:textId="77777777" w:rsidR="007D171F" w:rsidRDefault="007D171F" w:rsidP="007D5313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Thema: Wir lernen mal und geteilt kennen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22EB94" w14:textId="77777777" w:rsidR="007D171F" w:rsidRDefault="007D171F" w:rsidP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79B489D1" w14:textId="65FD3B0B" w:rsidR="007D171F" w:rsidRDefault="00E3430E" w:rsidP="00E3430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55 – 65 </w:t>
            </w:r>
            <w:r w:rsidR="00FA5670">
              <w:rPr>
                <w:rFonts w:cs="Arial"/>
                <w:sz w:val="24"/>
              </w:rPr>
              <w:t>Stunden</w:t>
            </w:r>
            <w:r w:rsidR="007D171F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98F825" w14:textId="77777777" w:rsidR="00E756EA" w:rsidRDefault="007D171F" w:rsidP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Klasse</w:t>
            </w:r>
            <w:r w:rsidR="00E756EA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 xml:space="preserve"> </w:t>
            </w:r>
          </w:p>
          <w:p w14:paraId="1E181D46" w14:textId="0C7473B1" w:rsidR="007D171F" w:rsidRDefault="007D171F" w:rsidP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</w:tr>
      <w:tr w:rsidR="007D171F" w14:paraId="12BEC42D" w14:textId="77777777" w:rsidTr="007D171F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1DDB0" w14:textId="77777777" w:rsidR="007D171F" w:rsidRDefault="007D171F" w:rsidP="007D171F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291C3" w14:textId="77777777" w:rsidR="007D171F" w:rsidRDefault="007D171F" w:rsidP="007D171F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7D171F" w14:paraId="57A047E4" w14:textId="77777777" w:rsidTr="007D171F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C020" w14:textId="77777777" w:rsidR="007D171F" w:rsidRDefault="007D171F" w:rsidP="007D171F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6F53EF" w14:textId="77777777" w:rsidR="007D171F" w:rsidRDefault="007D171F" w:rsidP="007D171F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3B62B" w14:textId="77777777" w:rsidR="007D171F" w:rsidRDefault="007D171F" w:rsidP="007D171F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7D171F" w14:paraId="174DD172" w14:textId="77777777" w:rsidTr="007D171F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F7A" w14:textId="77777777" w:rsidR="007D171F" w:rsidRDefault="007D171F" w:rsidP="007D171F">
            <w:pPr>
              <w:pStyle w:val="Prozessbezogeneberschriften"/>
            </w:pPr>
            <w:r>
              <w:t>Zahlen und Operati</w:t>
            </w:r>
            <w:r>
              <w:t>o</w:t>
            </w:r>
            <w:r>
              <w:t>nen:</w:t>
            </w:r>
          </w:p>
          <w:p w14:paraId="12742982" w14:textId="77777777" w:rsidR="007D171F" w:rsidRDefault="007D171F" w:rsidP="007D171F">
            <w:pPr>
              <w:pStyle w:val="Prozessbezogeneberschriften"/>
            </w:pPr>
          </w:p>
          <w:p w14:paraId="0D692012" w14:textId="77777777" w:rsidR="007D171F" w:rsidRDefault="007D171F" w:rsidP="007D171F">
            <w:pPr>
              <w:pStyle w:val="Prozessbezogeneberschriften"/>
            </w:pPr>
            <w:r>
              <w:t>Operationsverständnis</w:t>
            </w:r>
          </w:p>
          <w:p w14:paraId="14FFFCBA" w14:textId="77777777" w:rsidR="007D171F" w:rsidRDefault="007D171F" w:rsidP="007D171F">
            <w:pPr>
              <w:pStyle w:val="Prozessbezogeneberschriften"/>
            </w:pPr>
          </w:p>
          <w:p w14:paraId="3B8F2929" w14:textId="77777777" w:rsidR="007D171F" w:rsidRDefault="007D171F" w:rsidP="007D171F">
            <w:pPr>
              <w:pStyle w:val="Prozessbezogeneberschriften"/>
            </w:pPr>
            <w:r>
              <w:t>Größen und Messen</w:t>
            </w:r>
          </w:p>
          <w:p w14:paraId="7E2AEF92" w14:textId="77777777" w:rsidR="007D171F" w:rsidRDefault="007D171F" w:rsidP="007D171F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08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ordnen Situationen des Wiederholens, Zusammenfassens, Vergleichens und Multiplikationsaufgaben einander zu,</w:t>
            </w:r>
          </w:p>
          <w:p w14:paraId="345C823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</w:rPr>
            </w:pPr>
            <w:r>
              <w:t>ordnen Situationen des Aufteilens und Verteilens und Divisionsaufgaben e</w:t>
            </w:r>
            <w:r>
              <w:t>i</w:t>
            </w:r>
            <w:r>
              <w:t>nander zu,</w:t>
            </w:r>
          </w:p>
          <w:p w14:paraId="5BFC0E4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wechseln zwischen verschiedenen Darstellungsformen von Operationen (mit Material, bildlich, symbolisch und sprachlich),</w:t>
            </w:r>
          </w:p>
          <w:p w14:paraId="6FBDCB7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nutzen und beschreiben Rechengese</w:t>
            </w:r>
            <w:r>
              <w:t>t</w:t>
            </w:r>
            <w:r>
              <w:t>ze an Beispielen (Kommutativgesetz)</w:t>
            </w:r>
          </w:p>
          <w:p w14:paraId="5F34254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nutzen und erklären die Zusamme</w:t>
            </w:r>
            <w:r>
              <w:t>n</w:t>
            </w:r>
            <w:r>
              <w:t>hänge der Operationen untereinander,</w:t>
            </w:r>
          </w:p>
          <w:p w14:paraId="6E869E0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</w:rPr>
            </w:pPr>
            <w:r>
              <w:t>verwenden Fachbegriffe (mal, geteilt),</w:t>
            </w:r>
          </w:p>
          <w:p w14:paraId="3D6899AE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formulieren zu Spiel- und Sachsituati</w:t>
            </w:r>
            <w:r>
              <w:t>o</w:t>
            </w:r>
            <w:r>
              <w:t>nen sowie zu einfachen Sachaufgaben (u.a. Rechengeschichten oder Bil</w:t>
            </w:r>
            <w:r>
              <w:t>d</w:t>
            </w:r>
            <w:r>
              <w:t xml:space="preserve">sachaufgaben) mathematische Fragen und Aufgabenstellungen und lösen sie, </w:t>
            </w:r>
          </w:p>
          <w:p w14:paraId="70DC71B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formulieren zu vorgegebenen Gle</w:t>
            </w:r>
            <w:r>
              <w:t>i</w:t>
            </w:r>
            <w:r>
              <w:t>chungen Rechengeschichten</w:t>
            </w:r>
          </w:p>
          <w:p w14:paraId="54035A9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</w:rPr>
            </w:pPr>
            <w:r>
              <w:t>geben die Kernaufgaben automatisi</w:t>
            </w:r>
            <w:r>
              <w:t>e</w:t>
            </w:r>
            <w:r>
              <w:t>rend wieder und leiten weitere Aufg</w:t>
            </w:r>
            <w:r>
              <w:t>a</w:t>
            </w:r>
            <w:r>
              <w:t>ben des kleinen Einmaleins daraus ab</w:t>
            </w:r>
          </w:p>
          <w:p w14:paraId="1FB715E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lernen die </w:t>
            </w:r>
            <w:proofErr w:type="spellStart"/>
            <w:r>
              <w:t>Einmaleinstafel</w:t>
            </w:r>
            <w:proofErr w:type="spellEnd"/>
            <w:r>
              <w:t xml:space="preserve"> kennen und nutzen sie</w:t>
            </w:r>
          </w:p>
          <w:p w14:paraId="4DD0A1A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Division mit Rest</w:t>
            </w:r>
          </w:p>
          <w:p w14:paraId="57D64FDE" w14:textId="77777777" w:rsidR="007D171F" w:rsidRDefault="007D171F" w:rsidP="007D171F">
            <w:pPr>
              <w:pStyle w:val="PunktTabelle"/>
              <w:tabs>
                <w:tab w:val="clear" w:pos="360"/>
                <w:tab w:val="left" w:pos="708"/>
              </w:tabs>
              <w:ind w:left="0" w:firstLine="0"/>
            </w:pPr>
          </w:p>
          <w:p w14:paraId="53C2ED6F" w14:textId="77777777" w:rsidR="007D171F" w:rsidRDefault="007D171F" w:rsidP="007D171F">
            <w:pPr>
              <w:spacing w:after="120"/>
              <w:ind w:left="357" w:hanging="357"/>
              <w:jc w:val="left"/>
              <w:rPr>
                <w:sz w:val="20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A9D7" w14:textId="77777777" w:rsidR="007D171F" w:rsidRDefault="007D171F" w:rsidP="007D171F">
            <w:pPr>
              <w:pStyle w:val="Prozessbezogeneberschriften"/>
            </w:pPr>
            <w:r>
              <w:lastRenderedPageBreak/>
              <w:t>Problemlösen</w:t>
            </w:r>
          </w:p>
          <w:p w14:paraId="584F9A3C" w14:textId="77777777" w:rsidR="007D171F" w:rsidRDefault="007D171F" w:rsidP="00DA78B2">
            <w:pPr>
              <w:pStyle w:val="Prozessbezogeneberschriften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nutzen Kernaufgaben zur Bewältigung schwieriger Aufgaben</w:t>
            </w:r>
          </w:p>
          <w:p w14:paraId="33246D63" w14:textId="77777777" w:rsidR="007D171F" w:rsidRDefault="007D171F" w:rsidP="007D171F">
            <w:pPr>
              <w:pStyle w:val="Prozessbezogeneberschriften"/>
            </w:pPr>
            <w:r>
              <w:t>Modellieren</w:t>
            </w:r>
          </w:p>
          <w:p w14:paraId="17852DD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entnehmen realen oder simulierten Sachsituationen die für die Bearbe</w:t>
            </w:r>
            <w:r>
              <w:t>i</w:t>
            </w:r>
            <w:r>
              <w:t>tung relevanten Informationen,</w:t>
            </w:r>
          </w:p>
          <w:p w14:paraId="6B3C129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artikulieren im Rahmen von realen oder simulierten Sachsituationen e</w:t>
            </w:r>
            <w:r>
              <w:t>i</w:t>
            </w:r>
            <w:r>
              <w:t>gene Fragestellungen (u.a. in Form von Rechengeschichten, Gleichu</w:t>
            </w:r>
            <w:r>
              <w:t>n</w:t>
            </w:r>
            <w:r>
              <w:t>gen, Tabellen oder Zeichnungen),</w:t>
            </w:r>
          </w:p>
          <w:p w14:paraId="7AA1201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übersetzen Aufgabenstellungen aus realen oder simulierten Sachsituat</w:t>
            </w:r>
            <w:r>
              <w:t>i</w:t>
            </w:r>
            <w:r>
              <w:t>onen in ein mathematisches Modell,</w:t>
            </w:r>
          </w:p>
          <w:p w14:paraId="125A4CC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nutzen geeignete Darstellungen (u.a. Term, Tabelle, Skizze, Diagramm) </w:t>
            </w:r>
          </w:p>
          <w:p w14:paraId="41BE5B77" w14:textId="77777777" w:rsidR="007D171F" w:rsidRDefault="007D171F" w:rsidP="007D171F">
            <w:pPr>
              <w:pStyle w:val="Prozessbezogeneberschriften"/>
            </w:pPr>
            <w:r>
              <w:t>Kommunizieren</w:t>
            </w:r>
          </w:p>
          <w:p w14:paraId="3EC7ACB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beschreiben Beziehungen und Gesetzmäßigkeiten anhand von Beispi</w:t>
            </w:r>
            <w:r>
              <w:t>e</w:t>
            </w:r>
            <w:r>
              <w:t>len,</w:t>
            </w:r>
          </w:p>
          <w:p w14:paraId="0D38A83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erläutern eigene Vorgehensweisen und Ideen verständlich, </w:t>
            </w:r>
          </w:p>
          <w:p w14:paraId="519A1C5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präsentieren Lösungswege, Ideen und Ergebnisse</w:t>
            </w:r>
          </w:p>
          <w:p w14:paraId="203F52E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verwenden bei der Darstellung mathematischer Sachverhalte geeignete Begriffe der Unterrichtssprache / Fachsprache und mathematische Ze</w:t>
            </w:r>
            <w:r>
              <w:t>i</w:t>
            </w:r>
            <w:r>
              <w:t>chen</w:t>
            </w:r>
          </w:p>
          <w:p w14:paraId="385C8BC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stellen Lösungswege, Ideen und Ergebnisse für andere nachvollziehbar dar</w:t>
            </w:r>
          </w:p>
          <w:p w14:paraId="244F142C" w14:textId="77777777" w:rsidR="007D171F" w:rsidRDefault="007D171F" w:rsidP="007D171F">
            <w:pPr>
              <w:pStyle w:val="Prozessbezogeneberschriften"/>
            </w:pPr>
            <w:r>
              <w:t xml:space="preserve">Argumentieren </w:t>
            </w:r>
          </w:p>
          <w:p w14:paraId="08C59CBA" w14:textId="77777777" w:rsidR="007D171F" w:rsidRDefault="007D171F" w:rsidP="002A0AD8">
            <w:pPr>
              <w:pStyle w:val="Prozessbezogeneberschriften"/>
              <w:numPr>
                <w:ilvl w:val="0"/>
                <w:numId w:val="7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Vergleichen Aufgaben und Ergebnisse der </w:t>
            </w:r>
            <w:proofErr w:type="spellStart"/>
            <w:r>
              <w:rPr>
                <w:sz w:val="20"/>
                <w:szCs w:val="20"/>
              </w:rPr>
              <w:t>Einmaleinsreihen</w:t>
            </w:r>
            <w:proofErr w:type="spellEnd"/>
          </w:p>
          <w:p w14:paraId="2995852C" w14:textId="77777777" w:rsidR="007D171F" w:rsidRDefault="007D171F" w:rsidP="007D171F">
            <w:pPr>
              <w:pStyle w:val="Prozessbezogeneberschriften"/>
            </w:pPr>
            <w:r>
              <w:t>Darstellen</w:t>
            </w:r>
          </w:p>
          <w:p w14:paraId="6822ACC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erarbeitete mathematische Zeichen und Tabellen (Mal- Tabellen) ein</w:t>
            </w:r>
          </w:p>
          <w:p w14:paraId="154BD05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lastRenderedPageBreak/>
              <w:t>erklären die Bedeutung von Darstellungen (</w:t>
            </w:r>
            <w:proofErr w:type="spellStart"/>
            <w:r>
              <w:t>Einmaleinstabelle</w:t>
            </w:r>
            <w:proofErr w:type="spellEnd"/>
            <w:r>
              <w:t xml:space="preserve">) </w:t>
            </w:r>
          </w:p>
          <w:p w14:paraId="1884AFB1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(eigene) analoge und digitale Darstellungen für das Bearbeiten von Aufgabenstellungen ein,</w:t>
            </w:r>
          </w:p>
          <w:p w14:paraId="3554C61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(eigene) analoge und digitale Darstellungen ein zur Verdeutl</w:t>
            </w:r>
            <w:r>
              <w:t>i</w:t>
            </w:r>
            <w:r>
              <w:t xml:space="preserve">chung von mathematischen Beziehungen, </w:t>
            </w:r>
          </w:p>
          <w:p w14:paraId="1040EB7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übertragen eine Darstellung in eine andere Darstellung</w:t>
            </w:r>
          </w:p>
          <w:p w14:paraId="25966FD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vergleichen und bewerten Darstellungen.</w:t>
            </w:r>
          </w:p>
        </w:tc>
      </w:tr>
    </w:tbl>
    <w:p w14:paraId="74A8E9EE" w14:textId="77777777" w:rsidR="007D171F" w:rsidRDefault="007D171F">
      <w:pPr>
        <w:jc w:val="left"/>
      </w:pPr>
    </w:p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7D171F" w14:paraId="156B583D" w14:textId="77777777" w:rsidTr="007D171F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ABCC4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15C8990D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Rechnungen und Geschichten spielen/ legen/ zeichnen/ schreiben (Da</w:t>
            </w:r>
            <w:r>
              <w:t>r</w:t>
            </w:r>
            <w:r>
              <w:t>stellungsvernetzung)</w:t>
            </w:r>
          </w:p>
          <w:p w14:paraId="4BA44623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Malaufgaben und </w:t>
            </w:r>
            <w:proofErr w:type="spellStart"/>
            <w:r>
              <w:t>Geteiltaufgaben</w:t>
            </w:r>
            <w:proofErr w:type="spellEnd"/>
            <w:r>
              <w:t xml:space="preserve"> in der Umwelt, diese legen und erkl</w:t>
            </w:r>
            <w:r>
              <w:t>ä</w:t>
            </w:r>
            <w:r>
              <w:t>ren</w:t>
            </w:r>
          </w:p>
          <w:p w14:paraId="78239251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Malaufgaben legen und erklären</w:t>
            </w:r>
          </w:p>
          <w:p w14:paraId="07B112F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Tauschaufgaben, Quadrataufgaben und Umkehraufgaben</w:t>
            </w:r>
          </w:p>
          <w:p w14:paraId="2F30F94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Hinzufügen, Vereinigen/Wegnehmen, Vergleichen Ergä</w:t>
            </w:r>
            <w:r>
              <w:t>n</w:t>
            </w:r>
            <w:r>
              <w:t xml:space="preserve">zen/Wiederholen, Bündeln/Verteilen, Aufteilen </w:t>
            </w:r>
          </w:p>
          <w:p w14:paraId="04D7DC1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Wir teilen mit und ohne Rest</w:t>
            </w:r>
          </w:p>
          <w:p w14:paraId="6822C973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proofErr w:type="spellStart"/>
            <w:r>
              <w:t>Einmaleinstafel</w:t>
            </w:r>
            <w:proofErr w:type="spellEnd"/>
          </w:p>
          <w:p w14:paraId="199726FB" w14:textId="77777777" w:rsidR="007D171F" w:rsidRDefault="007D171F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F3BBB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016358E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Zählbares Alltagsmaterial:</w:t>
            </w:r>
          </w:p>
          <w:p w14:paraId="5B55E224" w14:textId="77777777" w:rsidR="007D171F" w:rsidRDefault="007D171F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</w:pPr>
            <w:r>
              <w:t>Kastanien, Bohnen, Stifte, …</w:t>
            </w:r>
          </w:p>
          <w:p w14:paraId="08D16B9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Didaktisches Material (für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und als Demomaterial): </w:t>
            </w:r>
          </w:p>
          <w:p w14:paraId="6518CC4E" w14:textId="77777777" w:rsidR="007D171F" w:rsidRDefault="007D171F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</w:pPr>
            <w:r>
              <w:t xml:space="preserve"> Hunderterfeld, Wendeplättchen,   </w:t>
            </w:r>
          </w:p>
          <w:p w14:paraId="0362A761" w14:textId="77777777" w:rsidR="007D171F" w:rsidRDefault="007D171F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</w:pPr>
            <w:r>
              <w:t xml:space="preserve">Fünfer- und Zehnerstreifen, </w:t>
            </w:r>
            <w:proofErr w:type="spellStart"/>
            <w:r>
              <w:t>Einmaleinstafel</w:t>
            </w:r>
            <w:proofErr w:type="spellEnd"/>
          </w:p>
          <w:p w14:paraId="7ABBDBF2" w14:textId="77777777" w:rsidR="007D171F" w:rsidRDefault="007D171F">
            <w:pPr>
              <w:pStyle w:val="PunktTabelle"/>
              <w:tabs>
                <w:tab w:val="clear" w:pos="360"/>
                <w:tab w:val="left" w:pos="708"/>
              </w:tabs>
              <w:ind w:left="357"/>
            </w:pPr>
          </w:p>
          <w:p w14:paraId="13F1DD7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Allgemeines Material: </w:t>
            </w:r>
          </w:p>
          <w:p w14:paraId="40C9A5CC" w14:textId="77777777" w:rsidR="007D171F" w:rsidRDefault="007D171F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</w:pPr>
            <w:r>
              <w:t>Würfel, Spielwürfel, Spielfiguren</w:t>
            </w:r>
          </w:p>
          <w:p w14:paraId="12EA6A3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Sonstiges: </w:t>
            </w:r>
          </w:p>
          <w:p w14:paraId="45F9710F" w14:textId="77777777" w:rsidR="007D171F" w:rsidRDefault="007D171F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</w:pPr>
            <w:r>
              <w:t>Anton App und Blitzrechnen</w:t>
            </w:r>
          </w:p>
          <w:p w14:paraId="0D732551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rPr>
                <w:lang w:eastAsia="de-DE"/>
              </w:rPr>
              <w:t>Lernplakate: Wortspeicher und Lernplakate</w:t>
            </w:r>
          </w:p>
        </w:tc>
      </w:tr>
      <w:tr w:rsidR="007D171F" w14:paraId="2C6A3F59" w14:textId="77777777" w:rsidTr="007D171F">
        <w:trPr>
          <w:trHeight w:val="1336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24DE65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6B74B86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und schriftliche Beiträge</w:t>
            </w:r>
          </w:p>
          <w:p w14:paraId="77D3675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Lerngespräche</w:t>
            </w:r>
          </w:p>
          <w:p w14:paraId="042F59B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LZK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92238A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Kooperationen: </w:t>
            </w:r>
          </w:p>
        </w:tc>
      </w:tr>
    </w:tbl>
    <w:p w14:paraId="0F234494" w14:textId="7651CA0B" w:rsidR="00997062" w:rsidRDefault="00997062">
      <w:pPr>
        <w:jc w:val="left"/>
      </w:pPr>
    </w:p>
    <w:p w14:paraId="3AC0F159" w14:textId="77777777" w:rsidR="00997062" w:rsidRDefault="00997062">
      <w:pPr>
        <w:jc w:val="left"/>
      </w:pPr>
      <w:r>
        <w:br w:type="page"/>
      </w: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7D171F" w14:paraId="6D1CB215" w14:textId="77777777" w:rsidTr="007D531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F962E7" w14:textId="79EB1CE7" w:rsidR="007D171F" w:rsidRDefault="007D171F" w:rsidP="007D5313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Thema: Wir erkunden ebene Figuren und Körper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53F941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7B8E1B6F" w14:textId="0955727A" w:rsidR="007D171F" w:rsidRDefault="007D171F" w:rsidP="00FA567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</w:t>
            </w:r>
            <w:r w:rsidR="00FA5670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 xml:space="preserve"> </w:t>
            </w:r>
            <w:r w:rsidR="00FA5670">
              <w:rPr>
                <w:rFonts w:cs="Arial"/>
                <w:sz w:val="24"/>
              </w:rPr>
              <w:t>20 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BB1C5F" w14:textId="77777777" w:rsidR="00E756EA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Klasse</w:t>
            </w:r>
            <w:r w:rsidR="00E756EA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 xml:space="preserve">  </w:t>
            </w:r>
          </w:p>
          <w:p w14:paraId="15BF75F3" w14:textId="653C3B15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</w:tr>
      <w:tr w:rsidR="007D171F" w14:paraId="0BBEF1B0" w14:textId="77777777" w:rsidTr="007D171F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E8C26C" w14:textId="77777777" w:rsidR="007D171F" w:rsidRDefault="007D171F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776732" w14:textId="77777777" w:rsidR="007D171F" w:rsidRDefault="007D171F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7D171F" w14:paraId="0D7B47A1" w14:textId="77777777" w:rsidTr="007D171F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AA01" w14:textId="77777777" w:rsidR="007D171F" w:rsidRDefault="007D171F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8C3A0" w14:textId="77777777" w:rsidR="007D171F" w:rsidRDefault="007D171F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5B41B" w14:textId="77777777" w:rsidR="007D171F" w:rsidRDefault="007D171F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7D171F" w14:paraId="3B60752C" w14:textId="77777777" w:rsidTr="007D171F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A78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Raum und Form:</w:t>
            </w:r>
          </w:p>
          <w:p w14:paraId="006DC32B" w14:textId="77777777" w:rsidR="007D171F" w:rsidRDefault="007D171F">
            <w:pPr>
              <w:rPr>
                <w:rFonts w:cs="Arial"/>
                <w:sz w:val="24"/>
              </w:rPr>
            </w:pPr>
          </w:p>
          <w:p w14:paraId="0DE4E65F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Raumorientierung und Raumvorstellung </w:t>
            </w:r>
          </w:p>
          <w:p w14:paraId="21668243" w14:textId="77777777" w:rsidR="007D171F" w:rsidRDefault="007D171F">
            <w:pPr>
              <w:rPr>
                <w:rFonts w:cs="Arial"/>
                <w:sz w:val="24"/>
              </w:rPr>
            </w:pPr>
          </w:p>
          <w:p w14:paraId="74A008B6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Körper</w:t>
            </w:r>
          </w:p>
          <w:p w14:paraId="3A7B116F" w14:textId="77777777" w:rsidR="007D171F" w:rsidRDefault="007D171F">
            <w:pPr>
              <w:rPr>
                <w:rFonts w:cs="Arial"/>
                <w:sz w:val="24"/>
              </w:rPr>
            </w:pPr>
          </w:p>
          <w:p w14:paraId="1E58B35B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Würfelgebäude</w:t>
            </w:r>
          </w:p>
          <w:p w14:paraId="4BE57057" w14:textId="77777777" w:rsidR="007D171F" w:rsidRDefault="007D171F">
            <w:pPr>
              <w:rPr>
                <w:rFonts w:cs="Arial"/>
                <w:sz w:val="24"/>
              </w:rPr>
            </w:pPr>
          </w:p>
          <w:p w14:paraId="3C13A1FB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Symmetrie</w:t>
            </w:r>
          </w:p>
          <w:p w14:paraId="5839F4FF" w14:textId="77777777" w:rsidR="007D171F" w:rsidRDefault="007D171F">
            <w:pPr>
              <w:rPr>
                <w:rFonts w:cs="Arial"/>
                <w:sz w:val="24"/>
              </w:rPr>
            </w:pPr>
          </w:p>
          <w:p w14:paraId="4278BA2C" w14:textId="77777777" w:rsidR="007D171F" w:rsidRDefault="007D171F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42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orientieren sich nach Plänen in der Umwelt</w:t>
            </w:r>
          </w:p>
          <w:p w14:paraId="69C5C25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beschreiben Wege und Lagebeziehu</w:t>
            </w:r>
            <w:r>
              <w:t>n</w:t>
            </w:r>
            <w:r>
              <w:t>gen (u.a. rechts, links, über, unter, hi</w:t>
            </w:r>
            <w:r>
              <w:t>n</w:t>
            </w:r>
            <w:r>
              <w:t>ter, vor) zwischen konkreten oder bil</w:t>
            </w:r>
            <w:r>
              <w:t>d</w:t>
            </w:r>
            <w:r>
              <w:t>lich dargestellten Gegenständen,</w:t>
            </w:r>
          </w:p>
          <w:p w14:paraId="62BDE16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stellen Muster durch Legen und For</w:t>
            </w:r>
            <w:r>
              <w:t>t</w:t>
            </w:r>
            <w:r>
              <w:t>setzen her, beschreiben sie und erfi</w:t>
            </w:r>
            <w:r>
              <w:t>n</w:t>
            </w:r>
            <w:r>
              <w:t>den eigene Muster, auch unter Ve</w:t>
            </w:r>
            <w:r>
              <w:t>r</w:t>
            </w:r>
            <w:r>
              <w:t>wendung digitaler Mathematikwerkze</w:t>
            </w:r>
            <w:r>
              <w:t>u</w:t>
            </w:r>
            <w:r>
              <w:t>ge,</w:t>
            </w:r>
          </w:p>
          <w:p w14:paraId="297CAC58" w14:textId="107F855E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stellen ebene Figuren her durch Legen, Nachlegen und Auslegen, Zerlegen und Zusammensetzen und </w:t>
            </w:r>
            <w:r w:rsidR="00FA5670">
              <w:t>Vervollständ</w:t>
            </w:r>
            <w:r w:rsidR="00FA5670">
              <w:t>i</w:t>
            </w:r>
            <w:r w:rsidR="00FA5670">
              <w:t>gen</w:t>
            </w:r>
            <w:r>
              <w:t xml:space="preserve">, ( </w:t>
            </w:r>
            <w:r w:rsidR="00FA5670">
              <w:t>Tangram</w:t>
            </w:r>
            <w:r>
              <w:t>)</w:t>
            </w:r>
          </w:p>
          <w:p w14:paraId="2EEC7ED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identifizieren die geometrischen Körper Würfel, Quader und Kugel (auch in der Umwelt), stellen sie her, sortieren sie nach Eigenschaften und beschreiben diese mit Fachbegriffen,</w:t>
            </w:r>
          </w:p>
          <w:p w14:paraId="41CAD3E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stellen einfache Würfelgebäude auch nach Plan her,</w:t>
            </w:r>
          </w:p>
          <w:p w14:paraId="1D2FF79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rPr>
                <w:szCs w:val="20"/>
              </w:rPr>
              <w:t>identifizieren bei einfachen ebenen Figuren Eigenschaften der Achse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>symmetrie (u. a. durch Klappen, Spi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geln mit dem Spiegel),</w:t>
            </w:r>
          </w:p>
          <w:p w14:paraId="54396DC9" w14:textId="77777777" w:rsidR="007D171F" w:rsidRDefault="007D171F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61" w14:textId="77777777" w:rsidR="007D171F" w:rsidRDefault="007D171F">
            <w:pPr>
              <w:pStyle w:val="Prozessbezogeneberschriften"/>
            </w:pPr>
            <w:r>
              <w:t>Problemlösen</w:t>
            </w:r>
          </w:p>
          <w:p w14:paraId="35238B5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wählen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für</w:t>
            </w:r>
            <w:proofErr w:type="spellEnd"/>
            <w:r>
              <w:rPr>
                <w:lang w:eastAsia="de-DE"/>
              </w:rPr>
              <w:t xml:space="preserve"> die Bearbeitung von Aufgabenstellungen geeignete Werkze</w:t>
            </w:r>
            <w:r>
              <w:rPr>
                <w:lang w:eastAsia="de-DE"/>
              </w:rPr>
              <w:t>u</w:t>
            </w:r>
            <w:r>
              <w:rPr>
                <w:lang w:eastAsia="de-DE"/>
              </w:rPr>
              <w:t>ge aus,</w:t>
            </w:r>
          </w:p>
          <w:p w14:paraId="2FA57B1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bearbeiten Aufgabenstellungen </w:t>
            </w:r>
            <w:proofErr w:type="spellStart"/>
            <w:r>
              <w:rPr>
                <w:lang w:eastAsia="de-DE"/>
              </w:rPr>
              <w:t>eigenständig</w:t>
            </w:r>
            <w:proofErr w:type="spellEnd"/>
            <w:r>
              <w:rPr>
                <w:lang w:eastAsia="de-DE"/>
              </w:rPr>
              <w:t xml:space="preserve"> und im Austausch mit and</w:t>
            </w:r>
            <w:r>
              <w:rPr>
                <w:lang w:eastAsia="de-DE"/>
              </w:rPr>
              <w:t>e</w:t>
            </w:r>
            <w:r>
              <w:rPr>
                <w:lang w:eastAsia="de-DE"/>
              </w:rPr>
              <w:t xml:space="preserve">ren, </w:t>
            </w:r>
          </w:p>
          <w:p w14:paraId="7A70368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überprüfen</w:t>
            </w:r>
            <w:proofErr w:type="spellEnd"/>
            <w:r>
              <w:rPr>
                <w:lang w:eastAsia="de-DE"/>
              </w:rPr>
              <w:t xml:space="preserve"> Ergebnisse auf </w:t>
            </w:r>
            <w:proofErr w:type="spellStart"/>
            <w:r>
              <w:rPr>
                <w:lang w:eastAsia="de-DE"/>
              </w:rPr>
              <w:t>Plausibilität</w:t>
            </w:r>
            <w:proofErr w:type="spellEnd"/>
            <w:r>
              <w:rPr>
                <w:lang w:eastAsia="de-DE"/>
              </w:rPr>
              <w:t>, um ggf. Fehler finden und korr</w:t>
            </w:r>
            <w:r>
              <w:rPr>
                <w:lang w:eastAsia="de-DE"/>
              </w:rPr>
              <w:t>i</w:t>
            </w:r>
            <w:r>
              <w:rPr>
                <w:lang w:eastAsia="de-DE"/>
              </w:rPr>
              <w:t xml:space="preserve">gieren zu </w:t>
            </w:r>
            <w:proofErr w:type="spellStart"/>
            <w:r>
              <w:rPr>
                <w:lang w:eastAsia="de-DE"/>
              </w:rPr>
              <w:t>können</w:t>
            </w:r>
            <w:proofErr w:type="spellEnd"/>
            <w:r>
              <w:rPr>
                <w:lang w:eastAsia="de-DE"/>
              </w:rPr>
              <w:t xml:space="preserve">, </w:t>
            </w:r>
          </w:p>
          <w:p w14:paraId="3DE9186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übertragen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Zusammenhänge</w:t>
            </w:r>
            <w:proofErr w:type="spellEnd"/>
            <w:r>
              <w:rPr>
                <w:lang w:eastAsia="de-DE"/>
              </w:rPr>
              <w:t xml:space="preserve"> auf </w:t>
            </w:r>
            <w:proofErr w:type="spellStart"/>
            <w:r>
              <w:rPr>
                <w:lang w:eastAsia="de-DE"/>
              </w:rPr>
              <w:t>ähnliche</w:t>
            </w:r>
            <w:proofErr w:type="spellEnd"/>
            <w:r>
              <w:rPr>
                <w:lang w:eastAsia="de-DE"/>
              </w:rPr>
              <w:t xml:space="preserve"> Sachverhalte und eigene Au</w:t>
            </w:r>
            <w:r>
              <w:rPr>
                <w:lang w:eastAsia="de-DE"/>
              </w:rPr>
              <w:t>f</w:t>
            </w:r>
            <w:r>
              <w:rPr>
                <w:lang w:eastAsia="de-DE"/>
              </w:rPr>
              <w:t>gabenstellungen, u. a. durch Variation oder Fortsetzung von gegebenen Aufgaben.</w:t>
            </w:r>
          </w:p>
          <w:p w14:paraId="54ABCCC3" w14:textId="77777777" w:rsidR="007D171F" w:rsidRDefault="007D171F">
            <w:pPr>
              <w:pStyle w:val="Prozessbezogeneberschriften"/>
            </w:pPr>
            <w:r>
              <w:t>Kommunizieren</w:t>
            </w:r>
          </w:p>
          <w:p w14:paraId="5DDB3831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beschreiben Beziehungen und </w:t>
            </w:r>
            <w:proofErr w:type="spellStart"/>
            <w:r>
              <w:rPr>
                <w:lang w:eastAsia="de-DE"/>
              </w:rPr>
              <w:t>Gesetzmäßigkeiten</w:t>
            </w:r>
            <w:proofErr w:type="spellEnd"/>
            <w:r>
              <w:rPr>
                <w:lang w:eastAsia="de-DE"/>
              </w:rPr>
              <w:t xml:space="preserve"> anhand von Beispi</w:t>
            </w:r>
            <w:r>
              <w:rPr>
                <w:lang w:eastAsia="de-DE"/>
              </w:rPr>
              <w:t>e</w:t>
            </w:r>
            <w:r>
              <w:rPr>
                <w:lang w:eastAsia="de-DE"/>
              </w:rPr>
              <w:t xml:space="preserve">len, </w:t>
            </w:r>
          </w:p>
          <w:p w14:paraId="3E07AA7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erläutern</w:t>
            </w:r>
            <w:proofErr w:type="spellEnd"/>
            <w:r>
              <w:rPr>
                <w:lang w:eastAsia="de-DE"/>
              </w:rPr>
              <w:t xml:space="preserve"> eigene Vorgehensweisen und Ideen </w:t>
            </w:r>
            <w:proofErr w:type="spellStart"/>
            <w:r>
              <w:rPr>
                <w:lang w:eastAsia="de-DE"/>
              </w:rPr>
              <w:t>verständlich</w:t>
            </w:r>
            <w:proofErr w:type="spellEnd"/>
            <w:r>
              <w:rPr>
                <w:lang w:eastAsia="de-DE"/>
              </w:rPr>
              <w:t>,</w:t>
            </w:r>
          </w:p>
          <w:p w14:paraId="4723319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halten ihre Arbeitsergebnisse, Vorgehensweisen und Lernerfahrungen fest,</w:t>
            </w:r>
          </w:p>
          <w:p w14:paraId="2C32DEC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präsentieren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Lösungswege</w:t>
            </w:r>
            <w:proofErr w:type="spellEnd"/>
            <w:r>
              <w:rPr>
                <w:lang w:eastAsia="de-DE"/>
              </w:rPr>
              <w:t>, Ideen und Ergebnisse</w:t>
            </w:r>
          </w:p>
          <w:p w14:paraId="3698449E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verwenden bei der Darstellung mathematischer Sachverhalte geeignete Begriffe der Unterrichtssprache/ Fachsprache</w:t>
            </w:r>
          </w:p>
          <w:p w14:paraId="0A8D2536" w14:textId="77777777" w:rsidR="007D171F" w:rsidRDefault="007D171F">
            <w:pPr>
              <w:rPr>
                <w:sz w:val="24"/>
              </w:rPr>
            </w:pPr>
            <w:r>
              <w:rPr>
                <w:sz w:val="24"/>
              </w:rPr>
              <w:t xml:space="preserve">Argumentieren </w:t>
            </w:r>
          </w:p>
          <w:p w14:paraId="63D94AD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benennen Beispiele </w:t>
            </w:r>
            <w:proofErr w:type="spellStart"/>
            <w:r>
              <w:rPr>
                <w:lang w:eastAsia="de-DE"/>
              </w:rPr>
              <w:t>für</w:t>
            </w:r>
            <w:proofErr w:type="spellEnd"/>
            <w:r>
              <w:rPr>
                <w:lang w:eastAsia="de-DE"/>
              </w:rPr>
              <w:t xml:space="preserve"> vermutete </w:t>
            </w:r>
            <w:proofErr w:type="spellStart"/>
            <w:r>
              <w:rPr>
                <w:lang w:eastAsia="de-DE"/>
              </w:rPr>
              <w:t>Zusammenhänge</w:t>
            </w:r>
            <w:proofErr w:type="spellEnd"/>
            <w:r>
              <w:rPr>
                <w:lang w:eastAsia="de-DE"/>
              </w:rPr>
              <w:t>,</w:t>
            </w:r>
          </w:p>
          <w:p w14:paraId="22197CE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begründen</w:t>
            </w:r>
            <w:proofErr w:type="spellEnd"/>
            <w:r>
              <w:rPr>
                <w:lang w:eastAsia="de-DE"/>
              </w:rPr>
              <w:t xml:space="preserve"> ihre Vorgehensweisen nachvollziehbar</w:t>
            </w:r>
          </w:p>
          <w:p w14:paraId="74A1C1FB" w14:textId="77777777" w:rsidR="007D171F" w:rsidRDefault="007D171F">
            <w:pPr>
              <w:rPr>
                <w:sz w:val="24"/>
              </w:rPr>
            </w:pPr>
            <w:r>
              <w:rPr>
                <w:sz w:val="24"/>
              </w:rPr>
              <w:t>Darstellen</w:t>
            </w:r>
          </w:p>
          <w:p w14:paraId="7C9BB3C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erklären</w:t>
            </w:r>
            <w:proofErr w:type="spellEnd"/>
            <w:r>
              <w:rPr>
                <w:lang w:eastAsia="de-DE"/>
              </w:rPr>
              <w:t xml:space="preserve"> die Bedeutung von Darstellungen und setzen diese in der abg</w:t>
            </w:r>
            <w:r>
              <w:rPr>
                <w:lang w:eastAsia="de-DE"/>
              </w:rPr>
              <w:t>e</w:t>
            </w:r>
            <w:r>
              <w:rPr>
                <w:lang w:eastAsia="de-DE"/>
              </w:rPr>
              <w:t>sprochenen Weise ein,</w:t>
            </w:r>
          </w:p>
          <w:p w14:paraId="7C4D451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setzen (eigene) analoge Darstellung </w:t>
            </w:r>
            <w:proofErr w:type="spellStart"/>
            <w:r>
              <w:rPr>
                <w:lang w:eastAsia="de-DE"/>
              </w:rPr>
              <w:t>für</w:t>
            </w:r>
            <w:proofErr w:type="spellEnd"/>
            <w:r>
              <w:rPr>
                <w:lang w:eastAsia="de-DE"/>
              </w:rPr>
              <w:t xml:space="preserve"> das Bearbeiten von Aufgabe</w:t>
            </w:r>
            <w:r>
              <w:rPr>
                <w:lang w:eastAsia="de-DE"/>
              </w:rPr>
              <w:t>n</w:t>
            </w:r>
            <w:r>
              <w:rPr>
                <w:lang w:eastAsia="de-DE"/>
              </w:rPr>
              <w:lastRenderedPageBreak/>
              <w:t xml:space="preserve">stellungen </w:t>
            </w:r>
          </w:p>
        </w:tc>
      </w:tr>
    </w:tbl>
    <w:p w14:paraId="7E7BEF86" w14:textId="77777777" w:rsidR="007D171F" w:rsidRDefault="007D171F">
      <w:pPr>
        <w:jc w:val="left"/>
      </w:pPr>
    </w:p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7D171F" w14:paraId="4B8F11D9" w14:textId="77777777" w:rsidTr="007D171F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43723F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0D82C211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Körper benennen</w:t>
            </w:r>
          </w:p>
          <w:p w14:paraId="6C5BBE3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Körper in der Umwelt suchen und sortieren</w:t>
            </w:r>
          </w:p>
          <w:p w14:paraId="169D657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Legen, Falten, Schneiden, Spiegeln und Zeichnen symmetrischer Fig</w:t>
            </w:r>
            <w:r>
              <w:t>u</w:t>
            </w:r>
            <w:r>
              <w:t>ren</w:t>
            </w:r>
          </w:p>
          <w:p w14:paraId="2F49D76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Würfelgebäude bauen und auf Pläne übertragen</w:t>
            </w:r>
          </w:p>
          <w:p w14:paraId="3ED9501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Würfelpläne lesen</w:t>
            </w:r>
          </w:p>
          <w:p w14:paraId="31E2CC7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Formen legen (Tangram)</w:t>
            </w:r>
          </w:p>
          <w:p w14:paraId="64C9BA1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Orientierung anhand von Plänen in der Umwelt</w:t>
            </w:r>
          </w:p>
          <w:p w14:paraId="29F57A5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Fachwörter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636852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05A5F04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Lineal</w:t>
            </w:r>
          </w:p>
          <w:p w14:paraId="49FF892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Spiegel</w:t>
            </w:r>
          </w:p>
          <w:p w14:paraId="6B3D1081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Anton-App </w:t>
            </w:r>
          </w:p>
          <w:p w14:paraId="20AF0A5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Körper-Verpackungen</w:t>
            </w:r>
          </w:p>
          <w:p w14:paraId="762B9D0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  <w:p w14:paraId="0233894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Pläne</w:t>
            </w:r>
          </w:p>
          <w:p w14:paraId="0E25648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Würfelgebäude/ Würfel</w:t>
            </w:r>
          </w:p>
        </w:tc>
      </w:tr>
      <w:tr w:rsidR="007D171F" w14:paraId="32A97316" w14:textId="77777777" w:rsidTr="007D171F">
        <w:trPr>
          <w:trHeight w:val="1336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AC8B25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5862F80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und schriftliche Beiträge</w:t>
            </w:r>
          </w:p>
          <w:p w14:paraId="67D34DA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Lerngespräche</w:t>
            </w:r>
          </w:p>
          <w:p w14:paraId="3058248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LZK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7EA689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Kooperationen: </w:t>
            </w:r>
          </w:p>
          <w:p w14:paraId="55C7BEE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Kunst (Müllmonster)</w:t>
            </w:r>
          </w:p>
          <w:p w14:paraId="6AF32AF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Sport</w:t>
            </w:r>
          </w:p>
          <w:p w14:paraId="0DC3FC0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Englisch</w:t>
            </w:r>
          </w:p>
        </w:tc>
      </w:tr>
    </w:tbl>
    <w:p w14:paraId="48F731BE" w14:textId="4E3C17D8" w:rsidR="00405A89" w:rsidRDefault="00405A89">
      <w:pPr>
        <w:jc w:val="left"/>
      </w:pPr>
      <w:r>
        <w:br w:type="page"/>
      </w: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405A89" w14:paraId="7D50CD6B" w14:textId="77777777" w:rsidTr="007D531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1F79B" w14:textId="3083C768" w:rsidR="00405A89" w:rsidRPr="007D5313" w:rsidRDefault="00405A89" w:rsidP="007D5313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Thema: Größen und Messen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84AF02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4E3A8DF5" w14:textId="262040C4" w:rsidR="00405A89" w:rsidRDefault="00E3430E" w:rsidP="00E3430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40 – </w:t>
            </w:r>
            <w:r w:rsidR="00FA5670">
              <w:rPr>
                <w:rFonts w:cs="Arial"/>
                <w:sz w:val="24"/>
              </w:rPr>
              <w:t>50</w:t>
            </w:r>
            <w:r w:rsidR="00405A89">
              <w:rPr>
                <w:rFonts w:cs="Arial"/>
                <w:sz w:val="24"/>
              </w:rPr>
              <w:t xml:space="preserve"> </w:t>
            </w:r>
            <w:r w:rsidR="00FA5670">
              <w:rPr>
                <w:rFonts w:cs="Arial"/>
                <w:sz w:val="24"/>
              </w:rPr>
              <w:t>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64CC9E" w14:textId="18FCB27D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Klasse: </w:t>
            </w:r>
          </w:p>
          <w:p w14:paraId="310A905B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</w:tr>
      <w:tr w:rsidR="00405A89" w14:paraId="297FFD62" w14:textId="77777777" w:rsidTr="00405A89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E58453" w14:textId="77777777" w:rsidR="00405A89" w:rsidRDefault="00405A89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220C5" w14:textId="77777777" w:rsidR="00405A89" w:rsidRDefault="00405A89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405A89" w14:paraId="2F9FF3A4" w14:textId="77777777" w:rsidTr="00405A89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6DF2" w14:textId="77777777" w:rsidR="00405A89" w:rsidRDefault="00405A89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EB27B" w14:textId="77777777" w:rsidR="00405A89" w:rsidRDefault="00405A89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20328" w14:textId="77777777" w:rsidR="00405A89" w:rsidRDefault="00405A89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405A89" w14:paraId="708EF5BA" w14:textId="77777777" w:rsidTr="00405A89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B9D0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Größen und Messen:</w:t>
            </w:r>
          </w:p>
          <w:p w14:paraId="4EAF353B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Längen</w:t>
            </w:r>
          </w:p>
          <w:p w14:paraId="3299FC04" w14:textId="77777777" w:rsidR="00405A89" w:rsidRDefault="00405A89">
            <w:pPr>
              <w:rPr>
                <w:rFonts w:cs="Arial"/>
                <w:sz w:val="24"/>
              </w:rPr>
            </w:pPr>
          </w:p>
          <w:p w14:paraId="5865E84A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Zeitspannen   </w:t>
            </w:r>
          </w:p>
          <w:p w14:paraId="588D399F" w14:textId="77777777" w:rsidR="00405A89" w:rsidRDefault="00405A89">
            <w:pPr>
              <w:rPr>
                <w:rFonts w:cs="Arial"/>
                <w:sz w:val="24"/>
              </w:rPr>
            </w:pPr>
          </w:p>
          <w:p w14:paraId="3CE86154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und Geldbetrage</w:t>
            </w:r>
          </w:p>
          <w:p w14:paraId="39EAA1D1" w14:textId="77777777" w:rsidR="00405A89" w:rsidRDefault="00405A89">
            <w:pPr>
              <w:rPr>
                <w:rFonts w:cs="Arial"/>
                <w:sz w:val="24"/>
              </w:rPr>
            </w:pPr>
          </w:p>
          <w:p w14:paraId="794EA1A5" w14:textId="77777777" w:rsidR="00405A89" w:rsidRDefault="00405A8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Größenvorstellung und Umgang mit Größen</w:t>
            </w:r>
          </w:p>
          <w:p w14:paraId="589C2529" w14:textId="77777777" w:rsidR="00405A89" w:rsidRDefault="00405A89">
            <w:pPr>
              <w:rPr>
                <w:rFonts w:cs="Arial"/>
                <w:sz w:val="24"/>
              </w:rPr>
            </w:pPr>
          </w:p>
          <w:p w14:paraId="794A7739" w14:textId="77777777" w:rsidR="00405A89" w:rsidRDefault="00405A89">
            <w:pPr>
              <w:spacing w:after="200"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Sachsituationen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C409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ascii="SymbolMT" w:hAnsi="SymbolMT"/>
              </w:rPr>
            </w:pPr>
            <w:r>
              <w:t xml:space="preserve">vergleichen und ordnen </w:t>
            </w:r>
          </w:p>
          <w:p w14:paraId="2289708D" w14:textId="77777777" w:rsidR="00405A89" w:rsidRP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 w:rsidRPr="00405A89">
              <w:t>Längen,</w:t>
            </w:r>
            <w:r>
              <w:t xml:space="preserve"> Zeitspannen </w:t>
            </w:r>
            <w:r w:rsidRPr="00405A89">
              <w:t>und Geldbeträge,</w:t>
            </w:r>
          </w:p>
          <w:p w14:paraId="0DAF9E8D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benennen einfache Uhrzeiten (u.a.</w:t>
            </w:r>
            <w:r>
              <w:br/>
              <w:t>volle Stunde, halbe Stunde, Vierte</w:t>
            </w:r>
            <w:r>
              <w:t>l</w:t>
            </w:r>
            <w:r>
              <w:t xml:space="preserve">stunde, Dreiviertelstunde) auf analogen und digitalen Uhren und stellen diese ein </w:t>
            </w:r>
          </w:p>
          <w:p w14:paraId="25624C15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ascii="SymbolMT" w:hAnsi="SymbolMT"/>
              </w:rPr>
            </w:pPr>
            <w:r>
              <w:t xml:space="preserve">verwenden die </w:t>
            </w:r>
            <w:r w:rsidRPr="00405A89">
              <w:t xml:space="preserve">Einheiten </w:t>
            </w:r>
            <w:proofErr w:type="spellStart"/>
            <w:r w:rsidRPr="00405A89">
              <w:t>für</w:t>
            </w:r>
            <w:proofErr w:type="spellEnd"/>
            <w:r w:rsidRPr="00405A89">
              <w:t xml:space="preserve"> Geldwerte (ct, €)</w:t>
            </w:r>
            <w:r>
              <w:t xml:space="preserve">, Längen (cm, m), Zeitspannen (Minute, Stunde, Tag, Woche, Monat, Jahr) und stellen </w:t>
            </w:r>
            <w:proofErr w:type="spellStart"/>
            <w:r>
              <w:t>Größenangaben</w:t>
            </w:r>
            <w:proofErr w:type="spellEnd"/>
            <w:r>
              <w:t xml:space="preserve"> in unterschiedlichen Schreibweisen dar (umwandeln),  </w:t>
            </w:r>
          </w:p>
          <w:p w14:paraId="470D98B2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ascii="SymbolMT" w:hAnsi="SymbolMT"/>
              </w:rPr>
            </w:pPr>
            <w:r>
              <w:t xml:space="preserve">rechnen mit </w:t>
            </w:r>
            <w:proofErr w:type="spellStart"/>
            <w:r>
              <w:t>Größen</w:t>
            </w:r>
            <w:proofErr w:type="spellEnd"/>
            <w:r>
              <w:t xml:space="preserve"> (nur ganzzahlige Maßzahlen),</w:t>
            </w:r>
          </w:p>
          <w:p w14:paraId="6FA7C10C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ascii="SymbolMT" w:hAnsi="SymbolMT"/>
              </w:rPr>
            </w:pPr>
            <w:r>
              <w:t>formulieren zu Spiel- und Sachsituati</w:t>
            </w:r>
            <w:r>
              <w:t>o</w:t>
            </w:r>
            <w:r>
              <w:t>nen sowie zu einfachen Sachaufgaben (u. a. Rechengeschichten oder Bil</w:t>
            </w:r>
            <w:r>
              <w:t>d</w:t>
            </w:r>
            <w:r>
              <w:t xml:space="preserve">sachaufgaben) mathematische Fragen und Aufgabenstellungen und </w:t>
            </w:r>
            <w:proofErr w:type="spellStart"/>
            <w:r>
              <w:t>lösen</w:t>
            </w:r>
            <w:proofErr w:type="spellEnd"/>
            <w:r>
              <w:t xml:space="preserve"> sie,</w:t>
            </w:r>
          </w:p>
          <w:p w14:paraId="11A5E824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ascii="SymbolMT" w:hAnsi="SymbolMT"/>
              </w:rPr>
            </w:pPr>
            <w:r>
              <w:t>nutzen Bearbeitungshilfen wie Zeic</w:t>
            </w:r>
            <w:r>
              <w:t>h</w:t>
            </w:r>
            <w:r>
              <w:t xml:space="preserve">nungen, Skizzen zur </w:t>
            </w:r>
            <w:proofErr w:type="spellStart"/>
            <w:r>
              <w:t>Lösung</w:t>
            </w:r>
            <w:proofErr w:type="spellEnd"/>
            <w:r>
              <w:t xml:space="preserve"> von Sac</w:t>
            </w:r>
            <w:r>
              <w:t>h</w:t>
            </w:r>
            <w:r>
              <w:t xml:space="preserve">aufgaben, </w:t>
            </w:r>
          </w:p>
          <w:p w14:paraId="24C76D72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ascii="SymbolMT" w:hAnsi="SymbolMT"/>
              </w:rPr>
            </w:pPr>
            <w:r>
              <w:t>formulieren zu vorgegebenen Gle</w:t>
            </w:r>
            <w:r>
              <w:t>i</w:t>
            </w:r>
            <w:r>
              <w:t>chungen Rechengeschichten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304" w14:textId="77777777" w:rsidR="00405A89" w:rsidRDefault="00405A89">
            <w:pPr>
              <w:pStyle w:val="Prozessbezogeneberschriften"/>
            </w:pPr>
            <w:r>
              <w:t>Problemlösen</w:t>
            </w:r>
          </w:p>
          <w:p w14:paraId="4FE9578F" w14:textId="77777777" w:rsidR="00405A89" w:rsidRDefault="00405A89" w:rsidP="00DA78B2">
            <w:pPr>
              <w:pStyle w:val="Prozessbezogeneberschriften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Öffnungszeiten ablesen und Öffnungsdauer ablesen</w:t>
            </w:r>
          </w:p>
          <w:p w14:paraId="45D0F140" w14:textId="77777777" w:rsidR="00405A89" w:rsidRDefault="00405A89" w:rsidP="00DA78B2">
            <w:pPr>
              <w:pStyle w:val="Prozessbezogeneberschriften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Monatsnamen und Längen an Faustregeln besprechen</w:t>
            </w:r>
          </w:p>
          <w:p w14:paraId="7BC3F817" w14:textId="77777777" w:rsidR="00405A89" w:rsidRDefault="00405A89" w:rsidP="00DA78B2">
            <w:pPr>
              <w:pStyle w:val="Prozessbezogeneberschriften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Eigenen Körper ausmessen</w:t>
            </w:r>
          </w:p>
          <w:p w14:paraId="28119460" w14:textId="77777777" w:rsidR="00405A89" w:rsidRDefault="00405A89" w:rsidP="00DA78B2">
            <w:pPr>
              <w:pStyle w:val="Prozessbezogeneberschriften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Körpermaße zum Schätzen heranziehen</w:t>
            </w:r>
          </w:p>
          <w:p w14:paraId="4575F0AE" w14:textId="77777777" w:rsidR="00405A89" w:rsidRDefault="00405A89" w:rsidP="002A0AD8">
            <w:pPr>
              <w:pStyle w:val="Prozessbezogeneberschriften"/>
              <w:numPr>
                <w:ilvl w:val="0"/>
                <w:numId w:val="7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Wechseln von Eurobeträgen mit Rechengeld</w:t>
            </w:r>
          </w:p>
          <w:p w14:paraId="6AAEB2F4" w14:textId="77777777" w:rsidR="00405A89" w:rsidRDefault="00405A89" w:rsidP="00405A89">
            <w:pPr>
              <w:pStyle w:val="Prozessbezogeneberschriften"/>
            </w:pPr>
            <w:r>
              <w:t>Modellieren</w:t>
            </w:r>
          </w:p>
          <w:p w14:paraId="56CACB9A" w14:textId="77777777" w:rsidR="00405A89" w:rsidRPr="00405A89" w:rsidRDefault="00405A89" w:rsidP="002A0AD8">
            <w:pPr>
              <w:pStyle w:val="Prozessbezogeneberschriften"/>
              <w:numPr>
                <w:ilvl w:val="0"/>
                <w:numId w:val="7"/>
              </w:numPr>
              <w:spacing w:after="120"/>
              <w:ind w:left="357" w:hanging="357"/>
            </w:pPr>
            <w:r w:rsidRPr="00405A89">
              <w:rPr>
                <w:sz w:val="20"/>
                <w:szCs w:val="20"/>
              </w:rPr>
              <w:t>Sachaufgaben mit Hilfe der Tabelle und der Strichliste und Diagramm lösen</w:t>
            </w:r>
          </w:p>
          <w:p w14:paraId="42071472" w14:textId="3CF1C2E4" w:rsidR="00405A89" w:rsidRDefault="00405A89" w:rsidP="00405A89">
            <w:pPr>
              <w:pStyle w:val="Prozessbezogeneberschriften"/>
            </w:pPr>
            <w:r>
              <w:t>Kommunizieren</w:t>
            </w:r>
          </w:p>
          <w:p w14:paraId="24A82911" w14:textId="3023BFA0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beschreiben Beziehungen und Gesetzmäßigkeiten anhand von Beispi</w:t>
            </w:r>
            <w:r>
              <w:rPr>
                <w:lang w:eastAsia="de-DE"/>
              </w:rPr>
              <w:t>e</w:t>
            </w:r>
            <w:r>
              <w:rPr>
                <w:lang w:eastAsia="de-DE"/>
              </w:rPr>
              <w:t>len,</w:t>
            </w:r>
          </w:p>
          <w:p w14:paraId="623C27DF" w14:textId="277E8120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erläutern</w:t>
            </w:r>
            <w:proofErr w:type="spellEnd"/>
            <w:r>
              <w:rPr>
                <w:lang w:eastAsia="de-DE"/>
              </w:rPr>
              <w:t xml:space="preserve"> eigene Vorgehensweisen und Ideen verständlich,</w:t>
            </w:r>
          </w:p>
          <w:p w14:paraId="38D286C8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halten ihre Arbeitsergebnisse, Vorgehensweisen und Lernerfahrungen fest,</w:t>
            </w:r>
          </w:p>
          <w:p w14:paraId="7F89684A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präsentieren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Lösungswege</w:t>
            </w:r>
            <w:proofErr w:type="spellEnd"/>
            <w:r>
              <w:rPr>
                <w:lang w:eastAsia="de-DE"/>
              </w:rPr>
              <w:t>, Ideen und Ergebnisse</w:t>
            </w:r>
          </w:p>
          <w:p w14:paraId="5572E394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verwenden bei der Darstellung mathematischer Sachverhalte geeignete Begriffe der Unterrichtssprache/ Fachsprache</w:t>
            </w:r>
          </w:p>
          <w:p w14:paraId="339198FB" w14:textId="2079CD96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stellen Lösungswege, Ideen und Ergebnisse </w:t>
            </w:r>
            <w:proofErr w:type="spellStart"/>
            <w:r>
              <w:rPr>
                <w:lang w:eastAsia="de-DE"/>
              </w:rPr>
              <w:t>für</w:t>
            </w:r>
            <w:proofErr w:type="spellEnd"/>
            <w:r>
              <w:rPr>
                <w:lang w:eastAsia="de-DE"/>
              </w:rPr>
              <w:t xml:space="preserve"> andere nachvollziehbar dar</w:t>
            </w:r>
          </w:p>
          <w:p w14:paraId="73A6A474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bearbeiten Aufgabenstellungen gemeinsam und halten sich dabei an getroffene Verabredungen bzw. Regeln.</w:t>
            </w:r>
          </w:p>
          <w:p w14:paraId="57446775" w14:textId="77777777" w:rsidR="00405A89" w:rsidRDefault="00405A89">
            <w:pPr>
              <w:pStyle w:val="Prozessbezogeneberschriften"/>
            </w:pPr>
            <w:r>
              <w:t>Darstellen</w:t>
            </w:r>
          </w:p>
          <w:p w14:paraId="7641DBF3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setzen erarbeitete mathematische Zeichen, Tabellen, Diagramme sac</w:t>
            </w:r>
            <w:r>
              <w:rPr>
                <w:lang w:eastAsia="de-DE"/>
              </w:rPr>
              <w:t>h</w:t>
            </w:r>
            <w:r>
              <w:rPr>
                <w:lang w:eastAsia="de-DE"/>
              </w:rPr>
              <w:t>gerecht ein,</w:t>
            </w:r>
          </w:p>
          <w:p w14:paraId="57A0016C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setzen (eigene) Darstellungen </w:t>
            </w:r>
            <w:proofErr w:type="spellStart"/>
            <w:r>
              <w:rPr>
                <w:lang w:eastAsia="de-DE"/>
              </w:rPr>
              <w:t>für</w:t>
            </w:r>
            <w:proofErr w:type="spellEnd"/>
            <w:r>
              <w:rPr>
                <w:lang w:eastAsia="de-DE"/>
              </w:rPr>
              <w:t xml:space="preserve"> das Bearbeiten von Aufgabenstellu</w:t>
            </w:r>
            <w:r>
              <w:rPr>
                <w:lang w:eastAsia="de-DE"/>
              </w:rPr>
              <w:t>n</w:t>
            </w:r>
            <w:r>
              <w:rPr>
                <w:lang w:eastAsia="de-DE"/>
              </w:rPr>
              <w:lastRenderedPageBreak/>
              <w:t xml:space="preserve">gen ein ( Geldbeträge erst legen, dann </w:t>
            </w:r>
            <w:proofErr w:type="spellStart"/>
            <w:r>
              <w:rPr>
                <w:lang w:eastAsia="de-DE"/>
              </w:rPr>
              <w:t>Zeichenen</w:t>
            </w:r>
            <w:proofErr w:type="spellEnd"/>
          </w:p>
          <w:p w14:paraId="306367B9" w14:textId="77777777" w:rsidR="00405A89" w:rsidRDefault="00405A89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vergleichen und bewerten Darstellungen(cm, m; ct und €)</w:t>
            </w:r>
          </w:p>
        </w:tc>
      </w:tr>
    </w:tbl>
    <w:p w14:paraId="726BA0CB" w14:textId="77777777" w:rsidR="00324726" w:rsidRDefault="00324726" w:rsidP="006B5A4D"/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997062" w:rsidRPr="006B09A9" w14:paraId="03188E0F" w14:textId="77777777" w:rsidTr="00234DB5">
        <w:trPr>
          <w:trHeight w:val="1418"/>
        </w:trPr>
        <w:tc>
          <w:tcPr>
            <w:tcW w:w="7014" w:type="dxa"/>
            <w:shd w:val="clear" w:color="auto" w:fill="F2F2F2" w:themeFill="background1" w:themeFillShade="F2"/>
            <w:hideMark/>
          </w:tcPr>
          <w:p w14:paraId="3D09A9E1" w14:textId="77777777" w:rsidR="00997062" w:rsidRPr="006B09A9" w:rsidRDefault="00997062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36C6E592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Uhrzeiten kennenlernen</w:t>
            </w:r>
          </w:p>
          <w:p w14:paraId="0761DACC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Kalender kennenlernen</w:t>
            </w:r>
          </w:p>
          <w:p w14:paraId="501385E5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Jahreskreis</w:t>
            </w:r>
          </w:p>
          <w:p w14:paraId="18048E77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 xml:space="preserve">Orientierungsübungen im Kalender (Geburtstag, Feiertage, schulische Ereignisse) </w:t>
            </w:r>
          </w:p>
          <w:p w14:paraId="01DA30C5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Zeitspannen (Tag, Woche, Monat, Jahr)</w:t>
            </w:r>
          </w:p>
          <w:p w14:paraId="2A8D9843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Tagesabläufe planen</w:t>
            </w:r>
          </w:p>
          <w:p w14:paraId="1516F9A4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Längen (</w:t>
            </w:r>
            <w:proofErr w:type="spellStart"/>
            <w:r>
              <w:t>cm,m</w:t>
            </w:r>
            <w:proofErr w:type="spellEnd"/>
            <w:r>
              <w:t>) kennenlernen</w:t>
            </w:r>
          </w:p>
          <w:p w14:paraId="2D73D502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Geld</w:t>
            </w:r>
          </w:p>
          <w:p w14:paraId="4FBF6BB1" w14:textId="77777777" w:rsidR="00997062" w:rsidRPr="00625021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Fachwörter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7D934774" w14:textId="77777777" w:rsidR="00997062" w:rsidRPr="00C51DE7" w:rsidRDefault="00997062" w:rsidP="00234DB5">
            <w:pPr>
              <w:rPr>
                <w:rFonts w:cs="Arial"/>
                <w:sz w:val="24"/>
                <w:u w:val="single"/>
              </w:rPr>
            </w:pPr>
            <w:r w:rsidRPr="00C51DE7"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16292B66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Uhren (analog/ digital)</w:t>
            </w:r>
          </w:p>
          <w:p w14:paraId="44729E14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Kalender (verschiedene Ausführungen)</w:t>
            </w:r>
          </w:p>
          <w:p w14:paraId="7C273DAD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  <w:p w14:paraId="087622F1" w14:textId="11820B9A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1m Maß (</w:t>
            </w:r>
            <w:r>
              <w:rPr>
                <w:lang w:eastAsia="de-DE"/>
              </w:rPr>
              <w:t>Möbelgeschäft</w:t>
            </w:r>
            <w:r>
              <w:rPr>
                <w:lang w:eastAsia="de-DE"/>
              </w:rPr>
              <w:t>)</w:t>
            </w:r>
          </w:p>
          <w:p w14:paraId="37272C3A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Spielgeld</w:t>
            </w:r>
          </w:p>
          <w:p w14:paraId="74D87B25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Anton App</w:t>
            </w:r>
          </w:p>
          <w:p w14:paraId="2FF91E9F" w14:textId="77777777" w:rsidR="00997062" w:rsidRPr="006B09A9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Spiele</w:t>
            </w:r>
          </w:p>
        </w:tc>
      </w:tr>
      <w:tr w:rsidR="00997062" w:rsidRPr="00C51DE7" w14:paraId="18328911" w14:textId="77777777" w:rsidTr="00234DB5">
        <w:trPr>
          <w:trHeight w:val="1336"/>
        </w:trPr>
        <w:tc>
          <w:tcPr>
            <w:tcW w:w="7014" w:type="dxa"/>
            <w:shd w:val="clear" w:color="auto" w:fill="F2F2F2" w:themeFill="background1" w:themeFillShade="F2"/>
          </w:tcPr>
          <w:p w14:paraId="600E9630" w14:textId="77777777" w:rsidR="00997062" w:rsidRPr="006B09A9" w:rsidRDefault="00997062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2AA486E2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und schriftliche Beiträge</w:t>
            </w:r>
          </w:p>
          <w:p w14:paraId="04D7559C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Lerngespräche</w:t>
            </w:r>
          </w:p>
          <w:p w14:paraId="53FBFC6A" w14:textId="77777777" w:rsidR="00997062" w:rsidRPr="003033C8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LZK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050F57F0" w14:textId="77777777" w:rsidR="00997062" w:rsidRPr="006B09A9" w:rsidRDefault="00997062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Kooperationen: </w:t>
            </w:r>
          </w:p>
          <w:p w14:paraId="38AD351B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Sachunterricht (Zeit / Kalender)</w:t>
            </w:r>
          </w:p>
          <w:p w14:paraId="67DB1902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Deutsch</w:t>
            </w:r>
          </w:p>
          <w:p w14:paraId="5B5B5783" w14:textId="77777777" w:rsidR="00997062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Kunst (Keith Harring)</w:t>
            </w:r>
          </w:p>
          <w:p w14:paraId="5E37A7F0" w14:textId="4503DDA6" w:rsidR="00997062" w:rsidRPr="00F034C7" w:rsidRDefault="00997062" w:rsidP="0099706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Musik (Wer hat an der Uhr gedreht, Jahreszeiten Lied)</w:t>
            </w:r>
          </w:p>
        </w:tc>
      </w:tr>
    </w:tbl>
    <w:p w14:paraId="2800AD6B" w14:textId="77777777" w:rsidR="00997062" w:rsidRDefault="00997062" w:rsidP="006B5A4D"/>
    <w:p w14:paraId="7122808A" w14:textId="29B0F034" w:rsidR="007D171F" w:rsidRDefault="007D171F">
      <w:pPr>
        <w:jc w:val="left"/>
      </w:pPr>
      <w:r>
        <w:br w:type="page"/>
      </w: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7D171F" w14:paraId="21B6DFAD" w14:textId="77777777" w:rsidTr="00FA567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B6A2C8" w14:textId="77777777" w:rsidR="007D171F" w:rsidRDefault="007D171F" w:rsidP="00FA5670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Thema: Daten, Häufigkeiten und Wahrscheinlichkeiten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8F804A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4539621C" w14:textId="017920E0" w:rsidR="007D171F" w:rsidRDefault="00FA5670" w:rsidP="00FA567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 – 15 Stunde</w:t>
            </w:r>
            <w:r>
              <w:rPr>
                <w:rFonts w:cs="Arial"/>
                <w:sz w:val="24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75B419" w14:textId="3158233A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Klasse: </w:t>
            </w:r>
          </w:p>
          <w:p w14:paraId="4F8AFA73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</w:tr>
      <w:tr w:rsidR="007D171F" w14:paraId="5553FC44" w14:textId="77777777" w:rsidTr="007D171F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FB7C6" w14:textId="77777777" w:rsidR="007D171F" w:rsidRDefault="007D171F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A3585" w14:textId="77777777" w:rsidR="007D171F" w:rsidRDefault="007D171F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7D171F" w14:paraId="1E8E2CE4" w14:textId="77777777" w:rsidTr="007D171F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AB73" w14:textId="77777777" w:rsidR="007D171F" w:rsidRDefault="007D171F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B2016" w14:textId="77777777" w:rsidR="007D171F" w:rsidRDefault="007D171F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AC681" w14:textId="77777777" w:rsidR="007D171F" w:rsidRDefault="007D171F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7D171F" w14:paraId="7ADDC370" w14:textId="77777777" w:rsidTr="007D171F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B21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Daten, Häufigkeiten Wahrscheinlichkeiten:</w:t>
            </w:r>
          </w:p>
          <w:p w14:paraId="384F5296" w14:textId="77777777" w:rsidR="007D171F" w:rsidRDefault="007D171F">
            <w:pPr>
              <w:rPr>
                <w:rFonts w:cs="Arial"/>
                <w:sz w:val="24"/>
              </w:rPr>
            </w:pPr>
          </w:p>
          <w:p w14:paraId="562016EA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Daten und Häufigkeiten</w:t>
            </w:r>
          </w:p>
          <w:p w14:paraId="281BE15B" w14:textId="77777777" w:rsidR="007D171F" w:rsidRDefault="007D171F">
            <w:pPr>
              <w:rPr>
                <w:rFonts w:cs="Arial"/>
                <w:sz w:val="24"/>
              </w:rPr>
            </w:pPr>
          </w:p>
          <w:p w14:paraId="50A12B70" w14:textId="77777777" w:rsidR="007D171F" w:rsidRDefault="007D171F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373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iCs/>
              </w:rPr>
            </w:pPr>
            <w:r>
              <w:rPr>
                <w:iCs/>
              </w:rPr>
              <w:t>Ermitteln Daten aus der eigenen Klasse</w:t>
            </w:r>
          </w:p>
          <w:p w14:paraId="39ADFB9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iCs/>
              </w:rPr>
            </w:pPr>
            <w:r>
              <w:rPr>
                <w:rFonts w:cs="Arial"/>
              </w:rPr>
              <w:t>stellen Daten und Häufigkeiten in Di</w:t>
            </w:r>
            <w:r>
              <w:rPr>
                <w:rFonts w:cs="Arial"/>
              </w:rPr>
              <w:t>a</w:t>
            </w:r>
            <w:r>
              <w:rPr>
                <w:rFonts w:cs="Arial"/>
              </w:rPr>
              <w:t>grammen und Tabellen dar,</w:t>
            </w:r>
          </w:p>
          <w:p w14:paraId="629895F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iCs/>
              </w:rPr>
            </w:pPr>
            <w:r>
              <w:t>entnehmen Kalendern, Diagrammen und Tabellen Daten und interpretieren sie zur Beantwortung von mathemati</w:t>
            </w:r>
            <w:r>
              <w:t>k</w:t>
            </w:r>
            <w:r>
              <w:t>haltigen sowie verbraucherrelevanten Fragestellungen,</w:t>
            </w:r>
          </w:p>
          <w:p w14:paraId="12BDBF4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iCs/>
              </w:rPr>
            </w:pPr>
            <w:r>
              <w:t>strukturieren Daten (unter Berücksicht</w:t>
            </w:r>
            <w:r>
              <w:t>i</w:t>
            </w:r>
            <w:r>
              <w:t>gung von verbraucherrelevanten Th</w:t>
            </w:r>
            <w:r>
              <w:t>e</w:t>
            </w:r>
            <w:r>
              <w:t>men) mithilfe von Tabellen und Di</w:t>
            </w:r>
            <w:r>
              <w:t>a</w:t>
            </w:r>
            <w:r>
              <w:t>grammen (Baumdiagramm)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05FF" w14:textId="77777777" w:rsidR="007D171F" w:rsidRDefault="007D171F">
            <w:pPr>
              <w:pStyle w:val="Prozessbezogeneberschriften"/>
            </w:pPr>
            <w:r>
              <w:t>Problemlösen</w:t>
            </w:r>
          </w:p>
          <w:p w14:paraId="1C75B1E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benennen die relevanten Informationen von Aufgabenstellungen mit e</w:t>
            </w:r>
            <w:r>
              <w:rPr>
                <w:lang w:eastAsia="de-DE"/>
              </w:rPr>
              <w:t>i</w:t>
            </w:r>
            <w:r>
              <w:rPr>
                <w:lang w:eastAsia="de-DE"/>
              </w:rPr>
              <w:t xml:space="preserve">genen Worten, </w:t>
            </w:r>
          </w:p>
          <w:p w14:paraId="6A36891D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übertragen Zusammenhänge auf ähnliche Sachverhalte und eigene Au</w:t>
            </w:r>
            <w:r>
              <w:rPr>
                <w:lang w:eastAsia="de-DE"/>
              </w:rPr>
              <w:t>f</w:t>
            </w:r>
            <w:r>
              <w:rPr>
                <w:lang w:eastAsia="de-DE"/>
              </w:rPr>
              <w:t>gabenstellungen, u.a. durch Variation oder Fortsetzung von gegebenen Aufgaben,</w:t>
            </w:r>
          </w:p>
          <w:p w14:paraId="5DE5023A" w14:textId="77777777" w:rsidR="007D171F" w:rsidRDefault="007D171F">
            <w:pPr>
              <w:pStyle w:val="Prozessbezogeneberschriften"/>
            </w:pPr>
            <w:r>
              <w:t>Modellieren</w:t>
            </w:r>
          </w:p>
          <w:p w14:paraId="359341FD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entnehmen realen oder simulierten Sachsituationen die für die Bearbe</w:t>
            </w:r>
            <w:r>
              <w:rPr>
                <w:lang w:eastAsia="de-DE"/>
              </w:rPr>
              <w:t>i</w:t>
            </w:r>
            <w:r>
              <w:rPr>
                <w:lang w:eastAsia="de-DE"/>
              </w:rPr>
              <w:t>tung relevanten Informationen,</w:t>
            </w:r>
          </w:p>
          <w:p w14:paraId="6D57555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verarbeiten gewonnene relevante Informationen durch Zählen, Messen, Schätzen und Recherchieren </w:t>
            </w:r>
          </w:p>
          <w:p w14:paraId="4A728B1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nutzen geeignete Darstellungen (u.a. Term, Tabelle, Skizze, Diagramm) </w:t>
            </w:r>
          </w:p>
          <w:p w14:paraId="274E643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übersetzen Aufgabenstellungen aus realen oder simulierten Sachsituat</w:t>
            </w:r>
            <w:r>
              <w:rPr>
                <w:lang w:eastAsia="de-DE"/>
              </w:rPr>
              <w:t>i</w:t>
            </w:r>
            <w:r>
              <w:rPr>
                <w:lang w:eastAsia="de-DE"/>
              </w:rPr>
              <w:t>onen in ein mathematisches Modell (Tabelle, Diagramm)</w:t>
            </w:r>
          </w:p>
          <w:p w14:paraId="0568808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lesen Tabellen und Skizzen</w:t>
            </w:r>
          </w:p>
          <w:p w14:paraId="4815CCFA" w14:textId="77777777" w:rsidR="007D171F" w:rsidRDefault="007D171F">
            <w:pPr>
              <w:pStyle w:val="Prozessbezogeneberschriften"/>
            </w:pPr>
            <w:r>
              <w:t>Kommunizieren</w:t>
            </w:r>
          </w:p>
          <w:p w14:paraId="0765638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halten ihre Arbeitsergebnisse, Vorgehensweisen und Lernerfahrungen fest,</w:t>
            </w:r>
          </w:p>
          <w:p w14:paraId="57A7B0D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stellen Lösungswege, Ideen und Ergebnisse für andere nachvollziehbar dar (u.a. im Rahmen von Mathekonferenzen),</w:t>
            </w:r>
          </w:p>
          <w:p w14:paraId="57382BE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bearbeiten Aufgabenstellungen gemeinsam </w:t>
            </w:r>
          </w:p>
          <w:p w14:paraId="20F92A2A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Argumentieren </w:t>
            </w:r>
          </w:p>
          <w:p w14:paraId="11D360A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vergleichen Aufgabendaten im Hinblick auf Zusammenhänge, Gemei</w:t>
            </w:r>
            <w:r>
              <w:rPr>
                <w:lang w:eastAsia="de-DE"/>
              </w:rPr>
              <w:t>n</w:t>
            </w:r>
            <w:r>
              <w:rPr>
                <w:lang w:eastAsia="de-DE"/>
              </w:rPr>
              <w:t>samkeiten und Unterschiede,</w:t>
            </w:r>
          </w:p>
          <w:p w14:paraId="752FC6D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begründen ihre Vorgehensweisen nachvollziehbar.</w:t>
            </w:r>
          </w:p>
          <w:p w14:paraId="6484E53D" w14:textId="77777777" w:rsidR="002A0AD8" w:rsidRDefault="002A0AD8">
            <w:pPr>
              <w:rPr>
                <w:rFonts w:cs="Arial"/>
                <w:sz w:val="24"/>
              </w:rPr>
            </w:pPr>
          </w:p>
          <w:p w14:paraId="61D1D5B9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Darstellen</w:t>
            </w:r>
          </w:p>
          <w:p w14:paraId="4A010F3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erarbeitete mathematische Zeichen, Tabellen, Diagramme sac</w:t>
            </w:r>
            <w:r>
              <w:t>h</w:t>
            </w:r>
            <w:r>
              <w:t>gerecht ein,</w:t>
            </w:r>
          </w:p>
          <w:p w14:paraId="25B2B31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setzen (eigene) analoge und digitale Darstellungen ein zur übersichtl</w:t>
            </w:r>
            <w:r>
              <w:rPr>
                <w:rFonts w:cs="Arial"/>
              </w:rPr>
              <w:t>i</w:t>
            </w:r>
            <w:r>
              <w:rPr>
                <w:rFonts w:cs="Arial"/>
              </w:rPr>
              <w:t>chen Präsentation von Informationen,</w:t>
            </w:r>
            <w:r>
              <w:t xml:space="preserve"> </w:t>
            </w:r>
          </w:p>
          <w:p w14:paraId="538D2C9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übertragen eine Darstellung in eine andere Darstellung einer anderen Darstellungsform,</w:t>
            </w:r>
          </w:p>
          <w:p w14:paraId="69F5197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rFonts w:cs="Arial"/>
              </w:rPr>
              <w:t>vergleichen und bewerten Darstellungen.</w:t>
            </w:r>
          </w:p>
        </w:tc>
      </w:tr>
    </w:tbl>
    <w:p w14:paraId="03FBD33C" w14:textId="77777777" w:rsidR="00405A89" w:rsidRDefault="00405A89" w:rsidP="006B5A4D"/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7D171F" w14:paraId="6BB26934" w14:textId="77777777" w:rsidTr="007D171F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17A0A5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037AE071" w14:textId="77777777" w:rsidR="007D171F" w:rsidRDefault="007D171F" w:rsidP="00DA78B2">
            <w:pPr>
              <w:pStyle w:val="Listenabsatz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Daten aus Tabellen entnehmen</w:t>
            </w:r>
          </w:p>
          <w:p w14:paraId="1C010454" w14:textId="77777777" w:rsidR="007D171F" w:rsidRDefault="007D171F" w:rsidP="00DA78B2">
            <w:pPr>
              <w:pStyle w:val="Listenabsatz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Diagramme erstellen</w:t>
            </w:r>
          </w:p>
          <w:p w14:paraId="6E0FC39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spacing w:after="120"/>
              <w:ind w:left="357" w:hanging="357"/>
              <w:rPr>
                <w:szCs w:val="24"/>
              </w:rPr>
            </w:pPr>
            <w:r>
              <w:t>Daten sammeln (Daten sammeln oder würfeln)</w:t>
            </w:r>
          </w:p>
          <w:p w14:paraId="6DD0213E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spacing w:after="120"/>
              <w:ind w:left="357" w:hanging="357"/>
            </w:pPr>
            <w:r>
              <w:t>eigene Umfragen durchführen</w:t>
            </w:r>
          </w:p>
          <w:p w14:paraId="6498452D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spacing w:after="120"/>
              <w:ind w:left="357" w:hanging="357"/>
            </w:pPr>
            <w:r>
              <w:t>Fachwörter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A2C0B7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3EC7FF8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Würfel, Lineal</w:t>
            </w:r>
          </w:p>
          <w:p w14:paraId="19A1B53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</w:tc>
      </w:tr>
      <w:tr w:rsidR="007D171F" w14:paraId="67D4AE5B" w14:textId="77777777" w:rsidTr="007D171F">
        <w:trPr>
          <w:trHeight w:val="1336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7AE8C0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243FE72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und schriftliche Beiträge</w:t>
            </w:r>
          </w:p>
          <w:p w14:paraId="42931E4E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LZK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FE6217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Kooperationen: </w:t>
            </w:r>
          </w:p>
          <w:p w14:paraId="5A05D85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spacing w:after="120"/>
              <w:ind w:left="357" w:hanging="357"/>
            </w:pPr>
            <w:r>
              <w:t>Kunst</w:t>
            </w:r>
          </w:p>
          <w:p w14:paraId="2D4915C3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spacing w:after="120"/>
              <w:ind w:left="357" w:hanging="357"/>
            </w:pPr>
            <w:r>
              <w:t>Sport</w:t>
            </w:r>
          </w:p>
        </w:tc>
      </w:tr>
    </w:tbl>
    <w:p w14:paraId="53AA1276" w14:textId="77777777" w:rsidR="00405A89" w:rsidRDefault="00405A89" w:rsidP="006B5A4D"/>
    <w:p w14:paraId="3E931B19" w14:textId="6531D510" w:rsidR="007D171F" w:rsidRDefault="007D171F">
      <w:pPr>
        <w:jc w:val="left"/>
      </w:pPr>
      <w:r>
        <w:br w:type="page"/>
      </w:r>
    </w:p>
    <w:p w14:paraId="529BC43F" w14:textId="58CB7C6A" w:rsidR="00E756EA" w:rsidRPr="00E756EA" w:rsidRDefault="00E756EA" w:rsidP="00E756EA">
      <w:pPr>
        <w:rPr>
          <w:b/>
          <w:sz w:val="36"/>
          <w:u w:val="single"/>
        </w:rPr>
      </w:pPr>
      <w:r w:rsidRPr="00E756EA">
        <w:rPr>
          <w:b/>
          <w:sz w:val="36"/>
          <w:u w:val="single"/>
        </w:rPr>
        <w:lastRenderedPageBreak/>
        <w:t xml:space="preserve">Bereiche und Schwerpunkte im Fach „Mathematik“ Klasse </w:t>
      </w:r>
      <w:r w:rsidRPr="00E756EA">
        <w:rPr>
          <w:b/>
          <w:sz w:val="36"/>
          <w:u w:val="single"/>
        </w:rPr>
        <w:t>3</w:t>
      </w:r>
      <w:r w:rsidRPr="00E756EA">
        <w:rPr>
          <w:b/>
          <w:sz w:val="36"/>
          <w:u w:val="single"/>
        </w:rPr>
        <w:t>:</w:t>
      </w:r>
    </w:p>
    <w:p w14:paraId="43D80DF2" w14:textId="77777777" w:rsidR="00E756EA" w:rsidRDefault="00E756EA">
      <w:pPr>
        <w:jc w:val="left"/>
      </w:pP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7D171F" w14:paraId="74E7C818" w14:textId="77777777" w:rsidTr="00E756EA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77F817" w14:textId="77777777" w:rsidR="007D171F" w:rsidRDefault="007D171F" w:rsidP="007D5313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Themen zu Zahlen und Operationen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756B03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36973811" w14:textId="567A589F" w:rsidR="007D171F" w:rsidRDefault="00FA5670" w:rsidP="0040321A">
            <w:pPr>
              <w:rPr>
                <w:rFonts w:cs="Arial"/>
                <w:sz w:val="24"/>
              </w:rPr>
            </w:pPr>
            <w:r>
              <w:rPr>
                <w:rFonts w:cs="Arial"/>
                <w:sz w:val="20"/>
              </w:rPr>
              <w:t>C</w:t>
            </w:r>
            <w:r w:rsidR="00FD5F25">
              <w:rPr>
                <w:rFonts w:cs="Arial"/>
                <w:sz w:val="20"/>
              </w:rPr>
              <w:t xml:space="preserve">a. </w:t>
            </w:r>
            <w:r w:rsidR="0040321A">
              <w:rPr>
                <w:rFonts w:cs="Arial"/>
                <w:sz w:val="20"/>
              </w:rPr>
              <w:t>110</w:t>
            </w:r>
            <w:r>
              <w:rPr>
                <w:rFonts w:cs="Arial"/>
                <w:sz w:val="20"/>
              </w:rPr>
              <w:t xml:space="preserve"> Stunden</w:t>
            </w:r>
            <w:r w:rsidR="007D171F">
              <w:rPr>
                <w:rFonts w:cs="Arial"/>
                <w:sz w:val="20"/>
              </w:rPr>
              <w:t xml:space="preserve"> über das Schuljahr verteilt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4EC62E" w14:textId="0E934C05" w:rsidR="007D171F" w:rsidRDefault="00E756EA" w:rsidP="00E756E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Klasse</w:t>
            </w:r>
            <w:r w:rsidR="007D171F">
              <w:rPr>
                <w:rFonts w:cs="Arial"/>
                <w:sz w:val="24"/>
              </w:rPr>
              <w:t xml:space="preserve">: </w:t>
            </w:r>
          </w:p>
          <w:p w14:paraId="0315C308" w14:textId="77777777" w:rsidR="007D171F" w:rsidRDefault="007D171F" w:rsidP="00E756E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</w:tr>
      <w:tr w:rsidR="007D171F" w14:paraId="3581C3E2" w14:textId="77777777" w:rsidTr="007D171F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437C7" w14:textId="77777777" w:rsidR="007D171F" w:rsidRDefault="007D171F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CD631" w14:textId="77777777" w:rsidR="007D171F" w:rsidRDefault="007D171F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7D171F" w14:paraId="1E68A019" w14:textId="77777777" w:rsidTr="007D171F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83C7" w14:textId="77777777" w:rsidR="007D171F" w:rsidRDefault="007D171F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0387E" w14:textId="77777777" w:rsidR="007D171F" w:rsidRDefault="007D171F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41364" w14:textId="77777777" w:rsidR="007D171F" w:rsidRDefault="007D171F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7D171F" w14:paraId="2F8F0452" w14:textId="77777777" w:rsidTr="007D171F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9E79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Zahlen und Operati</w:t>
            </w:r>
            <w:r>
              <w:rPr>
                <w:rFonts w:cs="Arial"/>
                <w:sz w:val="24"/>
              </w:rPr>
              <w:t>o</w:t>
            </w:r>
            <w:r>
              <w:rPr>
                <w:rFonts w:cs="Arial"/>
                <w:sz w:val="24"/>
              </w:rPr>
              <w:t>nen:</w:t>
            </w:r>
          </w:p>
          <w:p w14:paraId="6116550E" w14:textId="77777777" w:rsidR="007D171F" w:rsidRDefault="007D171F">
            <w:pPr>
              <w:rPr>
                <w:rFonts w:cs="Arial"/>
                <w:sz w:val="24"/>
              </w:rPr>
            </w:pPr>
          </w:p>
          <w:p w14:paraId="30C9F6C5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Wiederholung im Za</w:t>
            </w:r>
            <w:r>
              <w:rPr>
                <w:rFonts w:cs="Arial"/>
                <w:sz w:val="24"/>
              </w:rPr>
              <w:t>h</w:t>
            </w:r>
            <w:r>
              <w:rPr>
                <w:rFonts w:cs="Arial"/>
                <w:sz w:val="24"/>
              </w:rPr>
              <w:t>lenraum bis 100</w:t>
            </w:r>
          </w:p>
          <w:p w14:paraId="4F0CA0A2" w14:textId="77777777" w:rsidR="007D171F" w:rsidRDefault="007D171F">
            <w:pPr>
              <w:rPr>
                <w:rFonts w:cs="Arial"/>
                <w:sz w:val="24"/>
              </w:rPr>
            </w:pPr>
          </w:p>
          <w:p w14:paraId="327B421E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Orientierung im Zahle</w:t>
            </w:r>
            <w:r>
              <w:rPr>
                <w:rFonts w:cs="Arial"/>
                <w:sz w:val="24"/>
              </w:rPr>
              <w:t>n</w:t>
            </w:r>
            <w:r>
              <w:rPr>
                <w:rFonts w:cs="Arial"/>
                <w:sz w:val="24"/>
              </w:rPr>
              <w:t>raum bis 1000</w:t>
            </w:r>
          </w:p>
          <w:p w14:paraId="3DA43584" w14:textId="77777777" w:rsidR="007D171F" w:rsidRDefault="007D171F">
            <w:pPr>
              <w:rPr>
                <w:rFonts w:cs="Arial"/>
                <w:sz w:val="24"/>
              </w:rPr>
            </w:pPr>
          </w:p>
          <w:p w14:paraId="5FA5E0C4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Addition und Subtrakt</w:t>
            </w:r>
            <w:r>
              <w:rPr>
                <w:rFonts w:cs="Arial"/>
                <w:sz w:val="24"/>
              </w:rPr>
              <w:t>i</w:t>
            </w:r>
            <w:r>
              <w:rPr>
                <w:rFonts w:cs="Arial"/>
                <w:sz w:val="24"/>
              </w:rPr>
              <w:t>on im Zahlenraum bis 1000</w:t>
            </w:r>
          </w:p>
          <w:p w14:paraId="79ACBAE8" w14:textId="77777777" w:rsidR="007D171F" w:rsidRDefault="007D171F">
            <w:pPr>
              <w:rPr>
                <w:rFonts w:cs="Arial"/>
                <w:sz w:val="24"/>
              </w:rPr>
            </w:pPr>
          </w:p>
          <w:p w14:paraId="728B5236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Multiplikation und Div</w:t>
            </w:r>
            <w:r>
              <w:rPr>
                <w:rFonts w:cs="Arial"/>
                <w:sz w:val="24"/>
              </w:rPr>
              <w:t>i</w:t>
            </w:r>
            <w:r>
              <w:rPr>
                <w:rFonts w:cs="Arial"/>
                <w:sz w:val="24"/>
              </w:rPr>
              <w:t>sion</w:t>
            </w:r>
          </w:p>
          <w:p w14:paraId="65DDCC17" w14:textId="77777777" w:rsidR="007D171F" w:rsidRDefault="007D171F">
            <w:pPr>
              <w:rPr>
                <w:rFonts w:cs="Arial"/>
                <w:sz w:val="24"/>
              </w:rPr>
            </w:pPr>
          </w:p>
          <w:p w14:paraId="08EB6C8B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Einführung der schriftl</w:t>
            </w:r>
            <w:r>
              <w:rPr>
                <w:rFonts w:cs="Arial"/>
                <w:sz w:val="24"/>
              </w:rPr>
              <w:t>i</w:t>
            </w:r>
            <w:r>
              <w:rPr>
                <w:rFonts w:cs="Arial"/>
                <w:sz w:val="24"/>
              </w:rPr>
              <w:t>chen Addition und Su</w:t>
            </w:r>
            <w:r>
              <w:rPr>
                <w:rFonts w:cs="Arial"/>
                <w:sz w:val="24"/>
              </w:rPr>
              <w:t>b</w:t>
            </w:r>
            <w:r>
              <w:rPr>
                <w:rFonts w:cs="Arial"/>
                <w:sz w:val="24"/>
              </w:rPr>
              <w:t>traktion</w:t>
            </w:r>
          </w:p>
          <w:p w14:paraId="4AAFD056" w14:textId="77777777" w:rsidR="007D171F" w:rsidRDefault="007D171F">
            <w:pPr>
              <w:rPr>
                <w:rFonts w:cs="Arial"/>
                <w:sz w:val="24"/>
              </w:rPr>
            </w:pPr>
          </w:p>
          <w:p w14:paraId="55D843CA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Aufgaben vergleichen</w:t>
            </w:r>
          </w:p>
          <w:p w14:paraId="64AD8056" w14:textId="77777777" w:rsidR="007D171F" w:rsidRDefault="007D171F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48E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ordnen Situationen des Hinzufügens, Vereinigens, Vergleichens und Addit</w:t>
            </w:r>
            <w:r>
              <w:t>i</w:t>
            </w:r>
            <w:r>
              <w:t>onsaufgaben einander zu,</w:t>
            </w:r>
          </w:p>
          <w:p w14:paraId="6AF74BDD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ordnen Situationen des Abziehens, Ergänzens, Vergleichens und Subtra</w:t>
            </w:r>
            <w:r>
              <w:t>k</w:t>
            </w:r>
            <w:r>
              <w:t>tionsaufgaben einander zu,</w:t>
            </w:r>
          </w:p>
          <w:p w14:paraId="2C265E1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ordnen Situationen des Wiederholens, Zusammenfassens, Vergleichens und Multiplikationsaufgaben einander zu,</w:t>
            </w:r>
          </w:p>
          <w:p w14:paraId="56F4551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ordnen Situationen des Aufteilens und Verteilens und Divisionsaufgaben e</w:t>
            </w:r>
            <w:r>
              <w:t>i</w:t>
            </w:r>
            <w:r>
              <w:t>nander zu,</w:t>
            </w:r>
          </w:p>
          <w:p w14:paraId="76726C03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wechseln zwischen verschiedenen Darstellungsformen von Operationen (mit Material, bildlich, symbolisch und sprachlich),</w:t>
            </w:r>
          </w:p>
          <w:p w14:paraId="1EA6A28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nutzen und erklären die Zusamme</w:t>
            </w:r>
            <w:r>
              <w:t>n</w:t>
            </w:r>
            <w:r>
              <w:t>hänge der Operationen untereinander,</w:t>
            </w:r>
          </w:p>
          <w:p w14:paraId="79B6F7F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verwenden Fachbegriffe (Summe, Di</w:t>
            </w:r>
            <w:r>
              <w:t>f</w:t>
            </w:r>
            <w:r>
              <w:t>ferenz, Produkt, Quotient, addieren, subtrahieren, multiplizieren und dividi</w:t>
            </w:r>
            <w:r>
              <w:t>e</w:t>
            </w:r>
            <w:r>
              <w:t>ren),</w:t>
            </w:r>
          </w:p>
          <w:p w14:paraId="7B541C3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erläutern die schriftlichen Rechenve</w:t>
            </w:r>
            <w:r>
              <w:t>r</w:t>
            </w:r>
            <w:r>
              <w:t xml:space="preserve">fahren der Addition (auch mit mehreren </w:t>
            </w:r>
            <w:r>
              <w:lastRenderedPageBreak/>
              <w:t>Summanden) und der Subtraktion (mit einem Subtrahenden), indem sie die einzelnen Rechenschritte der Algorit</w:t>
            </w:r>
            <w:r>
              <w:t>h</w:t>
            </w:r>
            <w:r>
              <w:t>men an Beispielen nachvollziehbare</w:t>
            </w:r>
            <w:r>
              <w:t>r</w:t>
            </w:r>
            <w:r>
              <w:t>weise beschreiben,</w:t>
            </w:r>
          </w:p>
          <w:p w14:paraId="64CB677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führen die schriftlichen Rechenverfa</w:t>
            </w:r>
            <w:r>
              <w:t>h</w:t>
            </w:r>
            <w:r>
              <w:t>ren der Addition und Subtraktion sicher aus,</w:t>
            </w:r>
          </w:p>
          <w:p w14:paraId="6A4DE37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geben die ungefähre Größenordnung der Ergebnisse von Aufgaben im Za</w:t>
            </w:r>
            <w:r>
              <w:t>h</w:t>
            </w:r>
            <w:r>
              <w:t>lenraum bis 1.000 an, runden und schätzen dabei mit aufgabenabhäng</w:t>
            </w:r>
            <w:r>
              <w:t>i</w:t>
            </w:r>
            <w:r>
              <w:t>ger Genauigkeit,</w:t>
            </w:r>
          </w:p>
          <w:p w14:paraId="491C9A9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Überschlagsergebnisse zu den Aufgabenanforderungen in Beziehung und prüfen sie auf Plausibilität.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91B" w14:textId="77777777" w:rsidR="007D171F" w:rsidRDefault="007D171F">
            <w:pPr>
              <w:pStyle w:val="Prozessbezogeneberschriften"/>
            </w:pPr>
            <w:r>
              <w:lastRenderedPageBreak/>
              <w:t>Problemlösen</w:t>
            </w:r>
          </w:p>
          <w:p w14:paraId="1C2CEEFE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bearbeiten Aufgabenstellungen eigenständig und im Austausch mit and</w:t>
            </w:r>
            <w:r>
              <w:t>e</w:t>
            </w:r>
            <w:r>
              <w:t>ren</w:t>
            </w:r>
          </w:p>
          <w:p w14:paraId="02D9354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entwickeln Ideen für mögliche Vorgehensweisen und gehen dabei su</w:t>
            </w:r>
            <w:r>
              <w:t>k</w:t>
            </w:r>
            <w:r>
              <w:t>zessiv strukturiert (auch algorithmisch vor)</w:t>
            </w:r>
          </w:p>
          <w:p w14:paraId="61DCD42E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überprüfen Ergebnisse auf Plausibilität, um ggfs. Fehler finden und korr</w:t>
            </w:r>
            <w:r>
              <w:t>i</w:t>
            </w:r>
            <w:r>
              <w:t>gieren zu können</w:t>
            </w:r>
          </w:p>
          <w:p w14:paraId="4DDB99BF" w14:textId="77777777" w:rsidR="007D171F" w:rsidRDefault="007D171F">
            <w:pPr>
              <w:pStyle w:val="Prozessbezogeneberschriften"/>
            </w:pPr>
            <w:r>
              <w:t>Kommunizieren</w:t>
            </w:r>
          </w:p>
          <w:p w14:paraId="7CA61AB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stellen Lösungswege, Ideen und Ergebnisse für andere nachvollziehbar dar (u.a. im Rahmen von Mathekonferenzen)</w:t>
            </w:r>
          </w:p>
          <w:p w14:paraId="0B5CA32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erläutern eigene Vorgehensweisen und Ideen verständlich</w:t>
            </w:r>
          </w:p>
          <w:p w14:paraId="7BEB9E3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halten ihre Arbeitsergebnisse, Vorgehensweisen und Lernerfahrungen fest</w:t>
            </w:r>
          </w:p>
          <w:p w14:paraId="1922047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verwenden bei der Darstellung mathematischer Sachverhalte geeignete Begriffe der Unterrichtssprache und der Fachsprache, mathematische Zeichen und Konventionen</w:t>
            </w:r>
          </w:p>
          <w:p w14:paraId="78934F3A" w14:textId="77777777" w:rsidR="007D171F" w:rsidRDefault="007D171F">
            <w:pPr>
              <w:pStyle w:val="Prozessbezogeneberschriften"/>
            </w:pPr>
            <w:r>
              <w:t>Darstellen</w:t>
            </w:r>
          </w:p>
          <w:p w14:paraId="46534F4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übertragen eine Darstellung in eine andere Darstellung einer anderen Darstellungsform,</w:t>
            </w:r>
          </w:p>
          <w:p w14:paraId="0515C76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vergleichen und bewerten Darstellungen.</w:t>
            </w:r>
          </w:p>
        </w:tc>
      </w:tr>
    </w:tbl>
    <w:p w14:paraId="43C7B841" w14:textId="77777777" w:rsidR="00405A89" w:rsidRDefault="00405A89" w:rsidP="006B5A4D"/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7D171F" w14:paraId="5766B9AC" w14:textId="77777777" w:rsidTr="007D171F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401CF0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6DA2F46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Zahlbegriff, Zahlaspekte, Anzahlen und Zahlen in der Umwelt</w:t>
            </w:r>
          </w:p>
          <w:p w14:paraId="1F87361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Zählen (in 10er-, 100er-Schritten) </w:t>
            </w:r>
          </w:p>
          <w:p w14:paraId="2132D10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Bündeln </w:t>
            </w:r>
          </w:p>
          <w:p w14:paraId="35897D4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Anzahlerfassung, Anzahldarstellung </w:t>
            </w:r>
          </w:p>
          <w:p w14:paraId="76985CDE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Zahlzerlegungen </w:t>
            </w:r>
          </w:p>
          <w:p w14:paraId="4E2F9A7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Einer, Zehner, Hunderter, Tausender</w:t>
            </w:r>
          </w:p>
          <w:p w14:paraId="1344F38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rPr>
                <w:lang w:eastAsia="de-DE"/>
              </w:rPr>
              <w:t>Schätzen, Überschlagen</w:t>
            </w:r>
          </w:p>
          <w:p w14:paraId="573FACB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rPr>
                <w:lang w:eastAsia="de-DE"/>
              </w:rPr>
              <w:t>Zahlenreihe, Nachbarzehner, Nachbarhunderter</w:t>
            </w:r>
          </w:p>
          <w:p w14:paraId="40D2533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rPr>
                <w:lang w:eastAsia="de-DE"/>
              </w:rPr>
              <w:t>Zahlen vergleichen, Zahlen ordnen, Ordnungszahlen</w:t>
            </w:r>
          </w:p>
          <w:p w14:paraId="5FCFDB5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ascii="Times New Roman" w:hAnsi="Times New Roman"/>
                <w:lang w:eastAsia="de-DE"/>
              </w:rPr>
            </w:pPr>
            <w:r>
              <w:rPr>
                <w:lang w:eastAsia="de-DE"/>
              </w:rPr>
              <w:t>Zahlenfolgen</w:t>
            </w:r>
          </w:p>
          <w:p w14:paraId="441EA1CD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Von den eigenen Wegen zum Algorithmus, vom halbschriftlichen zum schriftlichen Verfahren</w:t>
            </w:r>
          </w:p>
          <w:p w14:paraId="6631FF5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lastRenderedPageBreak/>
              <w:t>Schreib- und Sprechschreibweisen (schriftliche Subtraktion mit A</w:t>
            </w:r>
            <w:r>
              <w:t>b</w:t>
            </w:r>
            <w:r>
              <w:t>ziehsprechweise und Entbündeln)</w:t>
            </w:r>
          </w:p>
          <w:p w14:paraId="271DFD4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Kopf- oder schriftlich rechnen</w:t>
            </w:r>
          </w:p>
          <w:p w14:paraId="448A87F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Fehler finden und erklären, korrigieren</w:t>
            </w:r>
          </w:p>
          <w:p w14:paraId="118F4CF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Rechnen mit Nullen</w:t>
            </w:r>
          </w:p>
          <w:p w14:paraId="4188CD6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Geldbeträge/ Zeitangaben</w:t>
            </w:r>
          </w:p>
          <w:p w14:paraId="383D36F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Überschlagen und Überprüfen/ Probe</w:t>
            </w:r>
          </w:p>
          <w:p w14:paraId="1F73A62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Sachsituationen</w:t>
            </w:r>
          </w:p>
          <w:p w14:paraId="32BA3E5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ascii="Times New Roman" w:hAnsi="Times New Roman"/>
                <w:lang w:eastAsia="de-DE"/>
              </w:rPr>
            </w:pPr>
            <w:r>
              <w:t>Schriftlich rechnen üben: Klecksaufgaben, produktives üben mit Za</w:t>
            </w:r>
            <w:r>
              <w:t>h</w:t>
            </w:r>
            <w:r>
              <w:t>lenmuster (AHA Zahlen, ANNA Zahlen)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F6B2CD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>Materialien/Medien/außerschulische Angebote:</w:t>
            </w:r>
          </w:p>
          <w:p w14:paraId="6C362D7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Didaktisches Material: Tausenderfeld, Tausendertafel, Tausenderbuch,</w:t>
            </w:r>
          </w:p>
          <w:p w14:paraId="757B7457" w14:textId="77777777" w:rsidR="007D171F" w:rsidRDefault="007D171F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lang w:eastAsia="de-DE"/>
              </w:rPr>
            </w:pPr>
            <w:r>
              <w:rPr>
                <w:lang w:eastAsia="de-DE"/>
              </w:rPr>
              <w:t>Wendeplättchen, Fünfer- und Zehnerstreifen, Hunderterfelder,</w:t>
            </w:r>
          </w:p>
          <w:p w14:paraId="1C2B1156" w14:textId="77777777" w:rsidR="007D171F" w:rsidRDefault="007D171F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lang w:eastAsia="de-DE"/>
              </w:rPr>
            </w:pPr>
            <w:r>
              <w:rPr>
                <w:lang w:eastAsia="de-DE"/>
              </w:rPr>
              <w:t>Ziffernkarten, Stellenwerttafel,</w:t>
            </w:r>
          </w:p>
          <w:p w14:paraId="3B44E117" w14:textId="77777777" w:rsidR="007D171F" w:rsidRDefault="007D171F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lang w:eastAsia="de-DE"/>
              </w:rPr>
            </w:pPr>
            <w:r>
              <w:rPr>
                <w:lang w:eastAsia="de-DE"/>
              </w:rPr>
              <w:t>Zahlenkarten, Karten mit Relationszeichen (&lt;, &gt;, =),</w:t>
            </w:r>
          </w:p>
          <w:p w14:paraId="5C7C08D2" w14:textId="77777777" w:rsidR="007D171F" w:rsidRDefault="007D171F">
            <w:pPr>
              <w:pStyle w:val="PunktTabelle"/>
              <w:tabs>
                <w:tab w:val="clear" w:pos="360"/>
                <w:tab w:val="left" w:pos="708"/>
              </w:tabs>
              <w:ind w:left="357" w:firstLine="0"/>
              <w:rPr>
                <w:lang w:eastAsia="de-DE"/>
              </w:rPr>
            </w:pPr>
            <w:r>
              <w:rPr>
                <w:lang w:eastAsia="de-DE"/>
              </w:rPr>
              <w:t>Zahlenstrahl,</w:t>
            </w:r>
          </w:p>
          <w:p w14:paraId="1D6B357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Lern-/ Übungssoftware (z.B. Anton-App)</w:t>
            </w:r>
          </w:p>
          <w:p w14:paraId="34EF9DAE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Dienes</w:t>
            </w:r>
            <w:proofErr w:type="spellEnd"/>
            <w:r>
              <w:rPr>
                <w:lang w:eastAsia="de-DE"/>
              </w:rPr>
              <w:t xml:space="preserve"> Material (Würfel, Stangen, Platten) zum Verstehen der schriftl</w:t>
            </w:r>
            <w:r>
              <w:rPr>
                <w:lang w:eastAsia="de-DE"/>
              </w:rPr>
              <w:t>i</w:t>
            </w:r>
            <w:r>
              <w:rPr>
                <w:lang w:eastAsia="de-DE"/>
              </w:rPr>
              <w:t>chen Addition und Subtraktion</w:t>
            </w:r>
          </w:p>
          <w:p w14:paraId="6780E89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</w:tc>
      </w:tr>
      <w:tr w:rsidR="007D171F" w14:paraId="77ECC950" w14:textId="77777777" w:rsidTr="007D171F">
        <w:trPr>
          <w:trHeight w:val="1336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EDE1C4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 xml:space="preserve">Lernerfolgsüberprüfung/ Leistungsbewertung/Feedback: </w:t>
            </w:r>
          </w:p>
          <w:p w14:paraId="32FACD5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und schriftliche Beiträge, Lernzielkontrolle</w:t>
            </w:r>
          </w:p>
          <w:p w14:paraId="5AA4FBE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Mathekonferenzen</w:t>
            </w:r>
          </w:p>
          <w:p w14:paraId="06603FE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Lernplakate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7F83B7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Kooperationen: </w:t>
            </w:r>
          </w:p>
        </w:tc>
      </w:tr>
    </w:tbl>
    <w:p w14:paraId="764168CA" w14:textId="77777777" w:rsidR="00324726" w:rsidRDefault="00324726" w:rsidP="006B5A4D"/>
    <w:p w14:paraId="1CA59216" w14:textId="5D86C703" w:rsidR="007D171F" w:rsidRDefault="007D171F">
      <w:pPr>
        <w:jc w:val="left"/>
      </w:pPr>
      <w:r>
        <w:br w:type="page"/>
      </w: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7D171F" w14:paraId="24FE008B" w14:textId="77777777" w:rsidTr="007D531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0B4CD3" w14:textId="77777777" w:rsidR="007D171F" w:rsidRDefault="007D171F" w:rsidP="007D5313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Themen zu Größen und Messen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8F26ED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74D517B4" w14:textId="1BC0428F" w:rsidR="007D171F" w:rsidRDefault="00FA5670" w:rsidP="0040321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40321A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 – </w:t>
            </w:r>
            <w:r w:rsidR="00E3430E">
              <w:rPr>
                <w:rFonts w:cs="Arial"/>
                <w:sz w:val="24"/>
              </w:rPr>
              <w:t>40</w:t>
            </w:r>
            <w:r>
              <w:rPr>
                <w:rFonts w:cs="Arial"/>
                <w:sz w:val="24"/>
              </w:rPr>
              <w:t xml:space="preserve"> 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FB4AC7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Klasse: </w:t>
            </w:r>
          </w:p>
          <w:p w14:paraId="1C708DD6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3 </w:t>
            </w:r>
          </w:p>
        </w:tc>
      </w:tr>
      <w:tr w:rsidR="007D171F" w14:paraId="0C24A8FC" w14:textId="77777777" w:rsidTr="007D171F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79802" w14:textId="77777777" w:rsidR="007D171F" w:rsidRDefault="007D171F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F5175" w14:textId="77777777" w:rsidR="007D171F" w:rsidRDefault="007D171F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7D171F" w14:paraId="6F22207C" w14:textId="77777777" w:rsidTr="007D171F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76DA" w14:textId="77777777" w:rsidR="007D171F" w:rsidRDefault="007D171F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388F2" w14:textId="77777777" w:rsidR="007D171F" w:rsidRDefault="007D171F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9A094" w14:textId="77777777" w:rsidR="007D171F" w:rsidRDefault="007D171F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7D171F" w14:paraId="57B7D898" w14:textId="77777777" w:rsidTr="007D171F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345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Größen und Messen:</w:t>
            </w:r>
          </w:p>
          <w:p w14:paraId="7666C908" w14:textId="77777777" w:rsidR="007D171F" w:rsidRDefault="007D171F">
            <w:pPr>
              <w:rPr>
                <w:rFonts w:cs="Arial"/>
                <w:sz w:val="24"/>
              </w:rPr>
            </w:pPr>
          </w:p>
          <w:p w14:paraId="603B363C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Größenvorstellung und Umgang mit Größen</w:t>
            </w:r>
          </w:p>
          <w:p w14:paraId="5A9C7F13" w14:textId="77777777" w:rsidR="007D171F" w:rsidRDefault="007D171F">
            <w:pPr>
              <w:rPr>
                <w:rFonts w:cs="Arial"/>
                <w:sz w:val="24"/>
              </w:rPr>
            </w:pPr>
          </w:p>
          <w:p w14:paraId="40C3EF98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Mit Geld rechnen</w:t>
            </w:r>
          </w:p>
          <w:p w14:paraId="37CB5F14" w14:textId="77777777" w:rsidR="007D171F" w:rsidRDefault="007D171F">
            <w:pPr>
              <w:rPr>
                <w:rFonts w:cs="Arial"/>
                <w:sz w:val="24"/>
              </w:rPr>
            </w:pPr>
          </w:p>
          <w:p w14:paraId="100B5956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Längen (mm, cm, m, km)</w:t>
            </w:r>
          </w:p>
          <w:p w14:paraId="1E6EEE45" w14:textId="77777777" w:rsidR="007D171F" w:rsidRDefault="007D171F">
            <w:pPr>
              <w:rPr>
                <w:rFonts w:cs="Arial"/>
                <w:sz w:val="24"/>
              </w:rPr>
            </w:pPr>
          </w:p>
          <w:p w14:paraId="20B77F1F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Gewichte (g, kg, t)</w:t>
            </w:r>
          </w:p>
          <w:p w14:paraId="3A9488A0" w14:textId="77777777" w:rsidR="007D171F" w:rsidRDefault="007D171F">
            <w:pPr>
              <w:rPr>
                <w:rFonts w:cs="Arial"/>
                <w:sz w:val="24"/>
              </w:rPr>
            </w:pPr>
          </w:p>
          <w:p w14:paraId="6F4A3D16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Zeit: Uhrzeiten, Zei</w:t>
            </w:r>
            <w:r>
              <w:rPr>
                <w:rFonts w:cs="Arial"/>
                <w:sz w:val="24"/>
              </w:rPr>
              <w:t>t</w:t>
            </w:r>
            <w:r>
              <w:rPr>
                <w:rFonts w:cs="Arial"/>
                <w:sz w:val="24"/>
              </w:rPr>
              <w:t>punkte und Zeitspannen</w:t>
            </w:r>
          </w:p>
          <w:p w14:paraId="0E166277" w14:textId="77777777" w:rsidR="007D171F" w:rsidRDefault="007D171F">
            <w:pPr>
              <w:rPr>
                <w:rFonts w:cs="Arial"/>
                <w:sz w:val="24"/>
              </w:rPr>
            </w:pPr>
          </w:p>
          <w:p w14:paraId="0BCC313F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Sachsituationen</w:t>
            </w:r>
          </w:p>
          <w:p w14:paraId="3389F256" w14:textId="77777777" w:rsidR="007D171F" w:rsidRDefault="007D171F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ACC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ermitteln Größen (u.a. Längen, Zei</w:t>
            </w:r>
            <w:r>
              <w:t>t</w:t>
            </w:r>
            <w:r>
              <w:t>spannen und Gewichte) mit geeigneten Messgeräten,</w:t>
            </w:r>
          </w:p>
          <w:p w14:paraId="234B187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vergleichen und ordnen Größen (u.a. Datenmengen, Längen, Gewichte),</w:t>
            </w:r>
          </w:p>
          <w:p w14:paraId="12F6AD0E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geben Größen von vertrauten Objekten an und schätzen mithilfe von Stüt</w:t>
            </w:r>
            <w:r>
              <w:t>z</w:t>
            </w:r>
            <w:r>
              <w:t>punktvorstellungen (für 1g, 500g, 1kg, 1t, 1km),</w:t>
            </w:r>
          </w:p>
          <w:p w14:paraId="1C59B66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benennen Uhrzeiten auf analogen und auf digitalen Uhren und stellen diese ein,</w:t>
            </w:r>
          </w:p>
          <w:p w14:paraId="38B819E3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verwenden zusätzlich die Einheiten für Längen (mm, km), Zeitspannen (S</w:t>
            </w:r>
            <w:r>
              <w:t>e</w:t>
            </w:r>
            <w:r>
              <w:t>kunde), Gewichte (g, kg, t) und stellen Größenangaben in unterschiedlichen Schreibweisen dar (umwandeln),</w:t>
            </w:r>
          </w:p>
          <w:p w14:paraId="09C5EC5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nutzen im Alltag gebräuchliche Bruc</w:t>
            </w:r>
            <w:r>
              <w:t>h</w:t>
            </w:r>
            <w:r>
              <w:t>zahlen bei Größenangaben und wa</w:t>
            </w:r>
            <w:r>
              <w:t>n</w:t>
            </w:r>
            <w:r>
              <w:t>deln diese in kleinere Einheiten um (1/4, ½, ¾ ),</w:t>
            </w:r>
          </w:p>
          <w:p w14:paraId="0908750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rPr>
                <w:shd w:val="clear" w:color="auto" w:fill="FFFFFF" w:themeFill="background1"/>
              </w:rPr>
              <w:t>rechnen mit Größen (auch Dezimalza</w:t>
            </w:r>
            <w:r>
              <w:rPr>
                <w:shd w:val="clear" w:color="auto" w:fill="FFFFFF" w:themeFill="background1"/>
              </w:rPr>
              <w:t>h</w:t>
            </w:r>
            <w:r>
              <w:rPr>
                <w:shd w:val="clear" w:color="auto" w:fill="FFFFFF" w:themeFill="background1"/>
              </w:rPr>
              <w:t>len),</w:t>
            </w:r>
          </w:p>
          <w:p w14:paraId="247EB34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rPr>
                <w:shd w:val="clear" w:color="auto" w:fill="FFFFFF" w:themeFill="background1"/>
              </w:rPr>
              <w:t>formulieren zu realen oder simulierten Situationen (auch in projektorientierten Problemkontexten) und zu Sachaufg</w:t>
            </w:r>
            <w:r>
              <w:rPr>
                <w:shd w:val="clear" w:color="auto" w:fill="FFFFFF" w:themeFill="background1"/>
              </w:rPr>
              <w:t>a</w:t>
            </w:r>
            <w:r>
              <w:rPr>
                <w:shd w:val="clear" w:color="auto" w:fill="FFFFFF" w:themeFill="background1"/>
              </w:rPr>
              <w:t>ben mathematische Fragen und Aufg</w:t>
            </w:r>
            <w:r>
              <w:rPr>
                <w:shd w:val="clear" w:color="auto" w:fill="FFFFFF" w:themeFill="background1"/>
              </w:rPr>
              <w:t>a</w:t>
            </w:r>
            <w:r>
              <w:rPr>
                <w:shd w:val="clear" w:color="auto" w:fill="FFFFFF" w:themeFill="background1"/>
              </w:rPr>
              <w:t>benstellungen und lösen sie,</w:t>
            </w:r>
          </w:p>
          <w:p w14:paraId="2BB0C94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nutzen selbstständig Bearbeitungshilfen </w:t>
            </w:r>
            <w:r>
              <w:lastRenderedPageBreak/>
              <w:t>wie Tabellen, Skizzen, Diagramme zur Lösung von Sachaufgaben (u.a. zur Darstellung funktionaler Beziehungen),</w:t>
            </w:r>
          </w:p>
          <w:p w14:paraId="3826161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rPr>
                <w:shd w:val="clear" w:color="auto" w:fill="FFFFFF" w:themeFill="background1"/>
              </w:rPr>
              <w:t>begründen ob Näherungswerte (u.a. Schätzen, Überschlagen) ausreichen oder ein genaues Ergebnis nötig ist,</w:t>
            </w:r>
          </w:p>
          <w:p w14:paraId="28292DE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formulieren Sachaufgaben zu vorgeg</w:t>
            </w:r>
            <w:r>
              <w:t>e</w:t>
            </w:r>
            <w:r>
              <w:t>ben Modellen (u.a. Gleichungen, Tabe</w:t>
            </w:r>
            <w:r>
              <w:t>l</w:t>
            </w:r>
            <w:r>
              <w:t>len) auch unter Verwendung digitaler Mathematikwerkzeuge.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C7F" w14:textId="77777777" w:rsidR="007D171F" w:rsidRDefault="007D171F">
            <w:pPr>
              <w:pStyle w:val="Prozessbezogeneberschriften"/>
            </w:pPr>
            <w:r>
              <w:lastRenderedPageBreak/>
              <w:t>Problemlösen</w:t>
            </w:r>
          </w:p>
          <w:p w14:paraId="1D9062F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  <w:sz w:val="16"/>
                <w:szCs w:val="16"/>
              </w:rPr>
            </w:pPr>
            <w:r>
              <w:t>entwickeln Ideen für mögliche Vorgehensweisen und gehen dabei su</w:t>
            </w:r>
            <w:r>
              <w:t>k</w:t>
            </w:r>
            <w:r>
              <w:t>zessiv strukturiert (auch algorithmisch) vor,</w:t>
            </w:r>
          </w:p>
          <w:p w14:paraId="47311D4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  <w:sz w:val="16"/>
                <w:szCs w:val="16"/>
              </w:rPr>
            </w:pPr>
            <w:r>
              <w:t>verwenden Hilfsmittel, Strategien und Forscherfragen zur Problemlösung,</w:t>
            </w:r>
          </w:p>
          <w:p w14:paraId="423D298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  <w:sz w:val="16"/>
                <w:szCs w:val="16"/>
              </w:rPr>
            </w:pPr>
            <w:r>
              <w:t>überprüfen Ergebnisse auf Plausibilität, um ggf. Fehler finden und korr</w:t>
            </w:r>
            <w:r>
              <w:t>i</w:t>
            </w:r>
            <w:r>
              <w:t>gieren zu können,</w:t>
            </w:r>
          </w:p>
          <w:p w14:paraId="3F6FCA4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übertragen Zusammenhänge auf ähnliche Sachverhalte und eigenen Aufgabenstellungen, u.a. durch Variation oder Fortsetzung von gegeb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>nen Aufgaben</w:t>
            </w:r>
          </w:p>
          <w:p w14:paraId="5EFCEB40" w14:textId="77777777" w:rsidR="007D171F" w:rsidRDefault="007D171F">
            <w:pPr>
              <w:pStyle w:val="Prozessbezogeneberschriften"/>
            </w:pPr>
            <w:r>
              <w:t>Modellieren</w:t>
            </w:r>
          </w:p>
          <w:p w14:paraId="27D9F0E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entnehmen realen Situationen die für die Bearbeitung relevanten Info</w:t>
            </w:r>
            <w:r>
              <w:t>r</w:t>
            </w:r>
            <w:r>
              <w:t>mationen,</w:t>
            </w:r>
          </w:p>
          <w:p w14:paraId="6EFBDB61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artikulieren im Rahmen von realen Sachsituationen eigene Fragestellu</w:t>
            </w:r>
            <w:r>
              <w:t>n</w:t>
            </w:r>
            <w:r>
              <w:t>gen (u.a. in Form von Rechengeschichten, Gleichungen, Tabellen oder Zeichnungen),</w:t>
            </w:r>
          </w:p>
          <w:p w14:paraId="4F1C160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verarbeiten gewonnene relevante Informationen durch Zählen, Messen, Schätzen, recherchieren mit (digitalen) Medien,</w:t>
            </w:r>
          </w:p>
          <w:p w14:paraId="03867CF1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prüfen die Ergebnisse auf Plausibilität und modifizieren ggf. ihre Vorg</w:t>
            </w:r>
            <w:r>
              <w:t>e</w:t>
            </w:r>
            <w:r>
              <w:t>hensweise</w:t>
            </w:r>
          </w:p>
          <w:p w14:paraId="4AB16135" w14:textId="77777777" w:rsidR="007D171F" w:rsidRDefault="007D171F">
            <w:pPr>
              <w:pStyle w:val="Prozessbezogeneberschriften"/>
            </w:pPr>
            <w:r>
              <w:t>Kommunizieren</w:t>
            </w:r>
          </w:p>
          <w:p w14:paraId="11EB1E5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erläutern eigene Vorgehensweisen und Ideen verständlich</w:t>
            </w:r>
          </w:p>
          <w:p w14:paraId="03F80BF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bearbeiten Aufgabenstellungen gemeinsam und halten sich dabei an getroffene Verabredungen bzw. Regeln</w:t>
            </w:r>
          </w:p>
          <w:p w14:paraId="6D68304A" w14:textId="77777777" w:rsidR="007D171F" w:rsidRDefault="007D171F">
            <w:pPr>
              <w:pStyle w:val="Prozessbezogeneberschriften"/>
            </w:pPr>
            <w:r>
              <w:t>Argumentieren</w:t>
            </w:r>
          </w:p>
          <w:p w14:paraId="51116EE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begründen ihre Vorgehensweise nachvollziehbar</w:t>
            </w:r>
          </w:p>
          <w:p w14:paraId="0EDC3C88" w14:textId="77777777" w:rsidR="002A0AD8" w:rsidRDefault="002A0AD8">
            <w:pPr>
              <w:pStyle w:val="Prozessbezogeneberschriften"/>
            </w:pPr>
          </w:p>
          <w:p w14:paraId="320AD472" w14:textId="77777777" w:rsidR="002A0AD8" w:rsidRDefault="002A0AD8">
            <w:pPr>
              <w:pStyle w:val="Prozessbezogeneberschriften"/>
            </w:pPr>
          </w:p>
          <w:p w14:paraId="01E54078" w14:textId="77777777" w:rsidR="007D171F" w:rsidRDefault="007D171F">
            <w:pPr>
              <w:pStyle w:val="Prozessbezogeneberschriften"/>
            </w:pPr>
            <w:r>
              <w:lastRenderedPageBreak/>
              <w:t>Darstellen</w:t>
            </w:r>
          </w:p>
          <w:p w14:paraId="52E6DD8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erarbeitete mathematische Zeichen, Tabellen, Diagramme sac</w:t>
            </w:r>
            <w:r>
              <w:t>h</w:t>
            </w:r>
            <w:r>
              <w:t>gerecht ein,</w:t>
            </w:r>
          </w:p>
          <w:p w14:paraId="7DCDB57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t>setzen (eigene) analoge und digitale Darstellungen ein zur übersichtl</w:t>
            </w:r>
            <w:r>
              <w:t>i</w:t>
            </w:r>
            <w:r>
              <w:t>chen Präsentation von Informationen.</w:t>
            </w:r>
          </w:p>
        </w:tc>
      </w:tr>
    </w:tbl>
    <w:p w14:paraId="168D9A1B" w14:textId="77777777" w:rsidR="007D171F" w:rsidRDefault="007D171F" w:rsidP="006B5A4D"/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7D171F" w14:paraId="4F7461DE" w14:textId="77777777" w:rsidTr="007D171F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5086C3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4B4EA9E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Kommaschreibweise von Geldbeträgen, Geld wechseln</w:t>
            </w:r>
          </w:p>
          <w:p w14:paraId="23D8CC33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Sprungweiten auf verschiedene Weisen schreiben, mit Längen arbeiten, Vorstellungen von Längen aufbauen</w:t>
            </w:r>
          </w:p>
          <w:p w14:paraId="4F1E8CB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Entfernungen auf unterschiedliche Weise aufschreiben, Weiten sortieren und vergleichen</w:t>
            </w:r>
          </w:p>
          <w:p w14:paraId="6209B15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Strecken berechnen</w:t>
            </w:r>
          </w:p>
          <w:p w14:paraId="28E5DE9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Gewichte ordnen und wiegen, Gewichte an der Stellentafel eintragen, vergleichen und berechnen, Standartgewichte kennenlernen und ve</w:t>
            </w:r>
            <w:r>
              <w:t>r</w:t>
            </w:r>
            <w:r>
              <w:t>gleichen</w:t>
            </w:r>
          </w:p>
          <w:p w14:paraId="1598AA8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Uhrzeiten einstellen und benennen, ablesen und notieren</w:t>
            </w:r>
          </w:p>
          <w:p w14:paraId="1CD30A4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Zeitspannen abschätzen, Stunden/ Minuten bestimmen, analoge und digitale Uhrzeiten miteinander vergleichen</w:t>
            </w:r>
          </w:p>
          <w:p w14:paraId="673E550E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Zeitspannen vergleichen und zuordnen</w:t>
            </w:r>
          </w:p>
          <w:p w14:paraId="5D51DF5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Daten in Tabellen und Diagrammen darstellen (analog und digital)</w:t>
            </w:r>
          </w:p>
          <w:p w14:paraId="28F0E91D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Präsentationsmöglichkeiten nutzen</w:t>
            </w:r>
          </w:p>
          <w:p w14:paraId="3D2BCA5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Fachwörter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FE260C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58068E4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digitale Werkzeuge, Messwerkzeuge</w:t>
            </w:r>
          </w:p>
          <w:p w14:paraId="0E8CED3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</w:tc>
      </w:tr>
      <w:tr w:rsidR="007D171F" w14:paraId="6EE00E5A" w14:textId="77777777" w:rsidTr="007D171F">
        <w:trPr>
          <w:trHeight w:val="1336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DB5F29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 xml:space="preserve">Lernerfolgsüberprüfung/ Leistungsbewertung/Feedback: </w:t>
            </w:r>
          </w:p>
          <w:p w14:paraId="00DE75C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Präsentationen von Ergebnissen </w:t>
            </w:r>
          </w:p>
          <w:p w14:paraId="7157EFA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und schriftliche Beiträge, Lernzielkontrollen</w:t>
            </w:r>
          </w:p>
          <w:p w14:paraId="559206F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Lerntagebuch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228F4B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Kooperationen: </w:t>
            </w:r>
          </w:p>
        </w:tc>
      </w:tr>
    </w:tbl>
    <w:p w14:paraId="16E216BC" w14:textId="77777777" w:rsidR="007D171F" w:rsidRDefault="007D171F" w:rsidP="006B5A4D"/>
    <w:p w14:paraId="465DFCF3" w14:textId="1C915976" w:rsidR="007D171F" w:rsidRDefault="007D171F">
      <w:pPr>
        <w:jc w:val="left"/>
      </w:pPr>
      <w:r>
        <w:br w:type="page"/>
      </w:r>
    </w:p>
    <w:tbl>
      <w:tblPr>
        <w:tblStyle w:val="Tabellenraster11"/>
        <w:tblW w:w="14029" w:type="dxa"/>
        <w:tblInd w:w="0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7D171F" w14:paraId="12019F37" w14:textId="77777777" w:rsidTr="007D5313">
        <w:trPr>
          <w:trHeight w:val="54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366509" w14:textId="77777777" w:rsidR="007D171F" w:rsidRDefault="007D171F" w:rsidP="007D5313">
            <w:pPr>
              <w:pStyle w:val="Prozessbezogeneberschriften"/>
              <w:jc w:val="left"/>
              <w:rPr>
                <w:rFonts w:cstheme="minorBidi"/>
                <w:b/>
                <w:szCs w:val="24"/>
              </w:rPr>
            </w:pPr>
            <w:r>
              <w:rPr>
                <w:rFonts w:cstheme="minorBidi"/>
                <w:b/>
                <w:szCs w:val="24"/>
              </w:rPr>
              <w:lastRenderedPageBreak/>
              <w:t>Themen zu Daten, Häufigkeiten, Wahrscheinlichkeiten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CEC490" w14:textId="77777777" w:rsidR="007D171F" w:rsidRDefault="007D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Zeitumfang: </w:t>
            </w:r>
          </w:p>
          <w:p w14:paraId="5757AE4A" w14:textId="469079F2" w:rsidR="007D171F" w:rsidRDefault="00E3430E" w:rsidP="0040321A">
            <w:pPr>
              <w:rPr>
                <w:sz w:val="24"/>
                <w:szCs w:val="24"/>
              </w:rPr>
            </w:pPr>
            <w:r w:rsidRPr="00E3430E">
              <w:rPr>
                <w:sz w:val="20"/>
                <w:szCs w:val="24"/>
              </w:rPr>
              <w:t>20 Stunden</w:t>
            </w:r>
            <w:r w:rsidR="007D171F" w:rsidRPr="00E3430E">
              <w:rPr>
                <w:sz w:val="20"/>
                <w:szCs w:val="24"/>
              </w:rPr>
              <w:t xml:space="preserve"> über das Schuljahr verteilt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C62EE3" w14:textId="77777777" w:rsidR="007D171F" w:rsidRDefault="007D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Klasse: </w:t>
            </w:r>
          </w:p>
          <w:p w14:paraId="2301AAC9" w14:textId="77777777" w:rsidR="007D171F" w:rsidRDefault="007D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D171F" w14:paraId="1C862714" w14:textId="77777777" w:rsidTr="007D171F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45AB50" w14:textId="77777777" w:rsidR="007D171F" w:rsidRDefault="007D171F">
            <w:pPr>
              <w:spacing w:after="200"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A0DF5" w14:textId="77777777" w:rsidR="007D171F" w:rsidRDefault="007D171F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7D171F" w14:paraId="13972144" w14:textId="77777777" w:rsidTr="007D171F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F126" w14:textId="77777777" w:rsidR="007D171F" w:rsidRDefault="007D171F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12934" w14:textId="77777777" w:rsidR="007D171F" w:rsidRDefault="007D171F">
            <w:pPr>
              <w:spacing w:after="200"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68708" w14:textId="77777777" w:rsidR="007D171F" w:rsidRDefault="007D171F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Prozessbezogen </w:t>
            </w:r>
          </w:p>
        </w:tc>
      </w:tr>
      <w:tr w:rsidR="007D171F" w14:paraId="25A3B6B7" w14:textId="77777777" w:rsidTr="007D171F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BA3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Daten, Häufigkeiten Wahrscheinlichkeiten:</w:t>
            </w:r>
          </w:p>
          <w:p w14:paraId="6B6DBCF3" w14:textId="77777777" w:rsidR="007D171F" w:rsidRDefault="007D171F">
            <w:pPr>
              <w:rPr>
                <w:rFonts w:cs="Arial"/>
                <w:sz w:val="24"/>
              </w:rPr>
            </w:pPr>
          </w:p>
          <w:p w14:paraId="5128ABF5" w14:textId="77777777" w:rsidR="00FA5670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Tabellen und </w:t>
            </w:r>
          </w:p>
          <w:p w14:paraId="6BF6B414" w14:textId="2059AF3F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Diagra</w:t>
            </w:r>
            <w:r>
              <w:rPr>
                <w:rFonts w:cs="Arial"/>
                <w:sz w:val="24"/>
              </w:rPr>
              <w:t>m</w:t>
            </w:r>
            <w:r>
              <w:rPr>
                <w:rFonts w:cs="Arial"/>
                <w:sz w:val="24"/>
              </w:rPr>
              <w:t>me</w:t>
            </w:r>
          </w:p>
          <w:p w14:paraId="72676291" w14:textId="77777777" w:rsidR="007D171F" w:rsidRDefault="007D171F">
            <w:pPr>
              <w:rPr>
                <w:rFonts w:cs="Arial"/>
                <w:sz w:val="24"/>
              </w:rPr>
            </w:pPr>
          </w:p>
          <w:p w14:paraId="033D45E5" w14:textId="77777777" w:rsidR="007D171F" w:rsidRDefault="007D171F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275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ermitteln Daten aus der unmittelbaren Lebenswirklichkeiten und untersuchen individuelle Konsumbedürfnisse, </w:t>
            </w:r>
          </w:p>
          <w:p w14:paraId="3A85744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stellen Daten und Häufigkeiten in Di</w:t>
            </w:r>
            <w:r>
              <w:t>a</w:t>
            </w:r>
            <w:r>
              <w:t>grammen und Tabellen dar, auch unter Verwendung digitaler Mathematikwer</w:t>
            </w:r>
            <w:r>
              <w:t>k</w:t>
            </w:r>
            <w:r>
              <w:t>zeuge,</w:t>
            </w:r>
          </w:p>
          <w:p w14:paraId="2CCA845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entnehmen Kalendern, Diagrammen und Tabellen Daten und interpretieren sie zur Beantwortung von mathemati</w:t>
            </w:r>
            <w:r>
              <w:t>k</w:t>
            </w:r>
            <w:r>
              <w:t>haltigen sowie verbraucherrelevanten Fragestellungen,</w:t>
            </w:r>
          </w:p>
          <w:p w14:paraId="7043A81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rPr>
                <w:rFonts w:cs="Arial"/>
              </w:rPr>
              <w:t>strukturieren Daten (unter Berücksicht</w:t>
            </w:r>
            <w:r>
              <w:rPr>
                <w:rFonts w:cs="Arial"/>
              </w:rPr>
              <w:t>i</w:t>
            </w:r>
            <w:r>
              <w:rPr>
                <w:rFonts w:cs="Arial"/>
              </w:rPr>
              <w:t>gung von verbraucherrelevanten Th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>men) mit Hilfe von Tabellen, auch unter Verwendung digitaler Mathematikwer</w:t>
            </w:r>
            <w:r>
              <w:rPr>
                <w:rFonts w:cs="Arial"/>
              </w:rPr>
              <w:t>k</w:t>
            </w:r>
            <w:r>
              <w:rPr>
                <w:rFonts w:cs="Arial"/>
              </w:rPr>
              <w:t>zeuge.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53D1" w14:textId="77777777" w:rsidR="007D171F" w:rsidRDefault="007D171F">
            <w:pPr>
              <w:pStyle w:val="Prozessbezogeneberschriften"/>
            </w:pPr>
            <w:r>
              <w:t>Problemlösen</w:t>
            </w:r>
          </w:p>
          <w:p w14:paraId="4B60747B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wählen für die Bearbeitung von Aufgabenstellungen geeignete Werkze</w:t>
            </w:r>
            <w:r>
              <w:t>u</w:t>
            </w:r>
            <w:r>
              <w:t xml:space="preserve">ge und (digitale) Hilfsmittel aus, </w:t>
            </w:r>
          </w:p>
          <w:p w14:paraId="4E6180C1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entwickeln Ideen für mögliche Vorgehensweisen und gehen dabei su</w:t>
            </w:r>
            <w:r>
              <w:t>k</w:t>
            </w:r>
            <w:r>
              <w:t>zessiv strukturiert (auch algorithmisch) vor,</w:t>
            </w:r>
          </w:p>
          <w:p w14:paraId="0D953F7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überprüfen Ergebnisse auf Plausibilität, um ggf. Fehler finden und korr</w:t>
            </w:r>
            <w:r>
              <w:t>i</w:t>
            </w:r>
            <w:r>
              <w:t>gieren zu können</w:t>
            </w:r>
          </w:p>
          <w:p w14:paraId="2FCBA0F7" w14:textId="77777777" w:rsidR="007D171F" w:rsidRDefault="007D171F">
            <w:pPr>
              <w:pStyle w:val="Prozessbezogeneberschriften"/>
            </w:pPr>
            <w:r>
              <w:t>Modellieren</w:t>
            </w:r>
          </w:p>
          <w:p w14:paraId="31EAF7B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entnehmen realen oder simulierten Sachsituationen die für die Bearbe</w:t>
            </w:r>
            <w:r>
              <w:t>i</w:t>
            </w:r>
            <w:r>
              <w:t>tung relevanten Informationen,</w:t>
            </w:r>
          </w:p>
          <w:p w14:paraId="1E2E65CD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artikulieren im Rahmen von realen oder simulierten Sachsituationen e</w:t>
            </w:r>
            <w:r>
              <w:t>i</w:t>
            </w:r>
            <w:r>
              <w:t>gene Fragestellungen (u.a. in Form von Rechengeschichten, Gleichu</w:t>
            </w:r>
            <w:r>
              <w:t>n</w:t>
            </w:r>
            <w:r>
              <w:t>gen, Tabellen oder Zeichnungen),</w:t>
            </w:r>
          </w:p>
          <w:p w14:paraId="75042B0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verarbeiten gewonnene relevante Informationen durch Zählen, Messen, Schätzen, Recherchieren mit (digitalen) Medien, </w:t>
            </w:r>
          </w:p>
          <w:p w14:paraId="3BF3CFA3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  <w:sz w:val="24"/>
              </w:rPr>
            </w:pPr>
            <w:r>
              <w:t>nutzen geeignete Darstellungen (u.a. Term, Tabelle, Skizze, Diagramm) auch unter Verwendung digitaler Mathematikwerkzeuge.</w:t>
            </w:r>
          </w:p>
          <w:p w14:paraId="02338A78" w14:textId="77777777" w:rsidR="007D171F" w:rsidRDefault="007D171F">
            <w:pPr>
              <w:pStyle w:val="Prozessbezogeneberschriften"/>
            </w:pPr>
            <w:r>
              <w:t>Kommunizieren</w:t>
            </w:r>
          </w:p>
          <w:p w14:paraId="0E53DF7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präsentieren Lösungswege, Ideen und Ergebnisse mithilfe geeigneter Darstellungsformen und (digitaler) Medien. </w:t>
            </w:r>
          </w:p>
          <w:p w14:paraId="023B8005" w14:textId="77777777" w:rsidR="007D171F" w:rsidRDefault="007D171F">
            <w:pPr>
              <w:pStyle w:val="Prozessbezogeneberschriften"/>
            </w:pPr>
            <w:r>
              <w:t xml:space="preserve">Argumentieren </w:t>
            </w:r>
          </w:p>
          <w:p w14:paraId="3FAB002E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begründen ihre Vorgehensweisen nachvollziehbar.</w:t>
            </w:r>
          </w:p>
          <w:p w14:paraId="1BF02DF6" w14:textId="77777777" w:rsidR="007D171F" w:rsidRDefault="007D171F">
            <w:pPr>
              <w:pStyle w:val="Prozessbezogeneberschriften"/>
            </w:pPr>
            <w:r>
              <w:t>Darstellen</w:t>
            </w:r>
          </w:p>
          <w:p w14:paraId="681FEF3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erarbeitete mathematische Zeichen, Tabellen, Diagramme sac</w:t>
            </w:r>
            <w:r>
              <w:t>h</w:t>
            </w:r>
            <w:r>
              <w:t>gerecht ein,</w:t>
            </w:r>
          </w:p>
          <w:p w14:paraId="2C29CBD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lastRenderedPageBreak/>
              <w:t>erklären die Bedeutung von Darstellungen und setzen diese in der abg</w:t>
            </w:r>
            <w:r>
              <w:t>e</w:t>
            </w:r>
            <w:r>
              <w:t>sprochenen Weise ein,</w:t>
            </w:r>
          </w:p>
          <w:p w14:paraId="5A7D679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setzen (eigene) analoge und digitale Darstellungen für das Bearbeiten von Aufgabenstellungen ein, </w:t>
            </w:r>
          </w:p>
          <w:p w14:paraId="17FC1B6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(eigene) analoge und digitale Darstellungen ein zur übersichtl</w:t>
            </w:r>
            <w:r>
              <w:t>i</w:t>
            </w:r>
            <w:r>
              <w:t>chen Präsentation von Informationen,</w:t>
            </w:r>
          </w:p>
          <w:p w14:paraId="3DB4B29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setzen (eigene) analoge und digitale Darstellungen ein zur Verdeutl</w:t>
            </w:r>
            <w:r>
              <w:t>i</w:t>
            </w:r>
            <w:r>
              <w:t xml:space="preserve">chung von mathematischen Beziehungen, </w:t>
            </w:r>
          </w:p>
          <w:p w14:paraId="5834E33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übertragen eine Darstellung in eine andere Darstellung derselben Da</w:t>
            </w:r>
            <w:r>
              <w:t>r</w:t>
            </w:r>
            <w:r>
              <w:t xml:space="preserve">stellungsform, </w:t>
            </w:r>
          </w:p>
          <w:p w14:paraId="7FFE697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übertragen eine Darstellung in eine andere Darstellung einer anderen Darstellungsform,</w:t>
            </w:r>
          </w:p>
          <w:p w14:paraId="5E20A69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t>vergleichen und bewerten Darstellungen.</w:t>
            </w:r>
          </w:p>
        </w:tc>
      </w:tr>
    </w:tbl>
    <w:p w14:paraId="0F21C296" w14:textId="77777777" w:rsidR="00324726" w:rsidRDefault="00324726" w:rsidP="006B5A4D"/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7D171F" w14:paraId="3B3F9C07" w14:textId="77777777" w:rsidTr="007D171F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2A0C81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7E2E56A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Sammlung von Daten aus der Klasse in Form einer Tabelle (analog und digital)</w:t>
            </w:r>
          </w:p>
          <w:p w14:paraId="52BE26F1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Anlegen eines Säulendiagramms entsprechend der gesammelten Daten der Kinder in der Klasse</w:t>
            </w:r>
          </w:p>
          <w:p w14:paraId="63E8DE4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Geeignete und ungeeignete Darstellungsformen erkennen</w:t>
            </w:r>
          </w:p>
          <w:p w14:paraId="77A3B41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Vergleich der Säulen des Diagramms und Interpretation der Daten aus der Klasse</w:t>
            </w:r>
          </w:p>
          <w:p w14:paraId="5E3FB01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Relevante Informationen aus Tabellen und Diagrammen entnehmen und vergleichen</w:t>
            </w:r>
          </w:p>
          <w:p w14:paraId="4C5339F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Umsetzung der erhobenen Daten in Form eines Diagramms / G</w:t>
            </w:r>
            <w:r>
              <w:t>e</w:t>
            </w:r>
            <w:r>
              <w:t>sprächsanlass Vor- und Nachteil eines Darstellungstyps</w:t>
            </w:r>
          </w:p>
          <w:p w14:paraId="2FE2DFB8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Interpretation der Daten für die Lebenswirklichkeit</w:t>
            </w:r>
          </w:p>
          <w:p w14:paraId="2DAD516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Fachwörter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19127E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75E7547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Strichliste</w:t>
            </w:r>
          </w:p>
          <w:p w14:paraId="469F902D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Didaktisches Material (für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und als Demomaterial): Ggfs. Plakat mit Strichliste und leeres Diagramm</w:t>
            </w:r>
          </w:p>
          <w:p w14:paraId="726AE47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Medien: Rechner, Tabellenkalkulation</w:t>
            </w:r>
          </w:p>
          <w:p w14:paraId="09CA919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</w:tc>
      </w:tr>
      <w:tr w:rsidR="007D171F" w14:paraId="53504458" w14:textId="77777777" w:rsidTr="007D171F">
        <w:trPr>
          <w:trHeight w:val="1336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519A67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 xml:space="preserve">Lernerfolgsüberprüfung/ Leistungsbewertung/Feedback: </w:t>
            </w:r>
          </w:p>
          <w:p w14:paraId="5F9D1D6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und schriftliche Beiträge, Lernzielkontrolle</w:t>
            </w:r>
          </w:p>
          <w:p w14:paraId="297F181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Lerngespräche</w:t>
            </w:r>
          </w:p>
          <w:p w14:paraId="0BCD2D37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Lernplakate</w:t>
            </w:r>
          </w:p>
          <w:p w14:paraId="594C433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Präsentationen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BA68B8" w14:textId="77777777" w:rsidR="007D171F" w:rsidRDefault="007D171F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Kooperationen: </w:t>
            </w:r>
          </w:p>
        </w:tc>
      </w:tr>
    </w:tbl>
    <w:p w14:paraId="2493984B" w14:textId="77777777" w:rsidR="007D171F" w:rsidRDefault="007D171F" w:rsidP="006B5A4D"/>
    <w:p w14:paraId="4D4649FD" w14:textId="495AB437" w:rsidR="007D171F" w:rsidRDefault="007D171F">
      <w:pPr>
        <w:jc w:val="left"/>
      </w:pPr>
      <w:r>
        <w:br w:type="page"/>
      </w: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7D171F" w14:paraId="16BE2F48" w14:textId="77777777" w:rsidTr="00FA567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14452F" w14:textId="77777777" w:rsidR="007D171F" w:rsidRDefault="007D171F" w:rsidP="00FA5670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Themen zu Raum und Form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AEDC70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254B8FA7" w14:textId="48E51192" w:rsidR="007D171F" w:rsidRDefault="00FA5670" w:rsidP="0040321A">
            <w:pPr>
              <w:rPr>
                <w:rFonts w:cs="Arial"/>
                <w:sz w:val="24"/>
              </w:rPr>
            </w:pPr>
            <w:r w:rsidRPr="00FA5670">
              <w:rPr>
                <w:rFonts w:cs="Arial"/>
              </w:rPr>
              <w:t xml:space="preserve">Ca. </w:t>
            </w:r>
            <w:r w:rsidR="0040321A">
              <w:rPr>
                <w:rFonts w:cs="Arial"/>
              </w:rPr>
              <w:t>2</w:t>
            </w:r>
            <w:r w:rsidRPr="00FA5670">
              <w:rPr>
                <w:rFonts w:cs="Arial"/>
              </w:rPr>
              <w:t>0 Stunden</w:t>
            </w:r>
            <w:r w:rsidR="007D171F" w:rsidRPr="00FA5670">
              <w:rPr>
                <w:rFonts w:cs="Arial"/>
              </w:rPr>
              <w:t xml:space="preserve"> über das Schuljahr ve</w:t>
            </w:r>
            <w:r w:rsidR="007D171F" w:rsidRPr="00FA5670">
              <w:rPr>
                <w:rFonts w:cs="Arial"/>
              </w:rPr>
              <w:t>r</w:t>
            </w:r>
            <w:r w:rsidR="007D171F" w:rsidRPr="00FA5670">
              <w:rPr>
                <w:rFonts w:cs="Arial"/>
              </w:rPr>
              <w:t>teilt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D2C0C6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Klasse: </w:t>
            </w:r>
          </w:p>
          <w:p w14:paraId="563A543B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</w:tr>
      <w:tr w:rsidR="007D171F" w14:paraId="0A5BE5C0" w14:textId="77777777" w:rsidTr="007D171F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89A73" w14:textId="77777777" w:rsidR="007D171F" w:rsidRDefault="007D171F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9F795" w14:textId="77777777" w:rsidR="007D171F" w:rsidRDefault="007D171F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7D171F" w14:paraId="4E15334D" w14:textId="77777777" w:rsidTr="007D171F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A955" w14:textId="77777777" w:rsidR="007D171F" w:rsidRDefault="007D171F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1C64B" w14:textId="77777777" w:rsidR="007D171F" w:rsidRDefault="007D171F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10FBA" w14:textId="77777777" w:rsidR="007D171F" w:rsidRDefault="007D171F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7D171F" w14:paraId="7D79418B" w14:textId="77777777" w:rsidTr="007D171F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FDFF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Raum und Form:</w:t>
            </w:r>
          </w:p>
          <w:p w14:paraId="16E5DE21" w14:textId="77777777" w:rsidR="007D171F" w:rsidRDefault="007D171F">
            <w:pPr>
              <w:rPr>
                <w:rFonts w:cs="Arial"/>
                <w:sz w:val="24"/>
              </w:rPr>
            </w:pPr>
          </w:p>
          <w:p w14:paraId="0B875E33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Würfelgebäude/ -netze</w:t>
            </w:r>
          </w:p>
          <w:p w14:paraId="63358592" w14:textId="77777777" w:rsidR="007D171F" w:rsidRDefault="007D171F">
            <w:pPr>
              <w:rPr>
                <w:rFonts w:cs="Arial"/>
                <w:sz w:val="24"/>
              </w:rPr>
            </w:pPr>
          </w:p>
          <w:p w14:paraId="175210FA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Seitenansichten von Würfelgebäuden</w:t>
            </w:r>
          </w:p>
          <w:p w14:paraId="4261FF9E" w14:textId="77777777" w:rsidR="007D171F" w:rsidRDefault="007D171F">
            <w:pPr>
              <w:rPr>
                <w:rFonts w:cs="Arial"/>
                <w:sz w:val="24"/>
              </w:rPr>
            </w:pPr>
          </w:p>
          <w:p w14:paraId="44981E19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Formen aus Quadraten</w:t>
            </w:r>
          </w:p>
          <w:p w14:paraId="1AC78CC9" w14:textId="77777777" w:rsidR="007D171F" w:rsidRDefault="007D171F">
            <w:pPr>
              <w:rPr>
                <w:rFonts w:cs="Arial"/>
                <w:sz w:val="24"/>
              </w:rPr>
            </w:pPr>
          </w:p>
          <w:p w14:paraId="5F42EF13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Formen am </w:t>
            </w:r>
            <w:proofErr w:type="spellStart"/>
            <w:r>
              <w:rPr>
                <w:rFonts w:cs="Arial"/>
                <w:sz w:val="24"/>
              </w:rPr>
              <w:t>Geobrett</w:t>
            </w:r>
            <w:proofErr w:type="spellEnd"/>
            <w:r>
              <w:rPr>
                <w:rFonts w:cs="Arial"/>
                <w:sz w:val="24"/>
              </w:rPr>
              <w:t xml:space="preserve">/ Flächeninhalte am </w:t>
            </w:r>
          </w:p>
          <w:p w14:paraId="7470BD7A" w14:textId="25DAA523" w:rsidR="007D171F" w:rsidRDefault="007D171F">
            <w:pPr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Geobrett</w:t>
            </w:r>
            <w:proofErr w:type="spellEnd"/>
          </w:p>
          <w:p w14:paraId="2421F5F2" w14:textId="77777777" w:rsidR="007D171F" w:rsidRDefault="007D171F">
            <w:pPr>
              <w:rPr>
                <w:rFonts w:cs="Arial"/>
                <w:sz w:val="24"/>
              </w:rPr>
            </w:pPr>
          </w:p>
          <w:p w14:paraId="45E50BB9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Körper und Flächen</w:t>
            </w:r>
          </w:p>
          <w:p w14:paraId="7EFF84A1" w14:textId="77777777" w:rsidR="007D171F" w:rsidRDefault="007D171F">
            <w:pPr>
              <w:rPr>
                <w:rFonts w:cs="Arial"/>
                <w:sz w:val="24"/>
              </w:rPr>
            </w:pPr>
          </w:p>
          <w:p w14:paraId="2B901F2F" w14:textId="77777777" w:rsidR="007D171F" w:rsidRDefault="007D17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Formen in der Kunst/ Parkette</w:t>
            </w:r>
          </w:p>
          <w:p w14:paraId="530909F1" w14:textId="77777777" w:rsidR="007D171F" w:rsidRDefault="007D171F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416A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Identifizieren geometrische Körper (u.a. Pyramide, Zylinder), stellen Körperm</w:t>
            </w:r>
            <w:r>
              <w:t>o</w:t>
            </w:r>
            <w:r>
              <w:t>delle her, sortieren sie nach geometr</w:t>
            </w:r>
            <w:r>
              <w:t>i</w:t>
            </w:r>
            <w:r>
              <w:t>schen Eigenschaften und beschreiben diese mit Fachbegriffen</w:t>
            </w:r>
          </w:p>
          <w:p w14:paraId="560D315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Ordnen Körpern und Bauwerken ihre zweidimensionalen oder dreidimensi</w:t>
            </w:r>
            <w:r>
              <w:t>o</w:t>
            </w:r>
            <w:r>
              <w:t>nalen Darstellungen zu (u.a. Würfelne</w:t>
            </w:r>
            <w:r>
              <w:t>t</w:t>
            </w:r>
            <w:r>
              <w:t>ze)</w:t>
            </w:r>
          </w:p>
          <w:p w14:paraId="532A821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 xml:space="preserve">stellen Muster durch Fortsetzen her (u.a. Bandornamente, </w:t>
            </w:r>
            <w:proofErr w:type="spellStart"/>
            <w:r>
              <w:rPr>
                <w:rFonts w:cs="Arial"/>
              </w:rPr>
              <w:t>Parkettierungen</w:t>
            </w:r>
            <w:proofErr w:type="spellEnd"/>
            <w:r>
              <w:rPr>
                <w:rFonts w:cs="Arial"/>
              </w:rPr>
              <w:t>), beschreiben sie und erfinden eigene Muster, auch unter Verwendung digit</w:t>
            </w:r>
            <w:r>
              <w:rPr>
                <w:rFonts w:cs="Arial"/>
              </w:rPr>
              <w:t>a</w:t>
            </w:r>
            <w:r>
              <w:rPr>
                <w:rFonts w:cs="Arial"/>
              </w:rPr>
              <w:t>ler Mathematikwerkzeuge,</w:t>
            </w:r>
          </w:p>
          <w:p w14:paraId="20CC872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bestimmen und vergleichen den Fl</w:t>
            </w:r>
            <w:r>
              <w:t>ä</w:t>
            </w:r>
            <w:r>
              <w:t>cheninhalt ebener Figuren und deren Umfang (u.a. durch Auslegen mit Ei</w:t>
            </w:r>
            <w:r>
              <w:t>n</w:t>
            </w:r>
            <w:r>
              <w:t>heitsquadraten oder Zerlegen in Tei</w:t>
            </w:r>
            <w:r>
              <w:t>l</w:t>
            </w:r>
            <w:r>
              <w:t>stücke) auch unter Verwendung digit</w:t>
            </w:r>
            <w:r>
              <w:t>a</w:t>
            </w:r>
            <w:r>
              <w:t>ler Mathematikwerkzeuge,</w:t>
            </w:r>
          </w:p>
          <w:p w14:paraId="6169360F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zeichnen ebene Figuren und Bauwerke in Gitter- und Punkteraster.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D051" w14:textId="77777777" w:rsidR="007D171F" w:rsidRDefault="007D171F">
            <w:pPr>
              <w:pStyle w:val="Prozessbezogeneberschriften"/>
            </w:pPr>
            <w:r>
              <w:t>Problemlösen</w:t>
            </w:r>
          </w:p>
          <w:p w14:paraId="2383785D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wählen für die Bearbeitung von Aufgabenstellungen geeignete Werkze</w:t>
            </w:r>
            <w:r>
              <w:t>u</w:t>
            </w:r>
            <w:r>
              <w:t>ge und (digitale) Hilfsmittel aus,</w:t>
            </w:r>
          </w:p>
          <w:p w14:paraId="05AD3F7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entwickeln Ideen für mögliche Vorgehensweisen und gehen dabei su</w:t>
            </w:r>
            <w:r>
              <w:t>k</w:t>
            </w:r>
            <w:r>
              <w:t>zessiv strukturiert (auch algorithmisch) vor.</w:t>
            </w:r>
          </w:p>
          <w:p w14:paraId="3AA8C210" w14:textId="77777777" w:rsidR="007D171F" w:rsidRDefault="007D171F">
            <w:pPr>
              <w:pStyle w:val="Prozessbezogeneberschriften"/>
            </w:pPr>
            <w:r>
              <w:t>Kommunizieren</w:t>
            </w:r>
          </w:p>
          <w:p w14:paraId="7729A8DD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erläutern eigene Vorgehensweisen und Ideen verständlich,</w:t>
            </w:r>
          </w:p>
          <w:p w14:paraId="14402A50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  <w:szCs w:val="20"/>
              </w:rPr>
            </w:pPr>
            <w:r>
              <w:t xml:space="preserve">halten ihre Arbeitsergebnisse, Vorgehensweisen und Lernerfahrungen </w:t>
            </w:r>
            <w:r>
              <w:rPr>
                <w:rFonts w:cs="Arial"/>
                <w:szCs w:val="20"/>
              </w:rPr>
              <w:t>fest,</w:t>
            </w:r>
          </w:p>
          <w:p w14:paraId="7CA3F47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verwenden bei der Darstellung mathematischer Sachverhalte geeignete Begriffe der Unterrichtssprache und der Fachsprache, mathematische Zeichen und Konventionen. </w:t>
            </w:r>
          </w:p>
          <w:p w14:paraId="16BA9E63" w14:textId="77777777" w:rsidR="007D171F" w:rsidRDefault="007D171F">
            <w:pPr>
              <w:pStyle w:val="Prozessbezogeneberschriften"/>
            </w:pPr>
            <w:r>
              <w:t>Argumentieren</w:t>
            </w:r>
          </w:p>
          <w:p w14:paraId="105AED92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stellen Vermutungen über mathematische (auch algorithmische) Muster und Strukturen an,</w:t>
            </w:r>
          </w:p>
          <w:p w14:paraId="0B58B6F6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vergleichen mathematische Muster und Strukturen im Hinblick auf Z</w:t>
            </w:r>
            <w:r>
              <w:t>u</w:t>
            </w:r>
            <w:r>
              <w:t>sammenhänge, Gemeinsamkeiten und Unterschiede</w:t>
            </w:r>
          </w:p>
          <w:p w14:paraId="656FA254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begründen ihre Vorgehensweisen nachvollziehbar</w:t>
            </w:r>
          </w:p>
          <w:p w14:paraId="29D338BA" w14:textId="77777777" w:rsidR="007D171F" w:rsidRDefault="007D171F">
            <w:pPr>
              <w:pStyle w:val="Prozessbezogeneberschriften"/>
            </w:pPr>
            <w:r>
              <w:t>Darstellen</w:t>
            </w:r>
          </w:p>
          <w:p w14:paraId="273413F5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übertragen eine Darstellung in eine andere Darstellung derselben Da</w:t>
            </w:r>
            <w:r>
              <w:t>r</w:t>
            </w:r>
            <w:r>
              <w:t>stellungsform</w:t>
            </w:r>
          </w:p>
          <w:p w14:paraId="13EE766C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übertragen eine Darstellung in eine andere Darstellung einer anderen Darstellungsform</w:t>
            </w:r>
          </w:p>
          <w:p w14:paraId="3E41CD99" w14:textId="77777777" w:rsidR="007D171F" w:rsidRDefault="007D171F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vergleichen und bewerten Darstellungen</w:t>
            </w:r>
          </w:p>
        </w:tc>
      </w:tr>
    </w:tbl>
    <w:p w14:paraId="37C0906D" w14:textId="77777777" w:rsidR="007D171F" w:rsidRDefault="007D171F" w:rsidP="006B5A4D"/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FD5F25" w14:paraId="7D8DD6F6" w14:textId="77777777" w:rsidTr="00FD5F25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A9322F" w14:textId="77777777" w:rsidR="00FD5F25" w:rsidRDefault="00FD5F25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lastRenderedPageBreak/>
              <w:t xml:space="preserve">Didaktisch bzw. methodische Zugänge: </w:t>
            </w:r>
          </w:p>
          <w:p w14:paraId="79F71521" w14:textId="77777777" w:rsidR="00FD5F25" w:rsidRDefault="00FD5F2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Würfelgebäude nach Bauplänen bauen, eigene Würfelgebäude bauen, Baupläne zeichnen</w:t>
            </w:r>
          </w:p>
          <w:p w14:paraId="16F28DF3" w14:textId="77777777" w:rsidR="00FD5F25" w:rsidRDefault="00FD5F2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Rechtecke und Quadrate aus vorgegebenen Formen (Zwillinge, Drillinge etc.) bilden, Strategien finden zum gemeinsamen Finden reflektieren</w:t>
            </w:r>
          </w:p>
          <w:p w14:paraId="723C5999" w14:textId="77777777" w:rsidR="00FD5F25" w:rsidRDefault="00FD5F2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 xml:space="preserve">Geometrische Figuren am </w:t>
            </w:r>
            <w:proofErr w:type="spellStart"/>
            <w:r>
              <w:t>Geobrett</w:t>
            </w:r>
            <w:proofErr w:type="spellEnd"/>
            <w:r>
              <w:t xml:space="preserve"> spannen, Formen systematisch verändern und zeichnen</w:t>
            </w:r>
          </w:p>
          <w:p w14:paraId="104636E0" w14:textId="77777777" w:rsidR="00FD5F25" w:rsidRDefault="00FD5F2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Formen in Kunstbildern wiederfinden und zeichnen, Muster mit Legem</w:t>
            </w:r>
            <w:r>
              <w:t>a</w:t>
            </w:r>
            <w:r>
              <w:t>terial nachlegen, fortsetzen und mit Hilfe des Punkterasters zeichnen</w:t>
            </w:r>
          </w:p>
          <w:p w14:paraId="70B3DF40" w14:textId="77777777" w:rsidR="00FD5F25" w:rsidRDefault="00FD5F2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Fachwörter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889D13" w14:textId="77777777" w:rsidR="00FD5F25" w:rsidRDefault="00FD5F25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76FEC148" w14:textId="77777777" w:rsidR="00FD5F25" w:rsidRDefault="00FD5F2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Lineal, </w:t>
            </w:r>
            <w:proofErr w:type="spellStart"/>
            <w:r>
              <w:rPr>
                <w:lang w:eastAsia="de-DE"/>
              </w:rPr>
              <w:t>Geobrett</w:t>
            </w:r>
            <w:proofErr w:type="spellEnd"/>
            <w:r>
              <w:rPr>
                <w:lang w:eastAsia="de-DE"/>
              </w:rPr>
              <w:t>, Haushaltsgummis, geometrische Plättchen, Steckwü</w:t>
            </w:r>
            <w:r>
              <w:rPr>
                <w:lang w:eastAsia="de-DE"/>
              </w:rPr>
              <w:t>r</w:t>
            </w:r>
            <w:r>
              <w:rPr>
                <w:lang w:eastAsia="de-DE"/>
              </w:rPr>
              <w:t>fel, Tablet</w:t>
            </w:r>
          </w:p>
          <w:p w14:paraId="2649F021" w14:textId="77777777" w:rsidR="00FD5F25" w:rsidRDefault="00FD5F2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</w:tc>
      </w:tr>
      <w:tr w:rsidR="00FD5F25" w14:paraId="44A7314A" w14:textId="77777777" w:rsidTr="00FD5F25">
        <w:trPr>
          <w:trHeight w:val="1336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7C8551" w14:textId="77777777" w:rsidR="00FD5F25" w:rsidRDefault="00FD5F25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5513481F" w14:textId="77777777" w:rsidR="00FD5F25" w:rsidRDefault="00FD5F2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Beobachtungsbögen</w:t>
            </w:r>
          </w:p>
          <w:p w14:paraId="5FC2A2FA" w14:textId="77777777" w:rsidR="00FD5F25" w:rsidRDefault="00FD5F2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und schriftliche Beiträge, Lernzielkontrollen</w:t>
            </w:r>
          </w:p>
          <w:p w14:paraId="48F3493B" w14:textId="77777777" w:rsidR="00FD5F25" w:rsidRDefault="00FD5F2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Lernberichte</w:t>
            </w:r>
          </w:p>
          <w:p w14:paraId="384D324D" w14:textId="77777777" w:rsidR="00FD5F25" w:rsidRDefault="00FD5F2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Portfolioarbeit</w:t>
            </w:r>
          </w:p>
          <w:p w14:paraId="048F93F6" w14:textId="77777777" w:rsidR="00FD5F25" w:rsidRDefault="00FD5F2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Lerntagebücher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2BEBA2" w14:textId="77777777" w:rsidR="00FD5F25" w:rsidRDefault="00FD5F25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Kooperationen: </w:t>
            </w:r>
          </w:p>
          <w:p w14:paraId="16FB6039" w14:textId="77777777" w:rsidR="00FD5F25" w:rsidRDefault="00FD5F25" w:rsidP="00DA78B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Kunst</w:t>
            </w:r>
          </w:p>
        </w:tc>
      </w:tr>
    </w:tbl>
    <w:p w14:paraId="5DE51C49" w14:textId="77777777" w:rsidR="00884F45" w:rsidRDefault="00884F45" w:rsidP="006B5A4D"/>
    <w:p w14:paraId="72CFCC5A" w14:textId="77777777" w:rsidR="00996AC2" w:rsidRDefault="00FD5F25">
      <w:pPr>
        <w:jc w:val="left"/>
      </w:pPr>
      <w:r>
        <w:br w:type="page"/>
      </w:r>
    </w:p>
    <w:p w14:paraId="30667D20" w14:textId="78C76AF0" w:rsidR="00E756EA" w:rsidRPr="00E756EA" w:rsidRDefault="00E756EA" w:rsidP="00E756EA">
      <w:pPr>
        <w:rPr>
          <w:b/>
          <w:sz w:val="36"/>
          <w:u w:val="single"/>
        </w:rPr>
      </w:pPr>
      <w:r w:rsidRPr="00E756EA">
        <w:rPr>
          <w:b/>
          <w:sz w:val="36"/>
          <w:u w:val="single"/>
        </w:rPr>
        <w:lastRenderedPageBreak/>
        <w:t xml:space="preserve">Bereiche und Schwerpunkte im Fach „Mathematik“ Klasse </w:t>
      </w:r>
      <w:r w:rsidRPr="00E756EA">
        <w:rPr>
          <w:b/>
          <w:sz w:val="36"/>
          <w:u w:val="single"/>
        </w:rPr>
        <w:t>4</w:t>
      </w:r>
      <w:r w:rsidRPr="00E756EA">
        <w:rPr>
          <w:b/>
          <w:sz w:val="36"/>
          <w:u w:val="single"/>
        </w:rPr>
        <w:t>:</w:t>
      </w:r>
    </w:p>
    <w:p w14:paraId="1170D34A" w14:textId="77777777" w:rsidR="00E756EA" w:rsidRDefault="00E756EA">
      <w:pPr>
        <w:jc w:val="left"/>
      </w:pP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996AC2" w14:paraId="3993975D" w14:textId="77777777" w:rsidTr="00996AC2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24D0A0" w14:textId="2BF00868" w:rsidR="00996AC2" w:rsidRDefault="00996AC2" w:rsidP="00996AC2">
            <w:pPr>
              <w:jc w:val="left"/>
              <w:rPr>
                <w:rFonts w:cs="Arial"/>
                <w:b/>
                <w:sz w:val="24"/>
              </w:rPr>
            </w:pPr>
            <w:r w:rsidRPr="00B446FD">
              <w:rPr>
                <w:rFonts w:cs="Arial"/>
                <w:b/>
                <w:sz w:val="24"/>
              </w:rPr>
              <w:t>Thema: Wir untersuchen unser Klassenzimmer – Arbeiten in Raum und Form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6487B5" w14:textId="77777777" w:rsidR="00996AC2" w:rsidRDefault="00996AC2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Zeitumfang:  </w:t>
            </w:r>
          </w:p>
          <w:p w14:paraId="26B6EEB7" w14:textId="177A02DF" w:rsidR="00996AC2" w:rsidRDefault="0040321A" w:rsidP="00996AC2">
            <w:pPr>
              <w:rPr>
                <w:rFonts w:cs="Arial"/>
                <w:sz w:val="24"/>
              </w:rPr>
            </w:pPr>
            <w:r>
              <w:rPr>
                <w:rFonts w:cs="Arial"/>
              </w:rPr>
              <w:t>15</w:t>
            </w:r>
            <w:r w:rsidR="00996AC2" w:rsidRPr="00FA5670">
              <w:rPr>
                <w:rFonts w:cs="Arial"/>
              </w:rPr>
              <w:t xml:space="preserve"> Stunden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F0B2A7" w14:textId="77777777" w:rsidR="00996AC2" w:rsidRDefault="00996AC2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Klasse: </w:t>
            </w:r>
          </w:p>
          <w:p w14:paraId="77029824" w14:textId="079902A3" w:rsidR="00996AC2" w:rsidRDefault="00996AC2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</w:tr>
      <w:tr w:rsidR="00996AC2" w14:paraId="46BACDFD" w14:textId="77777777" w:rsidTr="00996AC2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228F0B" w14:textId="77777777" w:rsidR="00996AC2" w:rsidRDefault="00996AC2" w:rsidP="00996AC2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6850B" w14:textId="77777777" w:rsidR="00996AC2" w:rsidRDefault="00996AC2" w:rsidP="00996AC2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Kompetenzen:</w:t>
            </w:r>
          </w:p>
        </w:tc>
      </w:tr>
      <w:tr w:rsidR="00996AC2" w14:paraId="22BEEF64" w14:textId="77777777" w:rsidTr="00996AC2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3855" w14:textId="77777777" w:rsidR="00996AC2" w:rsidRDefault="00996AC2" w:rsidP="00996AC2">
            <w:pPr>
              <w:jc w:val="left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6CB0D" w14:textId="77777777" w:rsidR="00996AC2" w:rsidRDefault="00996AC2" w:rsidP="00996AC2">
            <w:pPr>
              <w:spacing w:line="276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89813" w14:textId="77777777" w:rsidR="00996AC2" w:rsidRDefault="00996AC2" w:rsidP="00996AC2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996AC2" w14:paraId="41F00A7B" w14:textId="77777777" w:rsidTr="00996AC2">
        <w:trPr>
          <w:trHeight w:val="12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E836" w14:textId="77777777" w:rsidR="00996AC2" w:rsidRPr="00B446FD" w:rsidRDefault="00996AC2" w:rsidP="00996AC2">
            <w:pPr>
              <w:rPr>
                <w:rFonts w:cs="Arial"/>
                <w:sz w:val="24"/>
              </w:rPr>
            </w:pPr>
            <w:r w:rsidRPr="00B446FD">
              <w:rPr>
                <w:rFonts w:cs="Arial"/>
                <w:sz w:val="24"/>
              </w:rPr>
              <w:t>Raum und Form:</w:t>
            </w:r>
          </w:p>
          <w:p w14:paraId="0D152E98" w14:textId="77777777" w:rsidR="00996AC2" w:rsidRPr="00B446FD" w:rsidRDefault="00996AC2" w:rsidP="00996AC2">
            <w:pPr>
              <w:rPr>
                <w:rFonts w:cs="Arial"/>
                <w:sz w:val="24"/>
              </w:rPr>
            </w:pPr>
          </w:p>
          <w:p w14:paraId="00A941EF" w14:textId="77777777" w:rsidR="00996AC2" w:rsidRPr="00B446FD" w:rsidRDefault="00996AC2" w:rsidP="00996AC2">
            <w:pPr>
              <w:rPr>
                <w:rFonts w:cs="Arial"/>
                <w:sz w:val="24"/>
              </w:rPr>
            </w:pPr>
            <w:r w:rsidRPr="00B446FD">
              <w:rPr>
                <w:rFonts w:cs="Arial"/>
                <w:sz w:val="24"/>
              </w:rPr>
              <w:t>Ebene Figuren</w:t>
            </w:r>
          </w:p>
          <w:p w14:paraId="78531096" w14:textId="77777777" w:rsidR="00996AC2" w:rsidRPr="00B446FD" w:rsidRDefault="00996AC2" w:rsidP="00996AC2">
            <w:pPr>
              <w:rPr>
                <w:rFonts w:cs="Arial"/>
                <w:sz w:val="24"/>
              </w:rPr>
            </w:pPr>
          </w:p>
          <w:p w14:paraId="25B0557D" w14:textId="77777777" w:rsidR="00996AC2" w:rsidRPr="00B446FD" w:rsidRDefault="00996AC2" w:rsidP="00996AC2">
            <w:pPr>
              <w:rPr>
                <w:rFonts w:cs="Arial"/>
                <w:sz w:val="24"/>
              </w:rPr>
            </w:pPr>
            <w:r w:rsidRPr="00B446FD">
              <w:rPr>
                <w:rFonts w:cs="Arial"/>
                <w:sz w:val="24"/>
              </w:rPr>
              <w:t>Symmetrie</w:t>
            </w:r>
          </w:p>
          <w:p w14:paraId="78CC592D" w14:textId="77777777" w:rsidR="00996AC2" w:rsidRPr="00B446FD" w:rsidRDefault="00996AC2" w:rsidP="00996AC2">
            <w:pPr>
              <w:rPr>
                <w:rFonts w:cs="Arial"/>
                <w:sz w:val="24"/>
              </w:rPr>
            </w:pPr>
          </w:p>
          <w:p w14:paraId="5285F919" w14:textId="77777777" w:rsidR="00996AC2" w:rsidRPr="00B446FD" w:rsidRDefault="00996AC2" w:rsidP="00996AC2">
            <w:pPr>
              <w:rPr>
                <w:rFonts w:cs="Arial"/>
                <w:sz w:val="24"/>
              </w:rPr>
            </w:pPr>
            <w:r w:rsidRPr="00B446FD">
              <w:rPr>
                <w:rFonts w:cs="Arial"/>
                <w:sz w:val="24"/>
              </w:rPr>
              <w:t>Zeichnen</w:t>
            </w:r>
          </w:p>
          <w:p w14:paraId="319591AA" w14:textId="77777777" w:rsidR="00996AC2" w:rsidRDefault="00996AC2" w:rsidP="00996AC2">
            <w:pPr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298B" w14:textId="77777777" w:rsidR="00996AC2" w:rsidRPr="00B446FD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34"/>
            </w:pPr>
            <w:r w:rsidRPr="00B446FD">
              <w:t>identifizieren weitere ebene Figuren (u.a. Sechseck, Achteck, Parallel</w:t>
            </w:r>
            <w:r w:rsidRPr="00B446FD">
              <w:t>o</w:t>
            </w:r>
            <w:r w:rsidRPr="00B446FD">
              <w:t>gramm) und beschreiben diese mit Fachbegriffen (u.a. senkrecht, waag</w:t>
            </w:r>
            <w:r w:rsidRPr="00B446FD">
              <w:t>e</w:t>
            </w:r>
            <w:r w:rsidRPr="00B446FD">
              <w:t>recht, parallel, rechter Wi</w:t>
            </w:r>
            <w:r w:rsidRPr="00B446FD">
              <w:t>n</w:t>
            </w:r>
            <w:r w:rsidRPr="00B446FD">
              <w:t>kel),</w:t>
            </w:r>
          </w:p>
          <w:p w14:paraId="08EE8494" w14:textId="77777777" w:rsidR="00996AC2" w:rsidRPr="00B446FD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34"/>
              <w:rPr>
                <w:rFonts w:cs="Arial"/>
              </w:rPr>
            </w:pPr>
            <w:r w:rsidRPr="00B446FD">
              <w:rPr>
                <w:rFonts w:cs="Arial"/>
              </w:rPr>
              <w:t xml:space="preserve">stellen Muster durch Fortsetzen her (u.a. Bandornamente, </w:t>
            </w:r>
            <w:proofErr w:type="spellStart"/>
            <w:r w:rsidRPr="00B446FD">
              <w:rPr>
                <w:rFonts w:cs="Arial"/>
              </w:rPr>
              <w:t>Parkettieru</w:t>
            </w:r>
            <w:r w:rsidRPr="00B446FD">
              <w:rPr>
                <w:rFonts w:cs="Arial"/>
              </w:rPr>
              <w:t>n</w:t>
            </w:r>
            <w:r w:rsidRPr="00B446FD">
              <w:rPr>
                <w:rFonts w:cs="Arial"/>
              </w:rPr>
              <w:t>gen</w:t>
            </w:r>
            <w:proofErr w:type="spellEnd"/>
            <w:r w:rsidRPr="00B446FD">
              <w:rPr>
                <w:rFonts w:cs="Arial"/>
              </w:rPr>
              <w:t>), beschreiben sie und erfinden e</w:t>
            </w:r>
            <w:r w:rsidRPr="00B446FD">
              <w:rPr>
                <w:rFonts w:cs="Arial"/>
              </w:rPr>
              <w:t>i</w:t>
            </w:r>
            <w:r w:rsidRPr="00B446FD">
              <w:rPr>
                <w:rFonts w:cs="Arial"/>
              </w:rPr>
              <w:t>gene Muster, auch unter Verwendung digitaler Mathemati</w:t>
            </w:r>
            <w:r w:rsidRPr="00B446FD">
              <w:rPr>
                <w:rFonts w:cs="Arial"/>
              </w:rPr>
              <w:t>k</w:t>
            </w:r>
            <w:r w:rsidRPr="00B446FD">
              <w:rPr>
                <w:rFonts w:cs="Arial"/>
              </w:rPr>
              <w:t>werkzeuge,</w:t>
            </w:r>
          </w:p>
          <w:p w14:paraId="4160D564" w14:textId="77777777" w:rsidR="00996AC2" w:rsidRPr="00B446FD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34"/>
            </w:pPr>
            <w:r w:rsidRPr="00B446FD">
              <w:t>bestimmen und vergleichen den Fl</w:t>
            </w:r>
            <w:r w:rsidRPr="00B446FD">
              <w:t>ä</w:t>
            </w:r>
            <w:r w:rsidRPr="00B446FD">
              <w:t>cheninhalt ebener Figuren und deren Umfang (u.a. durch Auslegen mit Ei</w:t>
            </w:r>
            <w:r w:rsidRPr="00B446FD">
              <w:t>n</w:t>
            </w:r>
            <w:r w:rsidRPr="00B446FD">
              <w:t>heitsquadraten oder Zerlegen in Tei</w:t>
            </w:r>
            <w:r w:rsidRPr="00B446FD">
              <w:t>l</w:t>
            </w:r>
            <w:r w:rsidRPr="00B446FD">
              <w:t>stücke) auch unter Verwendung digit</w:t>
            </w:r>
            <w:r w:rsidRPr="00B446FD">
              <w:t>a</w:t>
            </w:r>
            <w:r w:rsidRPr="00B446FD">
              <w:t>ler Mathemati</w:t>
            </w:r>
            <w:r w:rsidRPr="00B446FD">
              <w:t>k</w:t>
            </w:r>
            <w:r w:rsidRPr="00B446FD">
              <w:t>werkzeuge,</w:t>
            </w:r>
          </w:p>
          <w:p w14:paraId="3AE73CF0" w14:textId="77777777" w:rsidR="00996AC2" w:rsidRPr="00B446FD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34"/>
              <w:rPr>
                <w:rFonts w:cs="Arial"/>
                <w:iCs/>
              </w:rPr>
            </w:pPr>
            <w:r w:rsidRPr="00B446FD">
              <w:rPr>
                <w:rFonts w:cs="Arial"/>
              </w:rPr>
              <w:t>f</w:t>
            </w:r>
            <w:r w:rsidRPr="00B446FD">
              <w:rPr>
                <w:rFonts w:cs="Arial"/>
                <w:iCs/>
              </w:rPr>
              <w:t>ertigen symmetrische Figuren an (u.a. Zeichnen von Spiegelbildern auf Gi</w:t>
            </w:r>
            <w:r w:rsidRPr="00B446FD">
              <w:rPr>
                <w:rFonts w:cs="Arial"/>
                <w:iCs/>
              </w:rPr>
              <w:t>t</w:t>
            </w:r>
            <w:r w:rsidRPr="00B446FD">
              <w:rPr>
                <w:rFonts w:cs="Arial"/>
                <w:iCs/>
              </w:rPr>
              <w:t>terpapier, Spiegeln mit einem Doppe</w:t>
            </w:r>
            <w:r w:rsidRPr="00B446FD">
              <w:rPr>
                <w:rFonts w:cs="Arial"/>
                <w:iCs/>
              </w:rPr>
              <w:t>l</w:t>
            </w:r>
            <w:r w:rsidRPr="00B446FD">
              <w:rPr>
                <w:rFonts w:cs="Arial"/>
                <w:iCs/>
              </w:rPr>
              <w:t>spiegel) und nutzen dabei die Eige</w:t>
            </w:r>
            <w:r w:rsidRPr="00B446FD">
              <w:rPr>
                <w:rFonts w:cs="Arial"/>
                <w:iCs/>
              </w:rPr>
              <w:t>n</w:t>
            </w:r>
            <w:r w:rsidRPr="00B446FD">
              <w:rPr>
                <w:rFonts w:cs="Arial"/>
                <w:iCs/>
              </w:rPr>
              <w:t>schaften der Achsensymmetrie auch unter Verwendung digitaler Mathem</w:t>
            </w:r>
            <w:r w:rsidRPr="00B446FD">
              <w:rPr>
                <w:rFonts w:cs="Arial"/>
                <w:iCs/>
              </w:rPr>
              <w:t>a</w:t>
            </w:r>
            <w:r w:rsidRPr="00B446FD">
              <w:rPr>
                <w:rFonts w:cs="Arial"/>
                <w:iCs/>
              </w:rPr>
              <w:t>tikwerkze</w:t>
            </w:r>
            <w:r w:rsidRPr="00B446FD">
              <w:rPr>
                <w:rFonts w:cs="Arial"/>
                <w:iCs/>
              </w:rPr>
              <w:t>u</w:t>
            </w:r>
            <w:r w:rsidRPr="00B446FD">
              <w:rPr>
                <w:rFonts w:cs="Arial"/>
                <w:iCs/>
              </w:rPr>
              <w:t>ge,</w:t>
            </w:r>
          </w:p>
          <w:p w14:paraId="54199455" w14:textId="77777777" w:rsidR="00996AC2" w:rsidRPr="00B446FD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34"/>
            </w:pPr>
            <w:r w:rsidRPr="00B446FD">
              <w:t>zeichnen Bögen und zueinander para</w:t>
            </w:r>
            <w:r w:rsidRPr="00B446FD">
              <w:t>l</w:t>
            </w:r>
            <w:r w:rsidRPr="00B446FD">
              <w:t>lele oder senkrechte Geraden mit Ze</w:t>
            </w:r>
            <w:r w:rsidRPr="00B446FD">
              <w:t>i</w:t>
            </w:r>
            <w:r w:rsidRPr="00B446FD">
              <w:t>chengeräten (Zirkel, Ge</w:t>
            </w:r>
            <w:r w:rsidRPr="00B446FD">
              <w:t>o</w:t>
            </w:r>
            <w:r w:rsidRPr="00B446FD">
              <w:t>dreieck),</w:t>
            </w:r>
          </w:p>
          <w:p w14:paraId="1ED5F964" w14:textId="745C7637" w:rsidR="00996AC2" w:rsidRDefault="00996AC2" w:rsidP="00996AC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434"/>
            </w:pPr>
            <w:r w:rsidRPr="00B446FD">
              <w:lastRenderedPageBreak/>
              <w:t>zeichnen ebene Figuren und Bauwe</w:t>
            </w:r>
            <w:r w:rsidRPr="00B446FD">
              <w:t>r</w:t>
            </w:r>
            <w:r w:rsidRPr="00B446FD">
              <w:t>ke in Gitter- und Punkteraster.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B1AA" w14:textId="77777777" w:rsidR="00996AC2" w:rsidRPr="00B446FD" w:rsidRDefault="00996AC2" w:rsidP="00996AC2">
            <w:pPr>
              <w:pStyle w:val="Prozessbezogeneberschriften"/>
            </w:pPr>
            <w:r w:rsidRPr="00B446FD">
              <w:lastRenderedPageBreak/>
              <w:t>Problemlösen</w:t>
            </w:r>
          </w:p>
          <w:p w14:paraId="4841BAF9" w14:textId="77777777" w:rsidR="00996AC2" w:rsidRPr="00B446FD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</w:pPr>
            <w:r w:rsidRPr="00B446FD">
              <w:t>wählen für die Bearbeitung von Aufgabenstellungen geeignete Wer</w:t>
            </w:r>
            <w:r w:rsidRPr="00B446FD">
              <w:t>k</w:t>
            </w:r>
            <w:r w:rsidRPr="00B446FD">
              <w:t>zeuge und (digitale) Hilfsmittel aus,</w:t>
            </w:r>
          </w:p>
          <w:p w14:paraId="1CAEB1BC" w14:textId="77777777" w:rsidR="00996AC2" w:rsidRPr="00B446FD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</w:pPr>
            <w:r w:rsidRPr="00B446FD">
              <w:t>entwickeln Ideen für mögliche Vorgehensweisen und gehen dabei sukzessiv strukturiert (auch algorithmisch) vor.</w:t>
            </w:r>
          </w:p>
          <w:p w14:paraId="17F62DF7" w14:textId="77777777" w:rsidR="00996AC2" w:rsidRPr="00B446FD" w:rsidRDefault="00996AC2" w:rsidP="00996AC2">
            <w:pPr>
              <w:pStyle w:val="Prozessbezogeneberschriften"/>
            </w:pPr>
            <w:r w:rsidRPr="00B446FD">
              <w:t>Kommunizieren</w:t>
            </w:r>
          </w:p>
          <w:p w14:paraId="5A4E1C7E" w14:textId="77777777" w:rsidR="00996AC2" w:rsidRPr="00B446FD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</w:pPr>
            <w:r w:rsidRPr="00B446FD">
              <w:t>erläutern eigene Vorgehensweisen und Ideen verständlich,</w:t>
            </w:r>
          </w:p>
          <w:p w14:paraId="01A7FDB8" w14:textId="77777777" w:rsidR="00996AC2" w:rsidRPr="00B446FD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rPr>
                <w:rFonts w:cs="Arial"/>
                <w:szCs w:val="20"/>
              </w:rPr>
            </w:pPr>
            <w:r w:rsidRPr="00B446FD">
              <w:t>halten ihre Arbeitsergebnisse, Vorgehensweisen und Lernerfahru</w:t>
            </w:r>
            <w:r w:rsidRPr="00B446FD">
              <w:t>n</w:t>
            </w:r>
            <w:r w:rsidRPr="00B446FD">
              <w:t xml:space="preserve">gen </w:t>
            </w:r>
            <w:r w:rsidRPr="00B446FD">
              <w:rPr>
                <w:rFonts w:cs="Arial"/>
                <w:szCs w:val="20"/>
              </w:rPr>
              <w:t>fest,</w:t>
            </w:r>
          </w:p>
          <w:p w14:paraId="24BD3D8F" w14:textId="77777777" w:rsidR="00996AC2" w:rsidRPr="00B446FD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rPr>
                <w:rFonts w:cs="Arial"/>
                <w:szCs w:val="20"/>
              </w:rPr>
            </w:pPr>
            <w:r w:rsidRPr="00B446FD">
              <w:rPr>
                <w:rFonts w:cs="Arial"/>
                <w:szCs w:val="20"/>
              </w:rPr>
              <w:t>verwenden bei der Darstellung mathematischer Sachverhalte geei</w:t>
            </w:r>
            <w:r w:rsidRPr="00B446FD">
              <w:rPr>
                <w:rFonts w:cs="Arial"/>
                <w:szCs w:val="20"/>
              </w:rPr>
              <w:t>g</w:t>
            </w:r>
            <w:r w:rsidRPr="00B446FD">
              <w:rPr>
                <w:rFonts w:cs="Arial"/>
                <w:szCs w:val="20"/>
              </w:rPr>
              <w:t>nete Begriffe der Unterrichtssprache und der Fachsprache, math</w:t>
            </w:r>
            <w:r w:rsidRPr="00B446FD">
              <w:rPr>
                <w:rFonts w:cs="Arial"/>
                <w:szCs w:val="20"/>
              </w:rPr>
              <w:t>e</w:t>
            </w:r>
            <w:r w:rsidRPr="00B446FD">
              <w:rPr>
                <w:rFonts w:cs="Arial"/>
                <w:szCs w:val="20"/>
              </w:rPr>
              <w:t xml:space="preserve">matische Zeichen und Konventionen. </w:t>
            </w:r>
          </w:p>
          <w:p w14:paraId="05023D23" w14:textId="2F159248" w:rsidR="00996AC2" w:rsidRDefault="00996AC2" w:rsidP="00996AC2">
            <w:pPr>
              <w:pStyle w:val="PunktTabelle"/>
              <w:tabs>
                <w:tab w:val="clear" w:pos="360"/>
                <w:tab w:val="left" w:pos="708"/>
              </w:tabs>
              <w:spacing w:after="120"/>
              <w:ind w:hanging="351"/>
            </w:pPr>
          </w:p>
        </w:tc>
      </w:tr>
    </w:tbl>
    <w:p w14:paraId="0AEF55E5" w14:textId="77777777" w:rsidR="00996AC2" w:rsidRDefault="00996AC2">
      <w:pPr>
        <w:jc w:val="left"/>
      </w:pPr>
    </w:p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996AC2" w14:paraId="3F5F9C8C" w14:textId="77777777" w:rsidTr="00996AC2">
        <w:trPr>
          <w:trHeight w:val="1418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142903" w14:textId="77777777" w:rsidR="00996AC2" w:rsidRDefault="00996AC2" w:rsidP="00996AC2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6D4594F0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</w:pPr>
            <w:proofErr w:type="spellStart"/>
            <w:r>
              <w:t>Parkettierungen</w:t>
            </w:r>
            <w:proofErr w:type="spellEnd"/>
          </w:p>
          <w:p w14:paraId="216FBAA5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</w:pPr>
            <w:r>
              <w:t>Steckbriefe zu den Flächen</w:t>
            </w:r>
          </w:p>
          <w:p w14:paraId="5657FE5E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</w:pPr>
            <w:r>
              <w:t>Falten mit Papier</w:t>
            </w:r>
          </w:p>
          <w:p w14:paraId="08C63F5B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</w:pPr>
            <w:r>
              <w:t>Flächen ebener Figuren und deren Umfang durch Auslegen mit Ei</w:t>
            </w:r>
            <w:r>
              <w:t>n</w:t>
            </w:r>
            <w:r>
              <w:t>heitsquadraten bestimmen (Tafel, Fußboden)</w:t>
            </w:r>
          </w:p>
          <w:p w14:paraId="38794C6B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</w:pPr>
            <w:r>
              <w:t>Planungsskizze vom Klassenraum erstellen</w:t>
            </w:r>
          </w:p>
          <w:p w14:paraId="20756DDA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</w:pPr>
            <w:r>
              <w:t>Strecken zeichnen</w:t>
            </w:r>
          </w:p>
          <w:p w14:paraId="54041AE3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</w:pPr>
            <w:r>
              <w:t>Strecken abmessen (Länge, Breite des Klassenraums)</w:t>
            </w:r>
          </w:p>
          <w:p w14:paraId="3C885660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26"/>
            </w:pPr>
            <w:r>
              <w:t>Sachaufgaben zu Flächenauslegungen</w:t>
            </w:r>
          </w:p>
          <w:p w14:paraId="25E66692" w14:textId="55666788" w:rsidR="00996AC2" w:rsidRDefault="00996AC2" w:rsidP="00996AC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426"/>
            </w:pPr>
            <w:r>
              <w:t>Fachwörter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F9C79B" w14:textId="77777777" w:rsidR="00996AC2" w:rsidRDefault="00996AC2" w:rsidP="00996AC2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28790C73" w14:textId="77777777" w:rsidR="00996AC2" w:rsidRPr="00C03AB4" w:rsidRDefault="00996AC2" w:rsidP="00996AC2">
            <w:pPr>
              <w:pStyle w:val="PunktTabelle"/>
              <w:numPr>
                <w:ilvl w:val="0"/>
                <w:numId w:val="5"/>
              </w:numPr>
              <w:spacing w:after="120"/>
              <w:ind w:left="499"/>
              <w:rPr>
                <w:lang w:eastAsia="de-DE"/>
              </w:rPr>
            </w:pPr>
            <w:r w:rsidRPr="00C03AB4">
              <w:rPr>
                <w:lang w:eastAsia="de-DE"/>
              </w:rPr>
              <w:t>Lineal, Zollstock, Tablet</w:t>
            </w:r>
          </w:p>
          <w:p w14:paraId="17735A65" w14:textId="46DF6C72" w:rsidR="00996AC2" w:rsidRDefault="00996AC2" w:rsidP="00996AC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499"/>
              <w:rPr>
                <w:lang w:eastAsia="de-DE"/>
              </w:rPr>
            </w:pPr>
            <w:r w:rsidRPr="00C03AB4">
              <w:rPr>
                <w:lang w:eastAsia="de-DE"/>
              </w:rPr>
              <w:t>Wortspeicher</w:t>
            </w:r>
          </w:p>
        </w:tc>
      </w:tr>
      <w:tr w:rsidR="00996AC2" w14:paraId="092CC28F" w14:textId="77777777" w:rsidTr="00996AC2">
        <w:trPr>
          <w:trHeight w:val="1336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05881E" w14:textId="77777777" w:rsidR="00996AC2" w:rsidRDefault="00996AC2" w:rsidP="00996AC2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3943B7E6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Beobachtungsbögen</w:t>
            </w:r>
          </w:p>
          <w:p w14:paraId="75F2B397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und schriftliche Beiträge, Lernzielkontrollen</w:t>
            </w:r>
          </w:p>
          <w:p w14:paraId="7AE09B2B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Lernberichte</w:t>
            </w:r>
          </w:p>
          <w:p w14:paraId="15ADAF71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Portfolioarbeit</w:t>
            </w:r>
          </w:p>
          <w:p w14:paraId="6CDC963A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Lerntagebücher</w:t>
            </w:r>
          </w:p>
          <w:p w14:paraId="43304E67" w14:textId="6673B617" w:rsidR="00996AC2" w:rsidRDefault="00996AC2" w:rsidP="00996AC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Lernzielkontrolle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3CA2C8" w14:textId="77777777" w:rsidR="00996AC2" w:rsidRDefault="00996AC2" w:rsidP="00996AC2">
            <w:pPr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 xml:space="preserve">Kooperationen: </w:t>
            </w:r>
          </w:p>
          <w:p w14:paraId="045034FF" w14:textId="77777777" w:rsidR="00996AC2" w:rsidRDefault="00996AC2" w:rsidP="00996AC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Kunst</w:t>
            </w:r>
          </w:p>
          <w:p w14:paraId="443D9292" w14:textId="72F645B1" w:rsidR="00996AC2" w:rsidRDefault="00996AC2" w:rsidP="00996AC2">
            <w:pPr>
              <w:pStyle w:val="PunktTabelle"/>
              <w:numPr>
                <w:ilvl w:val="0"/>
                <w:numId w:val="5"/>
              </w:numPr>
              <w:tabs>
                <w:tab w:val="left" w:pos="708"/>
              </w:tabs>
              <w:spacing w:after="120"/>
              <w:ind w:left="357" w:hanging="357"/>
            </w:pPr>
            <w:r>
              <w:t>Sport</w:t>
            </w:r>
          </w:p>
        </w:tc>
      </w:tr>
    </w:tbl>
    <w:p w14:paraId="2A15913B" w14:textId="77777777" w:rsidR="00996AC2" w:rsidRDefault="00996AC2">
      <w:pPr>
        <w:jc w:val="left"/>
      </w:pPr>
      <w:r>
        <w:br w:type="page"/>
      </w: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996AC2" w:rsidRPr="00302538" w14:paraId="0668BA54" w14:textId="77777777" w:rsidTr="007D531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12B24" w14:textId="77777777" w:rsidR="00996AC2" w:rsidRPr="001E0260" w:rsidRDefault="00996AC2" w:rsidP="007D5313">
            <w:pPr>
              <w:jc w:val="left"/>
              <w:rPr>
                <w:rFonts w:cs="Arial"/>
                <w:b/>
                <w:sz w:val="24"/>
              </w:rPr>
            </w:pPr>
            <w:r w:rsidRPr="001E0260">
              <w:rPr>
                <w:rFonts w:cs="Arial"/>
                <w:b/>
                <w:sz w:val="24"/>
              </w:rPr>
              <w:lastRenderedPageBreak/>
              <w:t xml:space="preserve">Thema: </w:t>
            </w:r>
            <w:r>
              <w:rPr>
                <w:rFonts w:cs="Arial"/>
                <w:b/>
                <w:sz w:val="24"/>
              </w:rPr>
              <w:t>Wir arbeiten mit den schriftlichen Rechenverfahren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20C317" w14:textId="77777777" w:rsidR="00996AC2" w:rsidRPr="000971B8" w:rsidRDefault="00996AC2" w:rsidP="00996AC2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 xml:space="preserve">Zeitumfang:  </w:t>
            </w:r>
          </w:p>
          <w:p w14:paraId="6FE94057" w14:textId="63191029" w:rsidR="00996AC2" w:rsidRPr="00302538" w:rsidRDefault="00996AC2" w:rsidP="0040321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="0040321A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 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563487" w14:textId="712AA19D" w:rsidR="00996AC2" w:rsidRPr="000971B8" w:rsidRDefault="00996AC2" w:rsidP="00996AC2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 xml:space="preserve">Klasse: </w:t>
            </w:r>
          </w:p>
          <w:p w14:paraId="202A00AD" w14:textId="77777777" w:rsidR="00996AC2" w:rsidRPr="00302538" w:rsidRDefault="00996AC2" w:rsidP="00996AC2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4</w:t>
            </w:r>
          </w:p>
        </w:tc>
      </w:tr>
      <w:tr w:rsidR="00996AC2" w:rsidRPr="00302538" w14:paraId="3452EB95" w14:textId="77777777" w:rsidTr="00996AC2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0D4F2" w14:textId="77777777" w:rsidR="00996AC2" w:rsidRPr="003033C8" w:rsidRDefault="00996AC2" w:rsidP="00996AC2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033C8"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63D1A" w14:textId="77777777" w:rsidR="00996AC2" w:rsidRPr="00302538" w:rsidRDefault="00996AC2" w:rsidP="00996AC2">
            <w:pPr>
              <w:spacing w:line="276" w:lineRule="auto"/>
              <w:jc w:val="center"/>
              <w:rPr>
                <w:rFonts w:cs="Arial"/>
                <w:sz w:val="24"/>
              </w:rPr>
            </w:pPr>
            <w:r w:rsidRPr="00302538">
              <w:rPr>
                <w:rFonts w:cs="Arial"/>
                <w:sz w:val="24"/>
              </w:rPr>
              <w:t>Kompetenzen:</w:t>
            </w:r>
          </w:p>
        </w:tc>
      </w:tr>
      <w:tr w:rsidR="00996AC2" w:rsidRPr="00302538" w14:paraId="5CC13567" w14:textId="77777777" w:rsidTr="00996AC2">
        <w:trPr>
          <w:trHeight w:val="491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48480" w14:textId="77777777" w:rsidR="00996AC2" w:rsidRPr="00302538" w:rsidRDefault="00996AC2" w:rsidP="00996AC2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C0661" w14:textId="77777777" w:rsidR="00996AC2" w:rsidRPr="00302538" w:rsidRDefault="00996AC2" w:rsidP="00996AC2">
            <w:pPr>
              <w:spacing w:line="276" w:lineRule="auto"/>
              <w:jc w:val="left"/>
              <w:rPr>
                <w:rFonts w:cs="Arial"/>
                <w:sz w:val="24"/>
              </w:rPr>
            </w:pPr>
            <w:r w:rsidRPr="00302538"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D9607" w14:textId="77777777" w:rsidR="00996AC2" w:rsidRPr="00302538" w:rsidRDefault="00996AC2" w:rsidP="00996AC2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02538"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996AC2" w:rsidRPr="00302538" w14:paraId="372D8788" w14:textId="77777777" w:rsidTr="00996AC2">
        <w:trPr>
          <w:trHeight w:val="1222"/>
        </w:trPr>
        <w:tc>
          <w:tcPr>
            <w:tcW w:w="2827" w:type="dxa"/>
          </w:tcPr>
          <w:p w14:paraId="7B2A865C" w14:textId="77777777" w:rsidR="00996AC2" w:rsidRDefault="00996AC2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Zahlen und Operati</w:t>
            </w:r>
            <w:r>
              <w:rPr>
                <w:rFonts w:cs="Arial"/>
                <w:sz w:val="24"/>
              </w:rPr>
              <w:t>o</w:t>
            </w:r>
            <w:r>
              <w:rPr>
                <w:rFonts w:cs="Arial"/>
                <w:sz w:val="24"/>
              </w:rPr>
              <w:t>nen:</w:t>
            </w:r>
          </w:p>
          <w:p w14:paraId="29715E60" w14:textId="77777777" w:rsidR="00996AC2" w:rsidRDefault="00996AC2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Operationsverständnis</w:t>
            </w:r>
          </w:p>
          <w:p w14:paraId="7D3E5260" w14:textId="77777777" w:rsidR="00996AC2" w:rsidRDefault="00996AC2" w:rsidP="00996AC2">
            <w:pPr>
              <w:rPr>
                <w:rFonts w:cs="Arial"/>
                <w:sz w:val="24"/>
              </w:rPr>
            </w:pPr>
          </w:p>
          <w:p w14:paraId="5AEB3458" w14:textId="77777777" w:rsidR="00996AC2" w:rsidRDefault="00996AC2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Ziffernrechnen</w:t>
            </w:r>
          </w:p>
          <w:p w14:paraId="0C43FD65" w14:textId="77777777" w:rsidR="00996AC2" w:rsidRDefault="00996AC2" w:rsidP="00996AC2">
            <w:pPr>
              <w:rPr>
                <w:rFonts w:cs="Arial"/>
                <w:sz w:val="24"/>
              </w:rPr>
            </w:pPr>
          </w:p>
          <w:p w14:paraId="275CD4F9" w14:textId="77777777" w:rsidR="00996AC2" w:rsidRDefault="00996AC2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Überschlagendes Rechnen</w:t>
            </w:r>
          </w:p>
          <w:p w14:paraId="2F6320A9" w14:textId="77777777" w:rsidR="00996AC2" w:rsidRDefault="00996AC2" w:rsidP="00996AC2">
            <w:pPr>
              <w:rPr>
                <w:rFonts w:cs="Arial"/>
                <w:sz w:val="24"/>
              </w:rPr>
            </w:pPr>
          </w:p>
          <w:p w14:paraId="08E8C2D2" w14:textId="77777777" w:rsidR="00996AC2" w:rsidRPr="00302538" w:rsidRDefault="00996AC2" w:rsidP="00996AC2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</w:tcPr>
          <w:p w14:paraId="6486BA71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ordnen Situationen des Hinzufügens, Vereinigens, Vergleichens und Addit</w:t>
            </w:r>
            <w:r>
              <w:t>i</w:t>
            </w:r>
            <w:r>
              <w:t>onsaufgaben einander zu,</w:t>
            </w:r>
          </w:p>
          <w:p w14:paraId="1FAB7E2F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ordnen Situationen des Abziehens, Ergänzens, Vergleichens und Subtra</w:t>
            </w:r>
            <w:r>
              <w:t>k</w:t>
            </w:r>
            <w:r>
              <w:t>tionsaufgaben einander zu,</w:t>
            </w:r>
          </w:p>
          <w:p w14:paraId="11149197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ordnen Situationen des Wiederholens, Zusammenfassens, Vergleichens und Multiplikationsaufgaben einander zu,</w:t>
            </w:r>
          </w:p>
          <w:p w14:paraId="5D221064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ordnen Situationen des Aufteilens und Verteilens und Divisionsaufgaben e</w:t>
            </w:r>
            <w:r>
              <w:t>i</w:t>
            </w:r>
            <w:r>
              <w:t>nander zu,</w:t>
            </w:r>
          </w:p>
          <w:p w14:paraId="7EDBB18E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wechseln zwischen verschiedenen Darstellungsformen von Operationen (mit Material, bildlich, symbolisch und sprachlich),</w:t>
            </w:r>
          </w:p>
          <w:p w14:paraId="4D377DA3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nutzen und beschreiben Rechengese</w:t>
            </w:r>
            <w:r>
              <w:t>t</w:t>
            </w:r>
            <w:r>
              <w:t xml:space="preserve">ze an Beispielen (Kommutativgesetz, Assoziativgesetz, Distributivgesetz, </w:t>
            </w:r>
            <w:proofErr w:type="spellStart"/>
            <w:r>
              <w:t>Konstanzgesetz</w:t>
            </w:r>
            <w:proofErr w:type="spellEnd"/>
            <w:r>
              <w:t>),</w:t>
            </w:r>
          </w:p>
          <w:p w14:paraId="64DBA304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nutzen und erklären die Zusamme</w:t>
            </w:r>
            <w:r>
              <w:t>n</w:t>
            </w:r>
            <w:r>
              <w:t>hänge der Operationen untereinander,</w:t>
            </w:r>
          </w:p>
          <w:p w14:paraId="5909B142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verwenden Fachbegriffe (Summe, Di</w:t>
            </w:r>
            <w:r>
              <w:t>f</w:t>
            </w:r>
            <w:r>
              <w:t>ferenz, Produkt, Quotient, addieren, subtrahieren, multiplizieren und dividi</w:t>
            </w:r>
            <w:r>
              <w:t>e</w:t>
            </w:r>
            <w:r>
              <w:t>ren),</w:t>
            </w:r>
          </w:p>
          <w:p w14:paraId="63E224E4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Nutzen verschiedene Rechenstrategien</w:t>
            </w:r>
          </w:p>
          <w:p w14:paraId="75AE1897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erläutern die schriftlichen Rechenve</w:t>
            </w:r>
            <w:r>
              <w:t>r</w:t>
            </w:r>
            <w:r>
              <w:t xml:space="preserve">fahren der Addition (auch mit mehreren </w:t>
            </w:r>
            <w:r>
              <w:lastRenderedPageBreak/>
              <w:t>Summanden), der Subtraktion (mit e</w:t>
            </w:r>
            <w:r>
              <w:t>i</w:t>
            </w:r>
            <w:r>
              <w:t>nem Subtrahenden), der Multiplikation (auch mit mehrstelligen Faktoren) und der Division (durch einstellige Divis</w:t>
            </w:r>
            <w:r>
              <w:t>o</w:t>
            </w:r>
            <w:r>
              <w:t>ren) mit Verwendung der Restschrei</w:t>
            </w:r>
            <w:r>
              <w:t>b</w:t>
            </w:r>
            <w:r>
              <w:t>weise, indem sie die einzelnen R</w:t>
            </w:r>
            <w:r>
              <w:t>e</w:t>
            </w:r>
            <w:r>
              <w:t>chenschritte der Algorithmen an Be</w:t>
            </w:r>
            <w:r>
              <w:t>i</w:t>
            </w:r>
            <w:r>
              <w:t>spielen in nachvollziehbarerweise b</w:t>
            </w:r>
            <w:r>
              <w:t>e</w:t>
            </w:r>
            <w:r>
              <w:t>schreiben,</w:t>
            </w:r>
          </w:p>
          <w:p w14:paraId="32F249EC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führen die schriftlichen Rechenverfa</w:t>
            </w:r>
            <w:r>
              <w:t>h</w:t>
            </w:r>
            <w:r>
              <w:t>ren der Addition, Subtraktion und Mult</w:t>
            </w:r>
            <w:r>
              <w:t>i</w:t>
            </w:r>
            <w:r>
              <w:t>plikation sicher aus,</w:t>
            </w:r>
          </w:p>
          <w:p w14:paraId="140AC053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geben die ungefähre Größenordnung der Ergebnisse von Aufgaben im Za</w:t>
            </w:r>
            <w:r>
              <w:t>h</w:t>
            </w:r>
            <w:r>
              <w:t>lenraum bis 1.000.000 an, runden und schätzen dabei mit aufgabenabhäng</w:t>
            </w:r>
            <w:r>
              <w:t>i</w:t>
            </w:r>
            <w:r>
              <w:t>ger Genauigkeit,</w:t>
            </w:r>
          </w:p>
          <w:p w14:paraId="7B80DE9B" w14:textId="77777777" w:rsidR="00996AC2" w:rsidRPr="00302538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setzen Überschlagsergebnisse zu den Aufgabenanforderungen in Beziehung und prüfen sie auf Plausibilität.</w:t>
            </w:r>
          </w:p>
        </w:tc>
        <w:tc>
          <w:tcPr>
            <w:tcW w:w="7088" w:type="dxa"/>
            <w:gridSpan w:val="3"/>
          </w:tcPr>
          <w:p w14:paraId="19E8D1D4" w14:textId="77777777" w:rsidR="00996AC2" w:rsidRPr="00287989" w:rsidRDefault="00996AC2" w:rsidP="00996AC2">
            <w:pPr>
              <w:pStyle w:val="Prozessbezogeneberschriften"/>
            </w:pPr>
            <w:r w:rsidRPr="00287989">
              <w:lastRenderedPageBreak/>
              <w:t>Problemlösen</w:t>
            </w:r>
          </w:p>
          <w:p w14:paraId="13C66CB0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entwickeln Ideen für mögliche Vorgehensweisen und gehen dabei su</w:t>
            </w:r>
            <w:r>
              <w:t>k</w:t>
            </w:r>
            <w:r>
              <w:t>zessiv strukturiert (auch algorithmisch) vor,</w:t>
            </w:r>
          </w:p>
          <w:p w14:paraId="3E445808" w14:textId="77777777" w:rsidR="00996AC2" w:rsidRPr="003B78F7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überprüfen Ergebnisse auf Plausibilität, um ggf. Fehler finden und korr</w:t>
            </w:r>
            <w:r>
              <w:t>i</w:t>
            </w:r>
            <w:r>
              <w:t>gieren zu können.</w:t>
            </w:r>
          </w:p>
          <w:p w14:paraId="7E8D89AB" w14:textId="77777777" w:rsidR="00996AC2" w:rsidRPr="00287989" w:rsidRDefault="00996AC2" w:rsidP="00996AC2">
            <w:pPr>
              <w:pStyle w:val="Prozessbezogeneberschriften"/>
            </w:pPr>
            <w:r w:rsidRPr="00287989">
              <w:t>Kommunizieren</w:t>
            </w:r>
          </w:p>
          <w:p w14:paraId="16E76062" w14:textId="77777777" w:rsidR="00996AC2" w:rsidRDefault="00996AC2" w:rsidP="00996AC2">
            <w:pPr>
              <w:pStyle w:val="fachspezifischeAufzhlung"/>
              <w:ind w:left="340" w:hanging="340"/>
            </w:pPr>
            <w:r w:rsidRPr="00287989">
              <w:t>erläutern eigene Vorgehensweisen und Ideen verständlich</w:t>
            </w:r>
            <w:r>
              <w:t>,</w:t>
            </w:r>
            <w:r w:rsidRPr="00287989">
              <w:t xml:space="preserve"> </w:t>
            </w:r>
          </w:p>
          <w:p w14:paraId="45693B6F" w14:textId="77777777" w:rsidR="00996AC2" w:rsidRDefault="00996AC2" w:rsidP="00996AC2">
            <w:pPr>
              <w:pStyle w:val="fachspezifischeAufzhlung"/>
              <w:ind w:left="340" w:hanging="340"/>
            </w:pPr>
            <w:r>
              <w:t>halten ihre Arbeitsergebnisse, Vorgehensweisen und Lernerfahrungen fest,</w:t>
            </w:r>
          </w:p>
          <w:p w14:paraId="7119F520" w14:textId="77777777" w:rsidR="00996AC2" w:rsidRDefault="00996AC2" w:rsidP="00996AC2">
            <w:pPr>
              <w:pStyle w:val="fachspezifischeAufzhlung"/>
              <w:ind w:left="340" w:hanging="340"/>
            </w:pPr>
            <w:r>
              <w:t>verwenden bei der Darstellung mathematischer Sachverhalte geeignete Begriffe der Unterrichtssprache und der Fachsprache, mathematische Zeichen und Konventionen,</w:t>
            </w:r>
          </w:p>
          <w:p w14:paraId="0BDDCABC" w14:textId="77777777" w:rsidR="00996AC2" w:rsidRPr="00287989" w:rsidRDefault="00996AC2" w:rsidP="00996AC2">
            <w:pPr>
              <w:pStyle w:val="fachspezifischeAufzhlung"/>
              <w:ind w:left="340" w:hanging="340"/>
            </w:pPr>
            <w:r>
              <w:t>stellen Lösungswege, Ideen und Ergebnisse für andere nachvollziehbar dar (u.a. im Rahmen von Mathekonferenzen).</w:t>
            </w:r>
          </w:p>
          <w:p w14:paraId="63A7CB42" w14:textId="77777777" w:rsidR="00996AC2" w:rsidRPr="00A12585" w:rsidRDefault="00996AC2" w:rsidP="00996AC2">
            <w:pPr>
              <w:pStyle w:val="Prozessbezogeneberschriften"/>
              <w:rPr>
                <w:sz w:val="20"/>
                <w:szCs w:val="18"/>
              </w:rPr>
            </w:pPr>
          </w:p>
        </w:tc>
      </w:tr>
    </w:tbl>
    <w:p w14:paraId="3F8B6D4B" w14:textId="77777777" w:rsidR="00996AC2" w:rsidRDefault="00996AC2">
      <w:pPr>
        <w:jc w:val="left"/>
      </w:pPr>
    </w:p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996AC2" w:rsidRPr="006B09A9" w14:paraId="1DCBCFF2" w14:textId="77777777" w:rsidTr="00996AC2">
        <w:trPr>
          <w:trHeight w:val="707"/>
        </w:trPr>
        <w:tc>
          <w:tcPr>
            <w:tcW w:w="7014" w:type="dxa"/>
            <w:shd w:val="clear" w:color="auto" w:fill="F2F2F2" w:themeFill="background1" w:themeFillShade="F2"/>
            <w:hideMark/>
          </w:tcPr>
          <w:p w14:paraId="42EED79A" w14:textId="77777777" w:rsidR="00996AC2" w:rsidRPr="006B09A9" w:rsidRDefault="00996AC2" w:rsidP="00996AC2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5FD1FBD2" w14:textId="77777777" w:rsidR="00996AC2" w:rsidRPr="001669B3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Von den eigenen Wegen zum Algorithmus, vom halbschriftlichen zum schriftlichen Verfahren</w:t>
            </w:r>
          </w:p>
          <w:p w14:paraId="15B68F11" w14:textId="77777777" w:rsidR="00996AC2" w:rsidRPr="001669B3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1669B3">
              <w:t>Schreib- und Sprechschreibweisen</w:t>
            </w:r>
            <w:r>
              <w:t xml:space="preserve"> (schriftliche Subtraktion mit A</w:t>
            </w:r>
            <w:r>
              <w:t>b</w:t>
            </w:r>
            <w:r>
              <w:t>ziehsprechweise und Entbündeln)</w:t>
            </w:r>
          </w:p>
          <w:p w14:paraId="179B489C" w14:textId="77777777" w:rsidR="00996AC2" w:rsidRPr="001669B3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Kopf- oder schriftlich</w:t>
            </w:r>
          </w:p>
          <w:p w14:paraId="3B3D3C73" w14:textId="77777777" w:rsidR="00996AC2" w:rsidRPr="00B20281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Fehler finden und erklären, korrigieren</w:t>
            </w:r>
          </w:p>
          <w:p w14:paraId="3744CEF6" w14:textId="77777777" w:rsidR="00996AC2" w:rsidRPr="001669B3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Rechnen mit Nullen</w:t>
            </w:r>
          </w:p>
          <w:p w14:paraId="65C47C45" w14:textId="77777777" w:rsidR="00996AC2" w:rsidRPr="001669B3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Geldbeträge/ Zeitangaben</w:t>
            </w:r>
          </w:p>
          <w:p w14:paraId="3DE05927" w14:textId="77777777" w:rsidR="00996AC2" w:rsidRPr="001669B3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Überschlagen und Überprüfen/ Probe</w:t>
            </w:r>
          </w:p>
          <w:p w14:paraId="62C91132" w14:textId="77777777" w:rsidR="00996AC2" w:rsidRPr="00B20281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Sachsituationen</w:t>
            </w:r>
          </w:p>
          <w:p w14:paraId="56A597CF" w14:textId="77777777" w:rsidR="00996AC2" w:rsidRPr="000921B5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rFonts w:ascii="Times New Roman" w:hAnsi="Times New Roman"/>
                <w:lang w:eastAsia="de-DE"/>
              </w:rPr>
            </w:pPr>
            <w:r>
              <w:lastRenderedPageBreak/>
              <w:t>Schriftlich rechnen üben: Klecksaufgaben, produktives üben mit Za</w:t>
            </w:r>
            <w:r>
              <w:t>h</w:t>
            </w:r>
            <w:r>
              <w:t>lenmuster (AHA Zahlen, ANNA Zahlen)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29BDC893" w14:textId="77777777" w:rsidR="00996AC2" w:rsidRPr="00C51DE7" w:rsidRDefault="00996AC2" w:rsidP="00996AC2">
            <w:pPr>
              <w:rPr>
                <w:rFonts w:cs="Arial"/>
                <w:sz w:val="24"/>
                <w:u w:val="single"/>
              </w:rPr>
            </w:pPr>
            <w:r w:rsidRPr="00C51DE7">
              <w:rPr>
                <w:rFonts w:cs="Arial"/>
                <w:sz w:val="24"/>
                <w:u w:val="single"/>
              </w:rPr>
              <w:lastRenderedPageBreak/>
              <w:t>Materialien/Medien/außerschulische Angebote:</w:t>
            </w:r>
          </w:p>
          <w:p w14:paraId="70C48A36" w14:textId="77777777" w:rsidR="00996AC2" w:rsidRPr="003B78F7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proofErr w:type="spellStart"/>
            <w:r w:rsidRPr="003B78F7">
              <w:rPr>
                <w:lang w:eastAsia="de-DE"/>
              </w:rPr>
              <w:t>Erklärvideos</w:t>
            </w:r>
            <w:proofErr w:type="spellEnd"/>
          </w:p>
          <w:p w14:paraId="3EF73F84" w14:textId="77777777" w:rsidR="00996AC2" w:rsidRPr="003B78F7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3B78F7">
              <w:rPr>
                <w:lang w:eastAsia="de-DE"/>
              </w:rPr>
              <w:t>Taschenrechner</w:t>
            </w:r>
          </w:p>
          <w:p w14:paraId="2E4C7535" w14:textId="77777777" w:rsidR="00996AC2" w:rsidRPr="003B78F7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3B78F7">
              <w:rPr>
                <w:lang w:eastAsia="de-DE"/>
              </w:rPr>
              <w:t>Lern-/ Übungssoftware</w:t>
            </w:r>
          </w:p>
          <w:p w14:paraId="46394C51" w14:textId="77777777" w:rsidR="00996AC2" w:rsidRPr="003B78F7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proofErr w:type="spellStart"/>
            <w:r w:rsidRPr="003B78F7">
              <w:rPr>
                <w:lang w:eastAsia="de-DE"/>
              </w:rPr>
              <w:t>Dienes</w:t>
            </w:r>
            <w:proofErr w:type="spellEnd"/>
            <w:r w:rsidRPr="003B78F7">
              <w:rPr>
                <w:lang w:eastAsia="de-DE"/>
              </w:rPr>
              <w:t xml:space="preserve"> Material (Würfel, Stangen, Platten) zum Verstehen der schriftl</w:t>
            </w:r>
            <w:r w:rsidRPr="003B78F7">
              <w:rPr>
                <w:lang w:eastAsia="de-DE"/>
              </w:rPr>
              <w:t>i</w:t>
            </w:r>
            <w:r w:rsidRPr="003B78F7">
              <w:rPr>
                <w:lang w:eastAsia="de-DE"/>
              </w:rPr>
              <w:t>chen Addition und Subtraktion</w:t>
            </w:r>
          </w:p>
          <w:p w14:paraId="1F31A601" w14:textId="77777777" w:rsidR="00996AC2" w:rsidRPr="003B78F7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3B78F7">
              <w:rPr>
                <w:lang w:eastAsia="de-DE"/>
              </w:rPr>
              <w:t>Wortspeicher</w:t>
            </w:r>
          </w:p>
          <w:p w14:paraId="4EBA4164" w14:textId="77777777" w:rsidR="00996AC2" w:rsidRPr="003B78F7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3B78F7">
              <w:rPr>
                <w:lang w:eastAsia="de-DE"/>
              </w:rPr>
              <w:t>Stellenwerttafel, Sortiertafel</w:t>
            </w:r>
          </w:p>
          <w:p w14:paraId="5A6B68AD" w14:textId="77777777" w:rsidR="00996AC2" w:rsidRPr="003B78F7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3B78F7">
              <w:rPr>
                <w:lang w:eastAsia="de-DE"/>
              </w:rPr>
              <w:t xml:space="preserve">Stellenwerttafel mit Plättchen, </w:t>
            </w:r>
            <w:proofErr w:type="spellStart"/>
            <w:r w:rsidRPr="003B78F7">
              <w:rPr>
                <w:lang w:eastAsia="de-DE"/>
              </w:rPr>
              <w:t>Nepersche</w:t>
            </w:r>
            <w:proofErr w:type="spellEnd"/>
            <w:r w:rsidRPr="003B78F7">
              <w:rPr>
                <w:lang w:eastAsia="de-DE"/>
              </w:rPr>
              <w:t xml:space="preserve"> Streifen (Multiplikation)</w:t>
            </w:r>
          </w:p>
          <w:p w14:paraId="659B9C66" w14:textId="77777777" w:rsidR="00996AC2" w:rsidRPr="006B09A9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3B78F7">
              <w:rPr>
                <w:lang w:eastAsia="de-DE"/>
              </w:rPr>
              <w:t>Ziffernkarten</w:t>
            </w:r>
          </w:p>
        </w:tc>
      </w:tr>
      <w:tr w:rsidR="00996AC2" w:rsidRPr="00C51DE7" w14:paraId="1F7AAB9E" w14:textId="77777777" w:rsidTr="00996AC2">
        <w:trPr>
          <w:trHeight w:val="1336"/>
        </w:trPr>
        <w:tc>
          <w:tcPr>
            <w:tcW w:w="7014" w:type="dxa"/>
            <w:shd w:val="clear" w:color="auto" w:fill="F2F2F2" w:themeFill="background1" w:themeFillShade="F2"/>
          </w:tcPr>
          <w:p w14:paraId="2EF5370E" w14:textId="77777777" w:rsidR="00996AC2" w:rsidRPr="006B09A9" w:rsidRDefault="00996AC2" w:rsidP="00996AC2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lastRenderedPageBreak/>
              <w:t xml:space="preserve">Lernerfolgsüberprüfung/ Leistungsbewertung/Feedback: </w:t>
            </w:r>
          </w:p>
          <w:p w14:paraId="104DDA26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Schriftliche Beiträge</w:t>
            </w:r>
          </w:p>
          <w:p w14:paraId="15B690EA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Mathekonferenzen</w:t>
            </w:r>
          </w:p>
          <w:p w14:paraId="17E221D3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Lerntagebuch</w:t>
            </w:r>
          </w:p>
          <w:p w14:paraId="593853B3" w14:textId="77777777" w:rsidR="00996AC2" w:rsidRPr="003033C8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Lernzielkontrolle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60EFCEC5" w14:textId="77777777" w:rsidR="00996AC2" w:rsidRPr="006B09A9" w:rsidRDefault="00996AC2" w:rsidP="00996AC2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Kooperationen: </w:t>
            </w:r>
          </w:p>
          <w:p w14:paraId="6ADC461D" w14:textId="77777777" w:rsidR="00996AC2" w:rsidRPr="00C51DE7" w:rsidRDefault="00996AC2" w:rsidP="00996AC2">
            <w:pPr>
              <w:rPr>
                <w:rFonts w:cs="Arial"/>
                <w:sz w:val="24"/>
              </w:rPr>
            </w:pPr>
          </w:p>
        </w:tc>
      </w:tr>
    </w:tbl>
    <w:p w14:paraId="18714C38" w14:textId="77777777" w:rsidR="00996AC2" w:rsidRDefault="00996AC2">
      <w:pPr>
        <w:jc w:val="left"/>
      </w:pPr>
    </w:p>
    <w:p w14:paraId="4D85B445" w14:textId="40168139" w:rsidR="00996AC2" w:rsidRDefault="00996AC2">
      <w:pPr>
        <w:jc w:val="left"/>
      </w:pPr>
      <w:r>
        <w:br w:type="page"/>
      </w: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996AC2" w:rsidRPr="00302538" w14:paraId="183167AE" w14:textId="77777777" w:rsidTr="007D531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13603B" w14:textId="77777777" w:rsidR="00996AC2" w:rsidRPr="0086746B" w:rsidRDefault="00996AC2" w:rsidP="007D5313">
            <w:pPr>
              <w:jc w:val="left"/>
              <w:rPr>
                <w:rFonts w:cs="Arial"/>
                <w:b/>
                <w:sz w:val="24"/>
              </w:rPr>
            </w:pPr>
            <w:r w:rsidRPr="0086746B">
              <w:rPr>
                <w:rFonts w:cs="Arial"/>
                <w:b/>
                <w:sz w:val="24"/>
              </w:rPr>
              <w:lastRenderedPageBreak/>
              <w:t xml:space="preserve">Thema: </w:t>
            </w:r>
            <w:r>
              <w:rPr>
                <w:rFonts w:cs="Arial"/>
                <w:b/>
                <w:sz w:val="24"/>
              </w:rPr>
              <w:t>Größen und Messen – Unsere Welt in Maßen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5F8642" w14:textId="77777777" w:rsidR="00996AC2" w:rsidRPr="000971B8" w:rsidRDefault="00996AC2" w:rsidP="00996AC2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 xml:space="preserve">Zeitumfang:  </w:t>
            </w:r>
          </w:p>
          <w:p w14:paraId="40AE6F1D" w14:textId="5B195BDA" w:rsidR="00996AC2" w:rsidRPr="00302538" w:rsidRDefault="0040321A" w:rsidP="00996A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996AC2">
              <w:rPr>
                <w:rFonts w:cs="Arial"/>
                <w:sz w:val="24"/>
              </w:rPr>
              <w:t>0 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E97CE7" w14:textId="3746270E" w:rsidR="00996AC2" w:rsidRPr="000971B8" w:rsidRDefault="00996AC2" w:rsidP="00996AC2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 xml:space="preserve">Klasse: </w:t>
            </w:r>
          </w:p>
          <w:p w14:paraId="5E69B429" w14:textId="19551C47" w:rsidR="00996AC2" w:rsidRPr="00302538" w:rsidRDefault="00996AC2" w:rsidP="00996AC2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4</w:t>
            </w:r>
          </w:p>
        </w:tc>
      </w:tr>
      <w:tr w:rsidR="00996AC2" w:rsidRPr="00302538" w14:paraId="6EE7B6A7" w14:textId="77777777" w:rsidTr="00996AC2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34F6F" w14:textId="77777777" w:rsidR="00996AC2" w:rsidRPr="003033C8" w:rsidRDefault="00996AC2" w:rsidP="00996AC2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033C8"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B2B45" w14:textId="77777777" w:rsidR="00996AC2" w:rsidRPr="00302538" w:rsidRDefault="00996AC2" w:rsidP="00996AC2">
            <w:pPr>
              <w:spacing w:line="276" w:lineRule="auto"/>
              <w:jc w:val="center"/>
              <w:rPr>
                <w:rFonts w:cs="Arial"/>
                <w:sz w:val="24"/>
              </w:rPr>
            </w:pPr>
            <w:r w:rsidRPr="00302538">
              <w:rPr>
                <w:rFonts w:cs="Arial"/>
                <w:sz w:val="24"/>
              </w:rPr>
              <w:t>Kompetenzen:</w:t>
            </w:r>
          </w:p>
        </w:tc>
      </w:tr>
      <w:tr w:rsidR="00996AC2" w:rsidRPr="00302538" w14:paraId="55C649A4" w14:textId="77777777" w:rsidTr="00996AC2">
        <w:trPr>
          <w:trHeight w:val="491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71489" w14:textId="77777777" w:rsidR="00996AC2" w:rsidRPr="00302538" w:rsidRDefault="00996AC2" w:rsidP="00996AC2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BACF5" w14:textId="77777777" w:rsidR="00996AC2" w:rsidRPr="00302538" w:rsidRDefault="00996AC2" w:rsidP="00996AC2">
            <w:pPr>
              <w:spacing w:line="276" w:lineRule="auto"/>
              <w:jc w:val="left"/>
              <w:rPr>
                <w:rFonts w:cs="Arial"/>
                <w:sz w:val="24"/>
              </w:rPr>
            </w:pPr>
            <w:r w:rsidRPr="00302538"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6D6AB" w14:textId="77777777" w:rsidR="00996AC2" w:rsidRPr="00302538" w:rsidRDefault="00996AC2" w:rsidP="00996AC2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02538"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996AC2" w:rsidRPr="00302538" w14:paraId="613A9EBE" w14:textId="77777777" w:rsidTr="00996AC2">
        <w:trPr>
          <w:trHeight w:val="1222"/>
        </w:trPr>
        <w:tc>
          <w:tcPr>
            <w:tcW w:w="2827" w:type="dxa"/>
          </w:tcPr>
          <w:p w14:paraId="33040B98" w14:textId="77777777" w:rsidR="00996AC2" w:rsidRPr="000971B8" w:rsidRDefault="00996AC2" w:rsidP="00996AC2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Größen und Messen:</w:t>
            </w:r>
          </w:p>
          <w:p w14:paraId="3D3D9917" w14:textId="77777777" w:rsidR="00996AC2" w:rsidRPr="000971B8" w:rsidRDefault="00996AC2" w:rsidP="00996AC2">
            <w:pPr>
              <w:rPr>
                <w:rFonts w:cs="Arial"/>
                <w:sz w:val="24"/>
              </w:rPr>
            </w:pPr>
          </w:p>
          <w:p w14:paraId="7F26DD25" w14:textId="77777777" w:rsidR="00996AC2" w:rsidRPr="000971B8" w:rsidRDefault="00996AC2" w:rsidP="00996AC2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Größenvorstellung und Umgang mit Größen</w:t>
            </w:r>
          </w:p>
          <w:p w14:paraId="10FED3D3" w14:textId="77777777" w:rsidR="00996AC2" w:rsidRPr="000971B8" w:rsidRDefault="00996AC2" w:rsidP="00996AC2">
            <w:pPr>
              <w:rPr>
                <w:rFonts w:cs="Arial"/>
                <w:sz w:val="24"/>
              </w:rPr>
            </w:pPr>
          </w:p>
          <w:p w14:paraId="1B10F10A" w14:textId="77777777" w:rsidR="00996AC2" w:rsidRPr="000971B8" w:rsidRDefault="00996AC2" w:rsidP="00996AC2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Sachsituationen</w:t>
            </w:r>
          </w:p>
          <w:p w14:paraId="73FBC6A0" w14:textId="77777777" w:rsidR="00996AC2" w:rsidRPr="000971B8" w:rsidRDefault="00996AC2" w:rsidP="00996AC2">
            <w:pPr>
              <w:rPr>
                <w:rFonts w:cs="Arial"/>
                <w:sz w:val="24"/>
              </w:rPr>
            </w:pPr>
          </w:p>
          <w:p w14:paraId="1CFFD898" w14:textId="77777777" w:rsidR="00996AC2" w:rsidRPr="00302538" w:rsidRDefault="00996AC2" w:rsidP="00996AC2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shd w:val="clear" w:color="auto" w:fill="auto"/>
          </w:tcPr>
          <w:p w14:paraId="1E250B6C" w14:textId="77777777" w:rsidR="00996AC2" w:rsidRPr="00AB2D7A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AB2D7A">
              <w:t>ermitteln Größen (u.a. Längen, Zei</w:t>
            </w:r>
            <w:r w:rsidRPr="00AB2D7A">
              <w:t>t</w:t>
            </w:r>
            <w:r w:rsidRPr="00AB2D7A">
              <w:t>spannen, Rauminhalte und Gewichte (Masse)) mit geeigneten Messgeräten</w:t>
            </w:r>
            <w:r>
              <w:t>,</w:t>
            </w:r>
          </w:p>
          <w:p w14:paraId="0E33FDA9" w14:textId="77777777" w:rsidR="00996AC2" w:rsidRPr="00AB2D7A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AB2D7A">
              <w:t>vergleichen und ordnen Größen (u.a. Datenmengen, Längen, Gewichte (Masse))</w:t>
            </w:r>
            <w:r>
              <w:t>,</w:t>
            </w:r>
          </w:p>
          <w:p w14:paraId="7B97048C" w14:textId="77777777" w:rsidR="00996AC2" w:rsidRPr="00AB2D7A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AB2D7A">
              <w:t>geben Größen von vertrauten Objekten an und schätzen mithilfe von Stüt</w:t>
            </w:r>
            <w:r w:rsidRPr="00AB2D7A">
              <w:t>z</w:t>
            </w:r>
            <w:r w:rsidRPr="00AB2D7A">
              <w:t>punktvorstellungen (für 1g, 500g, 1kg, 1t, 1km</w:t>
            </w:r>
            <w:r>
              <w:t>, 1l=100ml</w:t>
            </w:r>
            <w:r w:rsidRPr="00AB2D7A">
              <w:t>)</w:t>
            </w:r>
            <w:r>
              <w:t>,</w:t>
            </w:r>
          </w:p>
          <w:p w14:paraId="6B966BFD" w14:textId="77777777" w:rsidR="00996AC2" w:rsidRPr="00AB2D7A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AB2D7A">
              <w:t>verwenden zusätzlich die Einheiten für Längen (mm,</w:t>
            </w:r>
            <w:r>
              <w:t xml:space="preserve"> cm, </w:t>
            </w:r>
            <w:proofErr w:type="spellStart"/>
            <w:r>
              <w:t>dm</w:t>
            </w:r>
            <w:proofErr w:type="spellEnd"/>
            <w:r>
              <w:t>, m,</w:t>
            </w:r>
            <w:r w:rsidRPr="00AB2D7A">
              <w:t xml:space="preserve"> km), Zei</w:t>
            </w:r>
            <w:r w:rsidRPr="00AB2D7A">
              <w:t>t</w:t>
            </w:r>
            <w:r w:rsidRPr="00AB2D7A">
              <w:t>spannen (Sekunde), Gewichte (g, kg, t), Volumina (ml, l) und stellen Größena</w:t>
            </w:r>
            <w:r w:rsidRPr="00AB2D7A">
              <w:t>n</w:t>
            </w:r>
            <w:r w:rsidRPr="00AB2D7A">
              <w:t>gaben in unterschiedlichen Schreibwe</w:t>
            </w:r>
            <w:r w:rsidRPr="00AB2D7A">
              <w:t>i</w:t>
            </w:r>
            <w:r w:rsidRPr="00AB2D7A">
              <w:t>sen dar (umwandeln)</w:t>
            </w:r>
            <w:r>
              <w:t>,</w:t>
            </w:r>
          </w:p>
          <w:p w14:paraId="04B9AFCA" w14:textId="77777777" w:rsidR="00996AC2" w:rsidRPr="00AB2D7A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AB2D7A">
              <w:t>nutzen im Alltag gebräuchliche Bruc</w:t>
            </w:r>
            <w:r w:rsidRPr="00AB2D7A">
              <w:t>h</w:t>
            </w:r>
            <w:r w:rsidRPr="00AB2D7A">
              <w:t>zahlen bei Größenangaben und wa</w:t>
            </w:r>
            <w:r w:rsidRPr="00AB2D7A">
              <w:t>n</w:t>
            </w:r>
            <w:r w:rsidRPr="00AB2D7A">
              <w:t>deln diese in kleinere Einheiten um (1/4, ½, ¾ )</w:t>
            </w:r>
            <w:r>
              <w:t>,</w:t>
            </w:r>
          </w:p>
          <w:p w14:paraId="62999AFE" w14:textId="77777777" w:rsidR="00996AC2" w:rsidRPr="00AB2D7A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AB2D7A">
              <w:rPr>
                <w:shd w:val="clear" w:color="auto" w:fill="FFFFFF" w:themeFill="background1"/>
              </w:rPr>
              <w:t>rechnen mit Größen (auch Dezimalza</w:t>
            </w:r>
            <w:r w:rsidRPr="00AB2D7A">
              <w:rPr>
                <w:shd w:val="clear" w:color="auto" w:fill="FFFFFF" w:themeFill="background1"/>
              </w:rPr>
              <w:t>h</w:t>
            </w:r>
            <w:r w:rsidRPr="00AB2D7A">
              <w:rPr>
                <w:shd w:val="clear" w:color="auto" w:fill="FFFFFF" w:themeFill="background1"/>
              </w:rPr>
              <w:t>len)</w:t>
            </w:r>
            <w:r>
              <w:rPr>
                <w:shd w:val="clear" w:color="auto" w:fill="FFFFFF" w:themeFill="background1"/>
              </w:rPr>
              <w:t>,</w:t>
            </w:r>
          </w:p>
          <w:p w14:paraId="39DBEE78" w14:textId="77777777" w:rsidR="00996AC2" w:rsidRPr="00AB2D7A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AB2D7A">
              <w:rPr>
                <w:shd w:val="clear" w:color="auto" w:fill="FFFFFF" w:themeFill="background1"/>
              </w:rPr>
              <w:t>formulieren zu realen oder simulierten Situationen (auch in projektorientierten Problemkontexten) und zu Sachaufg</w:t>
            </w:r>
            <w:r w:rsidRPr="00AB2D7A">
              <w:rPr>
                <w:shd w:val="clear" w:color="auto" w:fill="FFFFFF" w:themeFill="background1"/>
              </w:rPr>
              <w:t>a</w:t>
            </w:r>
            <w:r w:rsidRPr="00AB2D7A">
              <w:rPr>
                <w:shd w:val="clear" w:color="auto" w:fill="FFFFFF" w:themeFill="background1"/>
              </w:rPr>
              <w:t>ben mathematische Fragen und Aufg</w:t>
            </w:r>
            <w:r w:rsidRPr="00AB2D7A">
              <w:rPr>
                <w:shd w:val="clear" w:color="auto" w:fill="FFFFFF" w:themeFill="background1"/>
              </w:rPr>
              <w:t>a</w:t>
            </w:r>
            <w:r w:rsidRPr="00AB2D7A">
              <w:rPr>
                <w:shd w:val="clear" w:color="auto" w:fill="FFFFFF" w:themeFill="background1"/>
              </w:rPr>
              <w:t>benstellungen und lösen sie</w:t>
            </w:r>
            <w:r>
              <w:rPr>
                <w:shd w:val="clear" w:color="auto" w:fill="FFFFFF" w:themeFill="background1"/>
              </w:rPr>
              <w:t>,</w:t>
            </w:r>
          </w:p>
          <w:p w14:paraId="45585686" w14:textId="77777777" w:rsidR="00996AC2" w:rsidRPr="00AB2D7A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AB2D7A">
              <w:t xml:space="preserve">nutzen selbstständig Bearbeitungshilfen wie Tabellen, Skizzen, Diagramme zur Lösung von Sachaufgaben (u.a. zur </w:t>
            </w:r>
            <w:r w:rsidRPr="00AB2D7A">
              <w:lastRenderedPageBreak/>
              <w:t>Darstellung funktionaler Beziehungen)</w:t>
            </w:r>
            <w:r>
              <w:t>,</w:t>
            </w:r>
          </w:p>
          <w:p w14:paraId="68FC1FDB" w14:textId="77777777" w:rsidR="00996AC2" w:rsidRPr="00AB2D7A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AB2D7A">
              <w:rPr>
                <w:shd w:val="clear" w:color="auto" w:fill="FFFFFF" w:themeFill="background1"/>
              </w:rPr>
              <w:t>begründen ob Näherungswerte (u.a. Schätzen, Überschlagen) ausreichen oder ein genaues Ergebnis nötig ist</w:t>
            </w:r>
            <w:r>
              <w:rPr>
                <w:shd w:val="clear" w:color="auto" w:fill="FFFFFF" w:themeFill="background1"/>
              </w:rPr>
              <w:t>,</w:t>
            </w:r>
          </w:p>
          <w:p w14:paraId="2B5EF1D9" w14:textId="77777777" w:rsidR="00996AC2" w:rsidRPr="00AB2D7A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AB2D7A">
              <w:t>formulieren Sachaufgaben zu vorgeg</w:t>
            </w:r>
            <w:r w:rsidRPr="00AB2D7A">
              <w:t>e</w:t>
            </w:r>
            <w:r w:rsidRPr="00AB2D7A">
              <w:t>ben Modellen (u.a. Gleichungen, Tabe</w:t>
            </w:r>
            <w:r w:rsidRPr="00AB2D7A">
              <w:t>l</w:t>
            </w:r>
            <w:r w:rsidRPr="00AB2D7A">
              <w:t>len) auch unter Verwendung digitaler Mathematikwerkzeuge</w:t>
            </w:r>
            <w:r>
              <w:t>.</w:t>
            </w:r>
          </w:p>
        </w:tc>
        <w:tc>
          <w:tcPr>
            <w:tcW w:w="7088" w:type="dxa"/>
            <w:gridSpan w:val="3"/>
          </w:tcPr>
          <w:p w14:paraId="56E2F00D" w14:textId="77777777" w:rsidR="002318E2" w:rsidRPr="000971B8" w:rsidRDefault="002318E2" w:rsidP="002318E2">
            <w:pPr>
              <w:pStyle w:val="Prozessbezogeneberschriften"/>
            </w:pPr>
            <w:r w:rsidRPr="000971B8">
              <w:lastRenderedPageBreak/>
              <w:t>Problemlösen</w:t>
            </w:r>
          </w:p>
          <w:p w14:paraId="5B1FF7D7" w14:textId="77777777" w:rsidR="002318E2" w:rsidRPr="000971B8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rFonts w:cs="Arial"/>
                <w:sz w:val="16"/>
                <w:szCs w:val="16"/>
              </w:rPr>
            </w:pPr>
            <w:r w:rsidRPr="000971B8">
              <w:t>entwickeln Ideen für mögliche Vorgehensweisen und gehen dabei su</w:t>
            </w:r>
            <w:r w:rsidRPr="000971B8">
              <w:t>k</w:t>
            </w:r>
            <w:r w:rsidRPr="000971B8">
              <w:t>zessiv strukturiert (auch algorithmisch) vor</w:t>
            </w:r>
            <w:r>
              <w:t>,</w:t>
            </w:r>
          </w:p>
          <w:p w14:paraId="7473DA21" w14:textId="77777777" w:rsidR="002318E2" w:rsidRPr="000971B8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rFonts w:cs="Arial"/>
                <w:sz w:val="16"/>
                <w:szCs w:val="16"/>
              </w:rPr>
            </w:pPr>
            <w:r w:rsidRPr="000971B8">
              <w:t>überprüfen Ergebnisse auf Plausibilität, um ggf. Fehler finden und korr</w:t>
            </w:r>
            <w:r w:rsidRPr="000971B8">
              <w:t>i</w:t>
            </w:r>
            <w:r w:rsidRPr="000971B8">
              <w:t>gieren zu können</w:t>
            </w:r>
            <w:r>
              <w:t>.</w:t>
            </w:r>
          </w:p>
          <w:p w14:paraId="3605EDA4" w14:textId="77777777" w:rsidR="002318E2" w:rsidRPr="00DF65FC" w:rsidRDefault="002318E2" w:rsidP="002318E2">
            <w:pPr>
              <w:pStyle w:val="Prozessbezogeneberschriften"/>
            </w:pPr>
            <w:r w:rsidRPr="00DF65FC">
              <w:t>Modellieren</w:t>
            </w:r>
          </w:p>
          <w:p w14:paraId="1C7A7004" w14:textId="77777777" w:rsidR="002318E2" w:rsidRPr="000971B8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0971B8">
              <w:t>entnehmen realen Situationen die für die Bearbeitung relevanten Info</w:t>
            </w:r>
            <w:r w:rsidRPr="000971B8">
              <w:t>r</w:t>
            </w:r>
            <w:r w:rsidRPr="000971B8">
              <w:t>mationen</w:t>
            </w:r>
            <w:r>
              <w:t>,</w:t>
            </w:r>
          </w:p>
          <w:p w14:paraId="20280F37" w14:textId="77777777" w:rsidR="002318E2" w:rsidRPr="000971B8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0971B8">
              <w:t>artikulieren im Rahmen von realen Sachsituationen eigene Fragestellu</w:t>
            </w:r>
            <w:r w:rsidRPr="000971B8">
              <w:t>n</w:t>
            </w:r>
            <w:r w:rsidRPr="000971B8">
              <w:t>gen (u.a. in Form von Rechengeschichten, Gleichungen, Tabellen oder Zeichnungen)</w:t>
            </w:r>
            <w:r>
              <w:t>,</w:t>
            </w:r>
          </w:p>
          <w:p w14:paraId="3BDC6894" w14:textId="77777777" w:rsidR="002318E2" w:rsidRPr="000971B8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0971B8">
              <w:t>verarbeiten gewonnene relevante Informationen durch Zählen, Messen, Schätzen, recherchieren mit (digitalen) Medien</w:t>
            </w:r>
            <w:r>
              <w:t>,</w:t>
            </w:r>
          </w:p>
          <w:p w14:paraId="11A4C711" w14:textId="77777777" w:rsidR="002318E2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0971B8">
              <w:t>prüfen die Ergebnisse auf Plausibilität und modifizieren ggf. ihre Vorg</w:t>
            </w:r>
            <w:r w:rsidRPr="000971B8">
              <w:t>e</w:t>
            </w:r>
            <w:r w:rsidRPr="000971B8">
              <w:t>hensweise</w:t>
            </w:r>
          </w:p>
          <w:p w14:paraId="2CAC210C" w14:textId="77777777" w:rsidR="002318E2" w:rsidRPr="00DF65FC" w:rsidRDefault="002318E2" w:rsidP="002318E2">
            <w:pPr>
              <w:pStyle w:val="Prozessbezogeneberschriften"/>
            </w:pPr>
            <w:r w:rsidRPr="00DF65FC">
              <w:t xml:space="preserve">Argumentieren </w:t>
            </w:r>
          </w:p>
          <w:p w14:paraId="627C9A0E" w14:textId="77777777" w:rsidR="002318E2" w:rsidRPr="00471DFA" w:rsidRDefault="002318E2" w:rsidP="002318E2">
            <w:pPr>
              <w:pStyle w:val="Prozessbezogeneberschriften"/>
              <w:numPr>
                <w:ilvl w:val="0"/>
                <w:numId w:val="9"/>
              </w:numPr>
              <w:spacing w:after="120"/>
              <w:ind w:left="357" w:hanging="35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Aussagen aufstellen und begründen</w:t>
            </w:r>
          </w:p>
          <w:p w14:paraId="612EFCFA" w14:textId="77777777" w:rsidR="002318E2" w:rsidRPr="00DF65FC" w:rsidRDefault="002318E2" w:rsidP="002318E2">
            <w:pPr>
              <w:pStyle w:val="Prozessbezogeneberschriften"/>
            </w:pPr>
            <w:r w:rsidRPr="00DF65FC">
              <w:t>Darstellen</w:t>
            </w:r>
          </w:p>
          <w:p w14:paraId="62ABE041" w14:textId="77777777" w:rsidR="002318E2" w:rsidRPr="000971B8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0971B8">
              <w:t>setzen erarbeitete mathematische Zeichen, Tabellen, Diagramme sac</w:t>
            </w:r>
            <w:r w:rsidRPr="000971B8">
              <w:t>h</w:t>
            </w:r>
            <w:r w:rsidRPr="000971B8">
              <w:t>gerecht ein</w:t>
            </w:r>
            <w:r>
              <w:t>,</w:t>
            </w:r>
          </w:p>
          <w:p w14:paraId="1AD7BB56" w14:textId="76C70ADB" w:rsidR="00996AC2" w:rsidRPr="00302538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t>setzen (eigene) analoge und digitale Darstellungen ein zur übersichtl</w:t>
            </w:r>
            <w:r w:rsidRPr="000971B8">
              <w:t>i</w:t>
            </w:r>
            <w:r w:rsidRPr="000971B8">
              <w:t>chen Präsentation von Informationen</w:t>
            </w:r>
            <w:r>
              <w:t>.</w:t>
            </w:r>
          </w:p>
        </w:tc>
      </w:tr>
    </w:tbl>
    <w:p w14:paraId="3A6843B8" w14:textId="77777777" w:rsidR="00996AC2" w:rsidRDefault="00996AC2">
      <w:pPr>
        <w:jc w:val="left"/>
      </w:pPr>
    </w:p>
    <w:tbl>
      <w:tblPr>
        <w:tblStyle w:val="Tabellenraster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996AC2" w:rsidRPr="006B09A9" w14:paraId="1A50B1BF" w14:textId="77777777" w:rsidTr="00996AC2">
        <w:trPr>
          <w:trHeight w:val="1418"/>
        </w:trPr>
        <w:tc>
          <w:tcPr>
            <w:tcW w:w="7014" w:type="dxa"/>
            <w:shd w:val="clear" w:color="auto" w:fill="F2F2F2" w:themeFill="background1" w:themeFillShade="F2"/>
            <w:hideMark/>
          </w:tcPr>
          <w:p w14:paraId="0BE8812F" w14:textId="77777777" w:rsidR="00996AC2" w:rsidRPr="006B09A9" w:rsidRDefault="00996AC2" w:rsidP="00996AC2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2408A58F" w14:textId="77777777" w:rsidR="002318E2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Fragen zur Entwicklung des eigenen Körpers und des Freizeitverhaltens entwickeln und mit Daten hinterlegen</w:t>
            </w:r>
          </w:p>
          <w:p w14:paraId="7AC42ED2" w14:textId="77777777" w:rsidR="002318E2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Daten in Tabellen und Diagrammen darstellen (analog und digital)</w:t>
            </w:r>
          </w:p>
          <w:p w14:paraId="53452041" w14:textId="77777777" w:rsidR="002318E2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Präsentationsmöglichkeiten nutzen</w:t>
            </w:r>
          </w:p>
          <w:p w14:paraId="38624B54" w14:textId="1DF34218" w:rsidR="00996AC2" w:rsidRPr="00625021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Fachwörter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2DF09E1F" w14:textId="77777777" w:rsidR="00996AC2" w:rsidRPr="00C51DE7" w:rsidRDefault="00996AC2" w:rsidP="00996AC2">
            <w:pPr>
              <w:rPr>
                <w:rFonts w:cs="Arial"/>
                <w:sz w:val="24"/>
                <w:u w:val="single"/>
              </w:rPr>
            </w:pPr>
            <w:r w:rsidRPr="00C51DE7"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01D0981D" w14:textId="77777777" w:rsidR="002318E2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digitale Werkzeuge, Messwerkzeuge  </w:t>
            </w:r>
          </w:p>
          <w:p w14:paraId="21E64779" w14:textId="3A684882" w:rsidR="00996AC2" w:rsidRPr="006B09A9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</w:tc>
      </w:tr>
      <w:tr w:rsidR="00996AC2" w:rsidRPr="00C51DE7" w14:paraId="6F245FDE" w14:textId="77777777" w:rsidTr="00996AC2">
        <w:trPr>
          <w:trHeight w:val="1336"/>
        </w:trPr>
        <w:tc>
          <w:tcPr>
            <w:tcW w:w="7014" w:type="dxa"/>
            <w:shd w:val="clear" w:color="auto" w:fill="F2F2F2" w:themeFill="background1" w:themeFillShade="F2"/>
          </w:tcPr>
          <w:p w14:paraId="24BFAD20" w14:textId="77777777" w:rsidR="00996AC2" w:rsidRPr="006B09A9" w:rsidRDefault="00996AC2" w:rsidP="00996AC2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136A3315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Präsentationen von Ergebnissen </w:t>
            </w:r>
          </w:p>
          <w:p w14:paraId="6C3678D4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Lerntagebuch</w:t>
            </w:r>
          </w:p>
          <w:p w14:paraId="00C652CF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Buddybooks</w:t>
            </w:r>
            <w:proofErr w:type="spellEnd"/>
          </w:p>
          <w:p w14:paraId="716CA582" w14:textId="536370FE" w:rsidR="00996AC2" w:rsidRPr="003033C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Lernzielkontrollen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701662E9" w14:textId="77777777" w:rsidR="00996AC2" w:rsidRPr="006B09A9" w:rsidRDefault="00996AC2" w:rsidP="00996AC2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Kooperationen: </w:t>
            </w:r>
          </w:p>
          <w:p w14:paraId="25DD7A0F" w14:textId="77777777" w:rsidR="00996AC2" w:rsidRDefault="00996AC2" w:rsidP="00996AC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DF65FC">
              <w:t>Schülerzeitung erstellen, Geschichten zur Schulzeit verfassen und D</w:t>
            </w:r>
            <w:r w:rsidRPr="00DF65FC">
              <w:t>a</w:t>
            </w:r>
            <w:r w:rsidRPr="00DF65FC">
              <w:t xml:space="preserve">ten integrieren </w:t>
            </w:r>
          </w:p>
          <w:p w14:paraId="3CA05D34" w14:textId="77777777" w:rsidR="00996AC2" w:rsidRPr="00F034C7" w:rsidRDefault="00996AC2" w:rsidP="00996AC2">
            <w:pPr>
              <w:pStyle w:val="PunktTabelle"/>
              <w:tabs>
                <w:tab w:val="clear" w:pos="360"/>
              </w:tabs>
              <w:ind w:left="0" w:firstLine="0"/>
            </w:pPr>
          </w:p>
        </w:tc>
      </w:tr>
    </w:tbl>
    <w:p w14:paraId="464742B4" w14:textId="77777777" w:rsidR="00996AC2" w:rsidRDefault="00996AC2">
      <w:pPr>
        <w:jc w:val="left"/>
      </w:pPr>
    </w:p>
    <w:p w14:paraId="2D5A2E55" w14:textId="77777777" w:rsidR="007D5313" w:rsidRDefault="00FD5F25">
      <w:pPr>
        <w:jc w:val="left"/>
      </w:pPr>
      <w:r>
        <w:br w:type="page"/>
      </w:r>
    </w:p>
    <w:tbl>
      <w:tblPr>
        <w:tblStyle w:val="Tabellenraster1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7D5313" w:rsidRPr="00302538" w14:paraId="702D9588" w14:textId="77777777" w:rsidTr="007D531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B04C91" w14:textId="3E12B8D9" w:rsidR="007D5313" w:rsidRPr="0086746B" w:rsidRDefault="007D5313" w:rsidP="007D5313">
            <w:pPr>
              <w:jc w:val="left"/>
              <w:rPr>
                <w:rFonts w:cs="Arial"/>
                <w:b/>
                <w:sz w:val="24"/>
              </w:rPr>
            </w:pPr>
            <w:r w:rsidRPr="0086746B">
              <w:rPr>
                <w:rFonts w:cs="Arial"/>
                <w:b/>
                <w:sz w:val="24"/>
              </w:rPr>
              <w:lastRenderedPageBreak/>
              <w:t xml:space="preserve">Thema: </w:t>
            </w:r>
            <w:r w:rsidRPr="001E0260">
              <w:rPr>
                <w:rFonts w:cs="Arial"/>
                <w:b/>
                <w:sz w:val="24"/>
              </w:rPr>
              <w:t>Wir rechnen im Zahlenraum bis 1</w:t>
            </w:r>
            <w:r>
              <w:rPr>
                <w:rFonts w:cs="Arial"/>
                <w:b/>
                <w:sz w:val="24"/>
              </w:rPr>
              <w:t>.</w:t>
            </w:r>
            <w:r w:rsidRPr="001E0260">
              <w:rPr>
                <w:rFonts w:cs="Arial"/>
                <w:b/>
                <w:sz w:val="24"/>
              </w:rPr>
              <w:t>000</w:t>
            </w:r>
            <w:r>
              <w:rPr>
                <w:rFonts w:cs="Arial"/>
                <w:b/>
                <w:sz w:val="24"/>
              </w:rPr>
              <w:t>.</w:t>
            </w:r>
            <w:r w:rsidRPr="001E0260">
              <w:rPr>
                <w:rFonts w:cs="Arial"/>
                <w:b/>
                <w:sz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7640C6" w14:textId="77777777" w:rsidR="007D5313" w:rsidRPr="000971B8" w:rsidRDefault="007D5313" w:rsidP="00234DB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 xml:space="preserve">Zeitumfang:  </w:t>
            </w:r>
          </w:p>
          <w:p w14:paraId="709FCD8F" w14:textId="7616AEB1" w:rsidR="007D5313" w:rsidRPr="00302538" w:rsidRDefault="007D5313" w:rsidP="00234DB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>
              <w:rPr>
                <w:rFonts w:cs="Arial"/>
                <w:sz w:val="24"/>
              </w:rPr>
              <w:t>0 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9DDACA" w14:textId="5F38C62B" w:rsidR="007D5313" w:rsidRPr="000971B8" w:rsidRDefault="007D5313" w:rsidP="00234DB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 xml:space="preserve">Klasse: </w:t>
            </w:r>
          </w:p>
          <w:p w14:paraId="6BDF4A2D" w14:textId="201741DB" w:rsidR="007D5313" w:rsidRPr="00302538" w:rsidRDefault="007D5313" w:rsidP="00234DB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4</w:t>
            </w:r>
          </w:p>
        </w:tc>
      </w:tr>
      <w:tr w:rsidR="007D5313" w:rsidRPr="00302538" w14:paraId="37E7586B" w14:textId="77777777" w:rsidTr="00234DB5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E85E8" w14:textId="77777777" w:rsidR="007D5313" w:rsidRPr="003033C8" w:rsidRDefault="007D5313" w:rsidP="00234DB5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033C8"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3E6BA" w14:textId="77777777" w:rsidR="007D5313" w:rsidRPr="00302538" w:rsidRDefault="007D5313" w:rsidP="00234DB5">
            <w:pPr>
              <w:spacing w:line="276" w:lineRule="auto"/>
              <w:jc w:val="center"/>
              <w:rPr>
                <w:rFonts w:cs="Arial"/>
                <w:sz w:val="24"/>
              </w:rPr>
            </w:pPr>
            <w:r w:rsidRPr="00302538">
              <w:rPr>
                <w:rFonts w:cs="Arial"/>
                <w:sz w:val="24"/>
              </w:rPr>
              <w:t>Kompetenzen:</w:t>
            </w:r>
          </w:p>
        </w:tc>
      </w:tr>
      <w:tr w:rsidR="007D5313" w:rsidRPr="00302538" w14:paraId="2C1FD32F" w14:textId="77777777" w:rsidTr="00234DB5">
        <w:trPr>
          <w:trHeight w:val="491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7DB76" w14:textId="77777777" w:rsidR="007D5313" w:rsidRPr="00302538" w:rsidRDefault="007D5313" w:rsidP="00234DB5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B0880" w14:textId="77777777" w:rsidR="007D5313" w:rsidRPr="00302538" w:rsidRDefault="007D5313" w:rsidP="00234DB5">
            <w:pPr>
              <w:spacing w:line="276" w:lineRule="auto"/>
              <w:jc w:val="left"/>
              <w:rPr>
                <w:rFonts w:cs="Arial"/>
                <w:sz w:val="24"/>
              </w:rPr>
            </w:pPr>
            <w:r w:rsidRPr="00302538"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1C6AE" w14:textId="77777777" w:rsidR="007D5313" w:rsidRPr="00302538" w:rsidRDefault="007D5313" w:rsidP="00234DB5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02538"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7D5313" w:rsidRPr="00302538" w14:paraId="033F2256" w14:textId="77777777" w:rsidTr="00234DB5">
        <w:trPr>
          <w:trHeight w:val="1222"/>
        </w:trPr>
        <w:tc>
          <w:tcPr>
            <w:tcW w:w="2827" w:type="dxa"/>
          </w:tcPr>
          <w:p w14:paraId="796E962F" w14:textId="77777777" w:rsidR="007D5313" w:rsidRPr="000971B8" w:rsidRDefault="007D5313" w:rsidP="00234DB5">
            <w:pPr>
              <w:rPr>
                <w:rFonts w:cs="Arial"/>
                <w:sz w:val="24"/>
              </w:rPr>
            </w:pPr>
          </w:p>
          <w:p w14:paraId="76B46351" w14:textId="77777777" w:rsidR="00BF4505" w:rsidRPr="000971B8" w:rsidRDefault="00BF4505" w:rsidP="00BF450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Zahlen und Operati</w:t>
            </w:r>
            <w:r w:rsidRPr="000971B8">
              <w:rPr>
                <w:rFonts w:cs="Arial"/>
                <w:sz w:val="24"/>
              </w:rPr>
              <w:t>o</w:t>
            </w:r>
            <w:r w:rsidRPr="000971B8">
              <w:rPr>
                <w:rFonts w:cs="Arial"/>
                <w:sz w:val="24"/>
              </w:rPr>
              <w:t>nen:</w:t>
            </w:r>
          </w:p>
          <w:p w14:paraId="015307E6" w14:textId="77777777" w:rsidR="00BF4505" w:rsidRPr="000971B8" w:rsidRDefault="00BF4505" w:rsidP="00BF4505">
            <w:pPr>
              <w:rPr>
                <w:rFonts w:cs="Arial"/>
                <w:sz w:val="24"/>
              </w:rPr>
            </w:pPr>
          </w:p>
          <w:p w14:paraId="6962C490" w14:textId="77777777" w:rsidR="00BF4505" w:rsidRPr="000971B8" w:rsidRDefault="00BF4505" w:rsidP="00BF450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Schnelles Kopfrechnen</w:t>
            </w:r>
          </w:p>
          <w:p w14:paraId="0D1BC97E" w14:textId="77777777" w:rsidR="00BF4505" w:rsidRPr="000971B8" w:rsidRDefault="00BF4505" w:rsidP="00BF4505">
            <w:pPr>
              <w:rPr>
                <w:rFonts w:cs="Arial"/>
                <w:sz w:val="24"/>
              </w:rPr>
            </w:pPr>
          </w:p>
          <w:p w14:paraId="7E0DAB67" w14:textId="77777777" w:rsidR="00BF4505" w:rsidRPr="000971B8" w:rsidRDefault="00BF4505" w:rsidP="00BF450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Zahlenrechnen</w:t>
            </w:r>
          </w:p>
          <w:p w14:paraId="6D759D4E" w14:textId="77777777" w:rsidR="00BF4505" w:rsidRPr="000971B8" w:rsidRDefault="00BF4505" w:rsidP="00BF4505">
            <w:pPr>
              <w:rPr>
                <w:rFonts w:cs="Arial"/>
                <w:sz w:val="24"/>
              </w:rPr>
            </w:pPr>
          </w:p>
          <w:p w14:paraId="5420A229" w14:textId="77777777" w:rsidR="00BF4505" w:rsidRPr="000971B8" w:rsidRDefault="00BF4505" w:rsidP="00BF450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Überschlagendes Rechnen</w:t>
            </w:r>
          </w:p>
          <w:p w14:paraId="02F9DD3C" w14:textId="77777777" w:rsidR="00BF4505" w:rsidRPr="000971B8" w:rsidRDefault="00BF4505" w:rsidP="00BF4505">
            <w:pPr>
              <w:rPr>
                <w:rFonts w:cs="Arial"/>
                <w:sz w:val="24"/>
              </w:rPr>
            </w:pPr>
          </w:p>
          <w:p w14:paraId="46A8EE36" w14:textId="77777777" w:rsidR="00BF4505" w:rsidRPr="000971B8" w:rsidRDefault="00BF4505" w:rsidP="00BF450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 xml:space="preserve">Flexibles Rechnen </w:t>
            </w:r>
          </w:p>
          <w:p w14:paraId="22848BC0" w14:textId="77777777" w:rsidR="007D5313" w:rsidRPr="00302538" w:rsidRDefault="007D5313" w:rsidP="00234DB5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shd w:val="clear" w:color="auto" w:fill="auto"/>
          </w:tcPr>
          <w:p w14:paraId="0ED1918E" w14:textId="77777777" w:rsidR="002318E2" w:rsidRPr="00617A40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17A40">
              <w:t>lösen Aufgaben zum schnellen Kop</w:t>
            </w:r>
            <w:r w:rsidRPr="00617A40">
              <w:t>f</w:t>
            </w:r>
            <w:r w:rsidRPr="00617A40">
              <w:t>rechnen im erweiterten Zahlenraum bis 1.000.000</w:t>
            </w:r>
            <w:r>
              <w:t>,</w:t>
            </w:r>
          </w:p>
          <w:p w14:paraId="18C9AA2A" w14:textId="77777777" w:rsidR="002318E2" w:rsidRPr="00617A40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17A40">
              <w:t>geben alle Zahlensätze des kleinen Einmaleins automatisiert wieder und le</w:t>
            </w:r>
            <w:r w:rsidRPr="00617A40">
              <w:t>i</w:t>
            </w:r>
            <w:r w:rsidRPr="00617A40">
              <w:t>ten deren Umkehraufgaben sicher ab</w:t>
            </w:r>
            <w:r>
              <w:t>,</w:t>
            </w:r>
            <w:r w:rsidRPr="00617A40">
              <w:t xml:space="preserve"> </w:t>
            </w:r>
          </w:p>
          <w:p w14:paraId="0B91BBDE" w14:textId="77777777" w:rsidR="002318E2" w:rsidRPr="00617A40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17A40">
              <w:t>lösen Aufgaben aller vier Grundreche</w:t>
            </w:r>
            <w:r w:rsidRPr="00617A40">
              <w:t>n</w:t>
            </w:r>
            <w:r w:rsidRPr="00617A40">
              <w:t>arten unter Ausnutzung von Recheng</w:t>
            </w:r>
            <w:r w:rsidRPr="00617A40">
              <w:t>e</w:t>
            </w:r>
            <w:r w:rsidRPr="00617A40">
              <w:t>setzen und Zerlegungsstrategien mün</w:t>
            </w:r>
            <w:r w:rsidRPr="00617A40">
              <w:t>d</w:t>
            </w:r>
            <w:r w:rsidRPr="00617A40">
              <w:t>lich oder halbschriftlich</w:t>
            </w:r>
            <w:r>
              <w:t>,</w:t>
            </w:r>
            <w:r w:rsidRPr="00617A40">
              <w:t xml:space="preserve"> </w:t>
            </w:r>
          </w:p>
          <w:p w14:paraId="70E0E65F" w14:textId="77777777" w:rsidR="002318E2" w:rsidRPr="00617A40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rechnen vorteilhaft mith</w:t>
            </w:r>
            <w:r w:rsidRPr="00617A40">
              <w:t>ilfe von Zahlb</w:t>
            </w:r>
            <w:r w:rsidRPr="00617A40">
              <w:t>e</w:t>
            </w:r>
            <w:r w:rsidRPr="00617A40">
              <w:t>ziehungen und Rechengesetzen bei a</w:t>
            </w:r>
            <w:r w:rsidRPr="00617A40">
              <w:t>l</w:t>
            </w:r>
            <w:r w:rsidRPr="00617A40">
              <w:t>len vier Grundrechenarten (u. a. Distr</w:t>
            </w:r>
            <w:r w:rsidRPr="00617A40">
              <w:t>i</w:t>
            </w:r>
            <w:r w:rsidRPr="00617A40">
              <w:t xml:space="preserve">butivgesetz, </w:t>
            </w:r>
            <w:proofErr w:type="spellStart"/>
            <w:r w:rsidRPr="00617A40">
              <w:t>Konstanzgesetz</w:t>
            </w:r>
            <w:proofErr w:type="spellEnd"/>
            <w:r w:rsidRPr="00617A40">
              <w:t>)</w:t>
            </w:r>
            <w:r>
              <w:t>,</w:t>
            </w:r>
          </w:p>
          <w:p w14:paraId="7EF2C996" w14:textId="77777777" w:rsidR="002318E2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17A40">
              <w:t>beschreiben und bewerten unterschie</w:t>
            </w:r>
            <w:r w:rsidRPr="00617A40">
              <w:t>d</w:t>
            </w:r>
            <w:r w:rsidRPr="00617A40">
              <w:t>liche Rechenwege unter dem Aspekt des vorteilhaften Rechnens im Zahle</w:t>
            </w:r>
            <w:r w:rsidRPr="00617A40">
              <w:t>n</w:t>
            </w:r>
            <w:r w:rsidRPr="00617A40">
              <w:t>raum bis 1.000.000 für andere nac</w:t>
            </w:r>
            <w:r w:rsidRPr="00617A40">
              <w:t>h</w:t>
            </w:r>
            <w:r w:rsidRPr="00617A40">
              <w:t>vollziehbar mündlich oder schriftlich</w:t>
            </w:r>
            <w:r>
              <w:t>,</w:t>
            </w:r>
          </w:p>
          <w:p w14:paraId="432C8218" w14:textId="77777777" w:rsidR="002318E2" w:rsidRPr="00617A40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 xml:space="preserve">nutzen Rechenstrich und Zahlenstrahl </w:t>
            </w:r>
          </w:p>
          <w:p w14:paraId="1D879D46" w14:textId="77777777" w:rsidR="002318E2" w:rsidRPr="00617A40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17A40">
              <w:t>geben die ungefähre Größenordnung der Ergebnisse von Aufgaben im Za</w:t>
            </w:r>
            <w:r w:rsidRPr="00617A40">
              <w:t>h</w:t>
            </w:r>
            <w:r w:rsidRPr="00617A40">
              <w:t>lenraum bis 1</w:t>
            </w:r>
            <w:r>
              <w:t>.0</w:t>
            </w:r>
            <w:r w:rsidRPr="00617A40">
              <w:t>00.000 an, runden und schätzen dabei mit aufgabenabhäng</w:t>
            </w:r>
            <w:r w:rsidRPr="00617A40">
              <w:t>i</w:t>
            </w:r>
            <w:r w:rsidRPr="00617A40">
              <w:t>ger Genauigkeit</w:t>
            </w:r>
            <w:r>
              <w:t>,</w:t>
            </w:r>
          </w:p>
          <w:p w14:paraId="76A95600" w14:textId="77777777" w:rsidR="002318E2" w:rsidRPr="00617A40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17A40">
              <w:t>setzen die Überschlagsergebnisse zu den Aufgabenanforderungen in Bezi</w:t>
            </w:r>
            <w:r w:rsidRPr="00617A40">
              <w:t>e</w:t>
            </w:r>
            <w:r w:rsidRPr="00617A40">
              <w:t>hung und prüfen sie auf Plausibilität</w:t>
            </w:r>
            <w:r>
              <w:t>,</w:t>
            </w:r>
          </w:p>
          <w:p w14:paraId="59553A74" w14:textId="77777777" w:rsidR="002318E2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17A40">
              <w:t xml:space="preserve">entscheiden sich aufgabenbezogen </w:t>
            </w:r>
            <w:r w:rsidRPr="00617A40">
              <w:lastRenderedPageBreak/>
              <w:t>nach eigenen Präferenzen für eine Strategie des Zahlenrechnens oder ein schriftliches Normalverfahren, verwe</w:t>
            </w:r>
            <w:r w:rsidRPr="00617A40">
              <w:t>n</w:t>
            </w:r>
            <w:r w:rsidRPr="00617A40">
              <w:t>d</w:t>
            </w:r>
            <w:r>
              <w:t>en ggf. digitale Mathematikwerk</w:t>
            </w:r>
            <w:r w:rsidRPr="00617A40">
              <w:t>zeuge und berechnen Aufgaben</w:t>
            </w:r>
            <w:r>
              <w:t>.</w:t>
            </w:r>
          </w:p>
          <w:p w14:paraId="2AB54E88" w14:textId="68578A17" w:rsidR="007D5313" w:rsidRPr="00AB2D7A" w:rsidRDefault="002318E2" w:rsidP="002318E2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b</w:t>
            </w:r>
            <w:r>
              <w:t>eachten Rechenregeln (Punkt vor Strich)</w:t>
            </w:r>
          </w:p>
        </w:tc>
        <w:tc>
          <w:tcPr>
            <w:tcW w:w="7088" w:type="dxa"/>
            <w:gridSpan w:val="3"/>
          </w:tcPr>
          <w:p w14:paraId="31A170B2" w14:textId="77777777" w:rsidR="00BF4505" w:rsidRPr="000971B8" w:rsidRDefault="00BF4505" w:rsidP="00BF4505">
            <w:pPr>
              <w:pStyle w:val="Prozessbezogeneberschriften"/>
            </w:pPr>
            <w:r w:rsidRPr="000971B8">
              <w:lastRenderedPageBreak/>
              <w:t>Kommunizieren</w:t>
            </w:r>
          </w:p>
          <w:p w14:paraId="196D268C" w14:textId="77777777" w:rsidR="00BF4505" w:rsidRPr="00426EFD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szCs w:val="20"/>
              </w:rPr>
            </w:pPr>
            <w:r w:rsidRPr="00426EFD">
              <w:rPr>
                <w:szCs w:val="20"/>
              </w:rPr>
              <w:t>beschreiben Beziehungen und Gesetzmäßigkeiten anhand von Beispi</w:t>
            </w:r>
            <w:r w:rsidRPr="00426EFD">
              <w:rPr>
                <w:szCs w:val="20"/>
              </w:rPr>
              <w:t>e</w:t>
            </w:r>
            <w:r w:rsidRPr="00426EFD">
              <w:rPr>
                <w:szCs w:val="20"/>
              </w:rPr>
              <w:t>len</w:t>
            </w:r>
            <w:r>
              <w:rPr>
                <w:szCs w:val="20"/>
              </w:rPr>
              <w:t>,</w:t>
            </w:r>
          </w:p>
          <w:p w14:paraId="0B6C8016" w14:textId="77777777" w:rsidR="00BF4505" w:rsidRPr="00426EFD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szCs w:val="20"/>
              </w:rPr>
            </w:pPr>
            <w:r w:rsidRPr="00426EFD">
              <w:rPr>
                <w:szCs w:val="20"/>
              </w:rPr>
              <w:t>erläutern eigene Vorgehensweisen und Ideen verständlich</w:t>
            </w:r>
            <w:r>
              <w:rPr>
                <w:szCs w:val="20"/>
              </w:rPr>
              <w:t>,</w:t>
            </w:r>
            <w:r w:rsidRPr="00426EFD">
              <w:rPr>
                <w:szCs w:val="20"/>
              </w:rPr>
              <w:t xml:space="preserve"> </w:t>
            </w:r>
          </w:p>
          <w:p w14:paraId="5C7A7A72" w14:textId="77777777" w:rsidR="00BF4505" w:rsidRPr="00426EFD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szCs w:val="20"/>
              </w:rPr>
            </w:pPr>
            <w:r w:rsidRPr="00426EFD">
              <w:rPr>
                <w:szCs w:val="20"/>
              </w:rPr>
              <w:t>benennen Kriterien guter Beschreibungen und wenden diese an</w:t>
            </w:r>
            <w:r>
              <w:rPr>
                <w:szCs w:val="20"/>
              </w:rPr>
              <w:t>,</w:t>
            </w:r>
          </w:p>
          <w:p w14:paraId="61B858EE" w14:textId="77777777" w:rsidR="00BF4505" w:rsidRPr="00426EFD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szCs w:val="20"/>
              </w:rPr>
            </w:pPr>
            <w:r w:rsidRPr="00426EFD">
              <w:rPr>
                <w:szCs w:val="20"/>
              </w:rPr>
              <w:t>halten ihre Arbeitsergebnisse, Vorgehensweisen und Lernerfahrungen fest</w:t>
            </w:r>
            <w:r>
              <w:rPr>
                <w:szCs w:val="20"/>
              </w:rPr>
              <w:t>,</w:t>
            </w:r>
          </w:p>
          <w:p w14:paraId="7838836A" w14:textId="77777777" w:rsidR="00BF4505" w:rsidRPr="00426EFD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szCs w:val="20"/>
              </w:rPr>
            </w:pPr>
            <w:r w:rsidRPr="00426EFD">
              <w:rPr>
                <w:szCs w:val="20"/>
              </w:rPr>
              <w:t>präsentieren Lösungswege, Ideen und Ergebnisse mit Hilfe geeigneter Darstellungsformen und (digitale) Medien</w:t>
            </w:r>
            <w:r>
              <w:rPr>
                <w:szCs w:val="20"/>
              </w:rPr>
              <w:t>,</w:t>
            </w:r>
            <w:r w:rsidRPr="00426EFD">
              <w:rPr>
                <w:szCs w:val="20"/>
              </w:rPr>
              <w:t xml:space="preserve"> </w:t>
            </w:r>
          </w:p>
          <w:p w14:paraId="2B167B5C" w14:textId="77777777" w:rsidR="00BF4505" w:rsidRPr="00426EFD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szCs w:val="20"/>
              </w:rPr>
            </w:pPr>
            <w:r w:rsidRPr="00426EFD">
              <w:rPr>
                <w:szCs w:val="20"/>
              </w:rPr>
              <w:t>verwenden bei der Darstellung mathematischer Sachverhalte geeignete Begriffe der Unterrichtssprache und der Fachsprache, mathematische Zeichen und Konventionen</w:t>
            </w:r>
            <w:r>
              <w:rPr>
                <w:szCs w:val="20"/>
              </w:rPr>
              <w:t>,</w:t>
            </w:r>
          </w:p>
          <w:p w14:paraId="18874A06" w14:textId="77777777" w:rsidR="00BF4505" w:rsidRPr="00426EFD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szCs w:val="20"/>
              </w:rPr>
            </w:pPr>
            <w:r w:rsidRPr="00426EFD">
              <w:rPr>
                <w:szCs w:val="20"/>
              </w:rPr>
              <w:t>stellen Lösungswege, Ideen und Ergebnisse für andere nachvollziehbar dar (u.a. im Rahmen von Mathekonferenzen)</w:t>
            </w:r>
            <w:r>
              <w:rPr>
                <w:szCs w:val="20"/>
              </w:rPr>
              <w:t>,</w:t>
            </w:r>
          </w:p>
          <w:p w14:paraId="192F743D" w14:textId="77777777" w:rsidR="00BF4505" w:rsidRPr="00426EFD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szCs w:val="20"/>
              </w:rPr>
            </w:pPr>
            <w:r w:rsidRPr="00426EFD">
              <w:rPr>
                <w:szCs w:val="20"/>
              </w:rPr>
              <w:t>bearbeiten Aufgabenstellungen gemeinsam und halten sich dabei an getroffene Verabredungen bzw. Regeln</w:t>
            </w:r>
            <w:r>
              <w:rPr>
                <w:szCs w:val="20"/>
              </w:rPr>
              <w:t>,</w:t>
            </w:r>
          </w:p>
          <w:p w14:paraId="4C8B1A82" w14:textId="77777777" w:rsidR="00BF4505" w:rsidRPr="00426EFD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szCs w:val="20"/>
              </w:rPr>
            </w:pPr>
            <w:r w:rsidRPr="00426EFD">
              <w:rPr>
                <w:szCs w:val="20"/>
              </w:rPr>
              <w:t>setzen eigene und fremde Standpunkte in Beziehung</w:t>
            </w:r>
            <w:r>
              <w:rPr>
                <w:szCs w:val="20"/>
              </w:rPr>
              <w:t>.</w:t>
            </w:r>
          </w:p>
          <w:p w14:paraId="71AAE1CE" w14:textId="77777777" w:rsidR="00BF4505" w:rsidRPr="00617A40" w:rsidRDefault="00BF4505" w:rsidP="00BF4505">
            <w:pPr>
              <w:pStyle w:val="Prozessbezogeneberschriften"/>
            </w:pPr>
            <w:r w:rsidRPr="00617A40">
              <w:t xml:space="preserve">Argumentieren </w:t>
            </w:r>
          </w:p>
          <w:p w14:paraId="43A59153" w14:textId="77777777" w:rsidR="00BF4505" w:rsidRPr="00950DC3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950DC3">
              <w:t>stellen Vermutungen über mathematische (auch algorithmische) Muster und Strukturen an</w:t>
            </w:r>
            <w:r>
              <w:t>,</w:t>
            </w:r>
            <w:r w:rsidRPr="00950DC3">
              <w:t xml:space="preserve"> </w:t>
            </w:r>
          </w:p>
          <w:p w14:paraId="41C4EFCC" w14:textId="77777777" w:rsidR="00BF4505" w:rsidRPr="00950DC3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950DC3">
              <w:t>benennen Beispiele für vermutete Zusammenhänge</w:t>
            </w:r>
            <w:r>
              <w:t>,</w:t>
            </w:r>
          </w:p>
          <w:p w14:paraId="3B304C5C" w14:textId="77777777" w:rsidR="00BF4505" w:rsidRPr="00950DC3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950DC3">
              <w:t>vergleichen Aufgabendaten im Hinblick auf Zusammenhänge, Gemei</w:t>
            </w:r>
            <w:r w:rsidRPr="00950DC3">
              <w:t>n</w:t>
            </w:r>
            <w:r w:rsidRPr="00950DC3">
              <w:t>samkeiten und Unterschiede</w:t>
            </w:r>
            <w:r>
              <w:t>,</w:t>
            </w:r>
          </w:p>
          <w:p w14:paraId="46EE4ACD" w14:textId="77777777" w:rsidR="00BF4505" w:rsidRPr="00950DC3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950DC3">
              <w:t>bestätigen oder widerlegen ihre Vermutungen anhand von Beispielen</w:t>
            </w:r>
            <w:r>
              <w:t>,</w:t>
            </w:r>
          </w:p>
          <w:p w14:paraId="3EB86B19" w14:textId="77777777" w:rsidR="00BF4505" w:rsidRPr="00950DC3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950DC3">
              <w:t>erklären allgemeine Überlegungen in Bezug auf Beziehungen und G</w:t>
            </w:r>
            <w:r w:rsidRPr="00950DC3">
              <w:t>e</w:t>
            </w:r>
            <w:r w:rsidRPr="00950DC3">
              <w:lastRenderedPageBreak/>
              <w:t>setzmäßigkeiten anhand von Beispielen</w:t>
            </w:r>
            <w:r>
              <w:t>,</w:t>
            </w:r>
          </w:p>
          <w:p w14:paraId="43F162A4" w14:textId="77777777" w:rsidR="00BF4505" w:rsidRPr="00950DC3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950DC3">
              <w:t>begründen ihre Vorgehensweisen nachvollziehbar</w:t>
            </w:r>
            <w:r>
              <w:t>,</w:t>
            </w:r>
          </w:p>
          <w:p w14:paraId="1E620F23" w14:textId="77777777" w:rsidR="00BF4505" w:rsidRPr="00950DC3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950DC3">
              <w:t>hinterfragen eigene und fremde Vermutungen oder Aussagen</w:t>
            </w:r>
            <w:r>
              <w:t>,</w:t>
            </w:r>
          </w:p>
          <w:p w14:paraId="32EB7839" w14:textId="77777777" w:rsidR="00BF4505" w:rsidRPr="00950DC3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950DC3">
              <w:t>geben Begründungen anderer wieder</w:t>
            </w:r>
            <w:r>
              <w:t>,</w:t>
            </w:r>
          </w:p>
          <w:p w14:paraId="0E6FF9A1" w14:textId="77777777" w:rsidR="00BF4505" w:rsidRPr="00950DC3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950DC3">
              <w:t>beurteilen die Nachvollziehbarkeit der Begründungen anderer</w:t>
            </w:r>
            <w:r>
              <w:t>.</w:t>
            </w:r>
          </w:p>
          <w:p w14:paraId="34EF1110" w14:textId="77777777" w:rsidR="00BF4505" w:rsidRPr="00617A40" w:rsidRDefault="00BF4505" w:rsidP="00BF4505">
            <w:pPr>
              <w:pStyle w:val="Prozessbezogeneberschriften"/>
            </w:pPr>
            <w:r w:rsidRPr="00617A40">
              <w:t>Darstellen</w:t>
            </w:r>
          </w:p>
          <w:p w14:paraId="6D5D019A" w14:textId="77777777" w:rsidR="00BF4505" w:rsidRPr="00950DC3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950DC3">
              <w:t>setzen erarbeitete mathematische Zeichen, Tabellen, Diagramme sac</w:t>
            </w:r>
            <w:r w:rsidRPr="00950DC3">
              <w:t>h</w:t>
            </w:r>
            <w:r w:rsidRPr="00950DC3">
              <w:t>gerecht ein</w:t>
            </w:r>
            <w:r>
              <w:t>,</w:t>
            </w:r>
          </w:p>
          <w:p w14:paraId="785A203E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950DC3">
              <w:t>setzen (eigene) analoge und digitale Darstellungen für das Bearbe</w:t>
            </w:r>
            <w:r>
              <w:t>iten von Aufgabenstellungen ein,</w:t>
            </w:r>
          </w:p>
          <w:p w14:paraId="0F8BDA37" w14:textId="3493EEB3" w:rsidR="00976D99" w:rsidRPr="0030253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950DC3">
              <w:t>setzen (eigene) analoge und digitale Darstellungen ein zur Verdeutl</w:t>
            </w:r>
            <w:r w:rsidRPr="00950DC3">
              <w:t>i</w:t>
            </w:r>
            <w:r w:rsidRPr="00950DC3">
              <w:t>chung von mathematischen Beziehungen</w:t>
            </w:r>
            <w:r>
              <w:t>.</w:t>
            </w:r>
          </w:p>
        </w:tc>
      </w:tr>
    </w:tbl>
    <w:p w14:paraId="43CB65C3" w14:textId="77777777" w:rsidR="002A0AD8" w:rsidRDefault="002A0AD8">
      <w:pPr>
        <w:jc w:val="left"/>
      </w:pPr>
    </w:p>
    <w:tbl>
      <w:tblPr>
        <w:tblStyle w:val="Tabellenraster"/>
        <w:tblpPr w:leftFromText="141" w:rightFromText="141" w:vertAnchor="text" w:horzAnchor="margin" w:tblpY="-93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BF4505" w:rsidRPr="006B09A9" w14:paraId="256EDDDC" w14:textId="77777777" w:rsidTr="00234DB5">
        <w:trPr>
          <w:trHeight w:val="1418"/>
        </w:trPr>
        <w:tc>
          <w:tcPr>
            <w:tcW w:w="7014" w:type="dxa"/>
            <w:shd w:val="clear" w:color="auto" w:fill="F2F2F2" w:themeFill="background1" w:themeFillShade="F2"/>
            <w:hideMark/>
          </w:tcPr>
          <w:p w14:paraId="56F35CDF" w14:textId="77777777" w:rsidR="00BF4505" w:rsidRPr="006B09A9" w:rsidRDefault="00BF4505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lastRenderedPageBreak/>
              <w:t xml:space="preserve">Didaktisch bzw. methodische Zugänge: </w:t>
            </w:r>
          </w:p>
          <w:p w14:paraId="513ECB99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Zahlen in der Stellenwerttafel</w:t>
            </w:r>
          </w:p>
          <w:p w14:paraId="71159EB2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 xml:space="preserve">Zahlenmuster, Zahlenfolgen </w:t>
            </w:r>
          </w:p>
          <w:p w14:paraId="65760501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Rechenwege entdecken und erproben</w:t>
            </w:r>
          </w:p>
          <w:p w14:paraId="7BAAD83E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von einfachen zu schwierigen Aufgaben</w:t>
            </w:r>
          </w:p>
          <w:p w14:paraId="6436BD67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Werkzeugkoffer für Rechenwege</w:t>
            </w:r>
          </w:p>
          <w:p w14:paraId="230D146D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vorteilhaftes Rechnen</w:t>
            </w:r>
          </w:p>
          <w:p w14:paraId="47D564AD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Gleichungen, Ungleichungen</w:t>
            </w:r>
          </w:p>
          <w:p w14:paraId="60841AD6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Große Zahlen am Zahlenstrahl</w:t>
            </w:r>
          </w:p>
          <w:p w14:paraId="4706635A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Kopfrechnen</w:t>
            </w:r>
          </w:p>
          <w:p w14:paraId="5B1E44D7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Teilbarkeitsregeln</w:t>
            </w:r>
          </w:p>
          <w:p w14:paraId="3343E172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 xml:space="preserve">produktive Übungsformate/ ergiebige Aufgaben </w:t>
            </w:r>
          </w:p>
          <w:p w14:paraId="4E2C971F" w14:textId="77777777" w:rsidR="00BF4505" w:rsidRPr="00625021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Fachwörter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1FAE6FC2" w14:textId="77777777" w:rsidR="00BF4505" w:rsidRPr="00C51DE7" w:rsidRDefault="00BF4505" w:rsidP="00234DB5">
            <w:pPr>
              <w:rPr>
                <w:rFonts w:cs="Arial"/>
                <w:sz w:val="24"/>
                <w:u w:val="single"/>
              </w:rPr>
            </w:pPr>
            <w:r w:rsidRPr="00C51DE7"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020223BF" w14:textId="77777777" w:rsidR="00BF4505" w:rsidRPr="00625021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25021">
              <w:rPr>
                <w:lang w:eastAsia="de-DE"/>
              </w:rPr>
              <w:t xml:space="preserve">Didaktisches Material (für </w:t>
            </w:r>
            <w:proofErr w:type="spellStart"/>
            <w:r w:rsidRPr="00625021">
              <w:rPr>
                <w:lang w:eastAsia="de-DE"/>
              </w:rPr>
              <w:t>SuS</w:t>
            </w:r>
            <w:proofErr w:type="spellEnd"/>
            <w:r w:rsidRPr="00625021">
              <w:rPr>
                <w:lang w:eastAsia="de-DE"/>
              </w:rPr>
              <w:t xml:space="preserve"> und als Demomaterial): </w:t>
            </w:r>
          </w:p>
          <w:p w14:paraId="272207B1" w14:textId="77777777" w:rsidR="00BF4505" w:rsidRPr="00625021" w:rsidRDefault="00BF4505" w:rsidP="00234DB5">
            <w:pPr>
              <w:pStyle w:val="PunktTabelle"/>
              <w:tabs>
                <w:tab w:val="clear" w:pos="360"/>
              </w:tabs>
              <w:ind w:left="357" w:firstLine="0"/>
              <w:rPr>
                <w:lang w:eastAsia="de-DE"/>
              </w:rPr>
            </w:pPr>
            <w:proofErr w:type="spellStart"/>
            <w:r w:rsidRPr="00625021">
              <w:rPr>
                <w:lang w:eastAsia="de-DE"/>
              </w:rPr>
              <w:t>Dienes</w:t>
            </w:r>
            <w:proofErr w:type="spellEnd"/>
            <w:r w:rsidRPr="00625021">
              <w:rPr>
                <w:lang w:eastAsia="de-DE"/>
              </w:rPr>
              <w:t xml:space="preserve"> Material,</w:t>
            </w:r>
            <w:r>
              <w:rPr>
                <w:lang w:eastAsia="de-DE"/>
              </w:rPr>
              <w:t xml:space="preserve"> </w:t>
            </w:r>
            <w:r w:rsidRPr="00625021">
              <w:rPr>
                <w:lang w:eastAsia="de-DE"/>
              </w:rPr>
              <w:t>Stel</w:t>
            </w:r>
            <w:r>
              <w:rPr>
                <w:lang w:eastAsia="de-DE"/>
              </w:rPr>
              <w:t>lenwerttafel und Sortiertafel, Zahlenstrahl</w:t>
            </w:r>
          </w:p>
          <w:p w14:paraId="5F8DD8B5" w14:textId="77777777" w:rsidR="00BF4505" w:rsidRPr="00625021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25021">
              <w:rPr>
                <w:lang w:eastAsia="de-DE"/>
              </w:rPr>
              <w:t xml:space="preserve">Sonstiges: </w:t>
            </w:r>
          </w:p>
          <w:p w14:paraId="5FBF8C91" w14:textId="77777777" w:rsidR="00BF4505" w:rsidRPr="00625021" w:rsidRDefault="00BF4505" w:rsidP="00234DB5">
            <w:pPr>
              <w:pStyle w:val="PunktTabelle"/>
              <w:tabs>
                <w:tab w:val="clear" w:pos="360"/>
              </w:tabs>
              <w:ind w:left="357" w:firstLine="0"/>
              <w:rPr>
                <w:lang w:eastAsia="de-DE"/>
              </w:rPr>
            </w:pPr>
            <w:r w:rsidRPr="00625021">
              <w:rPr>
                <w:lang w:eastAsia="de-DE"/>
              </w:rPr>
              <w:t xml:space="preserve">Tablets für die </w:t>
            </w:r>
            <w:proofErr w:type="spellStart"/>
            <w:r w:rsidRPr="00625021">
              <w:rPr>
                <w:lang w:eastAsia="de-DE"/>
              </w:rPr>
              <w:t>Erklärvideos</w:t>
            </w:r>
            <w:proofErr w:type="spellEnd"/>
            <w:r w:rsidRPr="00625021">
              <w:rPr>
                <w:lang w:eastAsia="de-DE"/>
              </w:rPr>
              <w:t>, geeignete Apps,</w:t>
            </w:r>
            <w:r>
              <w:rPr>
                <w:lang w:eastAsia="de-DE"/>
              </w:rPr>
              <w:t xml:space="preserve"> „</w:t>
            </w:r>
            <w:r w:rsidRPr="00625021">
              <w:rPr>
                <w:lang w:eastAsia="de-DE"/>
              </w:rPr>
              <w:t>Werkzeugkoffer“ mit den v</w:t>
            </w:r>
            <w:r>
              <w:rPr>
                <w:lang w:eastAsia="de-DE"/>
              </w:rPr>
              <w:t xml:space="preserve">erschiedenen </w:t>
            </w:r>
            <w:r w:rsidRPr="00625021">
              <w:rPr>
                <w:lang w:eastAsia="de-DE"/>
              </w:rPr>
              <w:t xml:space="preserve">Rechenstrategien, Wortspeicher zu: „Rechenwege“, </w:t>
            </w:r>
            <w:r>
              <w:rPr>
                <w:lang w:eastAsia="de-DE"/>
              </w:rPr>
              <w:t>pr</w:t>
            </w:r>
            <w:r>
              <w:rPr>
                <w:lang w:eastAsia="de-DE"/>
              </w:rPr>
              <w:t>o</w:t>
            </w:r>
            <w:r>
              <w:rPr>
                <w:lang w:eastAsia="de-DE"/>
              </w:rPr>
              <w:t xml:space="preserve">duktiven </w:t>
            </w:r>
            <w:r w:rsidRPr="00625021">
              <w:rPr>
                <w:lang w:eastAsia="de-DE"/>
              </w:rPr>
              <w:t>Übungsformaten, Wortspeicherhefteinträge</w:t>
            </w:r>
          </w:p>
          <w:p w14:paraId="52807755" w14:textId="77777777" w:rsidR="00BF4505" w:rsidRPr="006B09A9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25021">
              <w:rPr>
                <w:lang w:eastAsia="de-DE"/>
              </w:rPr>
              <w:t>Plakate:</w:t>
            </w:r>
            <w:r>
              <w:rPr>
                <w:lang w:eastAsia="de-DE"/>
              </w:rPr>
              <w:t xml:space="preserve"> Forschermittel, Mathekonferenz</w:t>
            </w:r>
          </w:p>
        </w:tc>
      </w:tr>
      <w:tr w:rsidR="00BF4505" w:rsidRPr="00C51DE7" w14:paraId="2605CA6E" w14:textId="77777777" w:rsidTr="00234DB5">
        <w:trPr>
          <w:trHeight w:val="1336"/>
        </w:trPr>
        <w:tc>
          <w:tcPr>
            <w:tcW w:w="7014" w:type="dxa"/>
            <w:shd w:val="clear" w:color="auto" w:fill="F2F2F2" w:themeFill="background1" w:themeFillShade="F2"/>
          </w:tcPr>
          <w:p w14:paraId="2941FC91" w14:textId="77777777" w:rsidR="00BF4505" w:rsidRPr="006B09A9" w:rsidRDefault="00BF4505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638310A1" w14:textId="77777777" w:rsidR="00BF4505" w:rsidRPr="00625021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25021">
              <w:rPr>
                <w:lang w:eastAsia="de-DE"/>
              </w:rPr>
              <w:t xml:space="preserve">Mündliche und schriftliche Beiträge </w:t>
            </w:r>
          </w:p>
          <w:p w14:paraId="3621D50B" w14:textId="77777777" w:rsidR="00BF4505" w:rsidRPr="00625021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25021">
              <w:rPr>
                <w:lang w:eastAsia="de-DE"/>
              </w:rPr>
              <w:t xml:space="preserve">Produktionsbuch und </w:t>
            </w:r>
            <w:proofErr w:type="spellStart"/>
            <w:r w:rsidRPr="00625021">
              <w:rPr>
                <w:lang w:eastAsia="de-DE"/>
              </w:rPr>
              <w:t>Erklärvideos</w:t>
            </w:r>
            <w:proofErr w:type="spellEnd"/>
            <w:r w:rsidRPr="00625021">
              <w:rPr>
                <w:lang w:eastAsia="de-DE"/>
              </w:rPr>
              <w:t xml:space="preserve"> zum Erklären unterschiedlicher R</w:t>
            </w:r>
            <w:r w:rsidRPr="00625021">
              <w:rPr>
                <w:lang w:eastAsia="de-DE"/>
              </w:rPr>
              <w:t>e</w:t>
            </w:r>
            <w:r w:rsidRPr="00625021">
              <w:rPr>
                <w:lang w:eastAsia="de-DE"/>
              </w:rPr>
              <w:t xml:space="preserve">chenwege </w:t>
            </w:r>
          </w:p>
          <w:p w14:paraId="4AF6D7B2" w14:textId="77777777" w:rsidR="00BF4505" w:rsidRPr="00625021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25021">
              <w:rPr>
                <w:lang w:eastAsia="de-DE"/>
              </w:rPr>
              <w:t>Lerngespräche</w:t>
            </w:r>
          </w:p>
          <w:p w14:paraId="7ABD9330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Lerntagebuch</w:t>
            </w:r>
          </w:p>
          <w:p w14:paraId="55C49C3C" w14:textId="77777777" w:rsidR="00BF4505" w:rsidRPr="003033C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Lernzielkontrolle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72AA971D" w14:textId="77777777" w:rsidR="00BF4505" w:rsidRPr="006B09A9" w:rsidRDefault="00BF4505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Kooperationen: </w:t>
            </w:r>
          </w:p>
          <w:p w14:paraId="15743444" w14:textId="77777777" w:rsidR="00BF4505" w:rsidRPr="00C51DE7" w:rsidRDefault="00BF4505" w:rsidP="00234DB5">
            <w:pPr>
              <w:rPr>
                <w:rFonts w:cs="Arial"/>
                <w:sz w:val="24"/>
              </w:rPr>
            </w:pPr>
          </w:p>
        </w:tc>
      </w:tr>
    </w:tbl>
    <w:p w14:paraId="556F8D45" w14:textId="720E6589" w:rsidR="007D5313" w:rsidRDefault="007D5313">
      <w:pPr>
        <w:jc w:val="left"/>
      </w:pPr>
      <w:r>
        <w:br w:type="page"/>
      </w:r>
    </w:p>
    <w:tbl>
      <w:tblPr>
        <w:tblStyle w:val="Tabellenraster1"/>
        <w:tblpPr w:leftFromText="141" w:rightFromText="141" w:vertAnchor="text" w:horzAnchor="margin" w:tblpY="-279"/>
        <w:tblW w:w="14029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BF4505" w:rsidRPr="00302538" w14:paraId="29019DA4" w14:textId="77777777" w:rsidTr="00BF450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6D0E6" w14:textId="1CAC4C2E" w:rsidR="00BF4505" w:rsidRPr="00302538" w:rsidRDefault="00BF4505" w:rsidP="00BF4505">
            <w:pPr>
              <w:jc w:val="left"/>
              <w:rPr>
                <w:rFonts w:cs="Arial"/>
                <w:sz w:val="24"/>
              </w:rPr>
            </w:pPr>
            <w:r w:rsidRPr="0086746B">
              <w:rPr>
                <w:rFonts w:cs="Arial"/>
                <w:b/>
                <w:sz w:val="24"/>
              </w:rPr>
              <w:lastRenderedPageBreak/>
              <w:t xml:space="preserve">Thema: </w:t>
            </w:r>
            <w:r>
              <w:rPr>
                <w:rFonts w:cs="Arial"/>
                <w:b/>
                <w:sz w:val="24"/>
              </w:rPr>
              <w:t>Arbeiten in Ebene und Raum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48B302" w14:textId="77777777" w:rsidR="00BF4505" w:rsidRPr="000971B8" w:rsidRDefault="00BF4505" w:rsidP="00234DB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 xml:space="preserve">Zeitumfang:  </w:t>
            </w:r>
          </w:p>
          <w:p w14:paraId="0C08616B" w14:textId="388C76AD" w:rsidR="00BF4505" w:rsidRPr="00302538" w:rsidRDefault="0040321A" w:rsidP="0040321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25</w:t>
            </w:r>
            <w:r w:rsidR="00BF4505">
              <w:rPr>
                <w:rFonts w:cs="Arial"/>
                <w:sz w:val="24"/>
              </w:rPr>
              <w:t xml:space="preserve"> 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8E0BEE" w14:textId="63B1D074" w:rsidR="00BF4505" w:rsidRPr="000971B8" w:rsidRDefault="00BF4505" w:rsidP="00234DB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 xml:space="preserve">Klasse: </w:t>
            </w:r>
          </w:p>
          <w:p w14:paraId="3C6C7CEE" w14:textId="77777777" w:rsidR="00BF4505" w:rsidRPr="00302538" w:rsidRDefault="00BF4505" w:rsidP="00234DB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4</w:t>
            </w:r>
          </w:p>
        </w:tc>
      </w:tr>
      <w:tr w:rsidR="00BF4505" w:rsidRPr="00302538" w14:paraId="3277F933" w14:textId="77777777" w:rsidTr="00234DB5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954A0" w14:textId="77777777" w:rsidR="00BF4505" w:rsidRPr="003033C8" w:rsidRDefault="00BF4505" w:rsidP="00234DB5">
            <w:pPr>
              <w:pStyle w:val="StandardWeb"/>
              <w:spacing w:before="0" w:beforeAutospacing="0" w:after="20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033C8">
              <w:rPr>
                <w:rFonts w:ascii="Arial" w:eastAsiaTheme="minorHAnsi" w:hAnsi="Arial" w:cs="Arial"/>
                <w:szCs w:val="22"/>
                <w:lang w:eastAsia="en-US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052DF" w14:textId="77777777" w:rsidR="00BF4505" w:rsidRPr="00302538" w:rsidRDefault="00BF4505" w:rsidP="00234DB5">
            <w:pPr>
              <w:spacing w:line="276" w:lineRule="auto"/>
              <w:jc w:val="center"/>
              <w:rPr>
                <w:rFonts w:cs="Arial"/>
                <w:sz w:val="24"/>
              </w:rPr>
            </w:pPr>
            <w:r w:rsidRPr="00302538">
              <w:rPr>
                <w:rFonts w:cs="Arial"/>
                <w:sz w:val="24"/>
              </w:rPr>
              <w:t>Kompetenzen:</w:t>
            </w:r>
          </w:p>
        </w:tc>
      </w:tr>
      <w:tr w:rsidR="00BF4505" w:rsidRPr="00302538" w14:paraId="5EFF031C" w14:textId="77777777" w:rsidTr="00234DB5">
        <w:trPr>
          <w:trHeight w:val="491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FD83E" w14:textId="77777777" w:rsidR="00BF4505" w:rsidRPr="00302538" w:rsidRDefault="00BF4505" w:rsidP="00234DB5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79DA2" w14:textId="77777777" w:rsidR="00BF4505" w:rsidRPr="00302538" w:rsidRDefault="00BF4505" w:rsidP="00234DB5">
            <w:pPr>
              <w:spacing w:line="276" w:lineRule="auto"/>
              <w:jc w:val="left"/>
              <w:rPr>
                <w:rFonts w:cs="Arial"/>
                <w:sz w:val="24"/>
              </w:rPr>
            </w:pPr>
            <w:r w:rsidRPr="00302538"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74B42" w14:textId="77777777" w:rsidR="00BF4505" w:rsidRPr="00302538" w:rsidRDefault="00BF4505" w:rsidP="00234DB5">
            <w:pPr>
              <w:pStyle w:val="Standard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02538">
              <w:rPr>
                <w:rFonts w:ascii="Arial" w:eastAsiaTheme="minorHAnsi" w:hAnsi="Arial" w:cs="Arial"/>
                <w:szCs w:val="22"/>
                <w:lang w:eastAsia="en-US"/>
              </w:rPr>
              <w:t xml:space="preserve">Prozessbezogen </w:t>
            </w:r>
          </w:p>
        </w:tc>
      </w:tr>
      <w:tr w:rsidR="00BF4505" w:rsidRPr="00302538" w14:paraId="6580E3B4" w14:textId="77777777" w:rsidTr="00234DB5">
        <w:trPr>
          <w:trHeight w:val="1222"/>
        </w:trPr>
        <w:tc>
          <w:tcPr>
            <w:tcW w:w="2827" w:type="dxa"/>
          </w:tcPr>
          <w:p w14:paraId="782724BB" w14:textId="77777777" w:rsidR="00BF4505" w:rsidRPr="000971B8" w:rsidRDefault="00BF4505" w:rsidP="00234DB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 xml:space="preserve">Raum und Form: </w:t>
            </w:r>
          </w:p>
          <w:p w14:paraId="10B918CA" w14:textId="77777777" w:rsidR="00BF4505" w:rsidRPr="000971B8" w:rsidRDefault="00BF4505" w:rsidP="00234DB5">
            <w:pPr>
              <w:rPr>
                <w:rFonts w:cs="Arial"/>
                <w:sz w:val="24"/>
              </w:rPr>
            </w:pPr>
          </w:p>
          <w:p w14:paraId="27F8C4CB" w14:textId="77777777" w:rsidR="00BF4505" w:rsidRPr="000971B8" w:rsidRDefault="00BF4505" w:rsidP="00234DB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Raumorientierung und Raumvorstellung</w:t>
            </w:r>
          </w:p>
          <w:p w14:paraId="0DA25732" w14:textId="77777777" w:rsidR="00BF4505" w:rsidRPr="000971B8" w:rsidRDefault="00BF4505" w:rsidP="00234DB5">
            <w:pPr>
              <w:rPr>
                <w:rFonts w:cs="Arial"/>
                <w:sz w:val="24"/>
              </w:rPr>
            </w:pPr>
          </w:p>
          <w:p w14:paraId="27F7DC87" w14:textId="77777777" w:rsidR="00BF4505" w:rsidRPr="000971B8" w:rsidRDefault="00BF4505" w:rsidP="00234DB5">
            <w:pPr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Ebene Figuren</w:t>
            </w:r>
          </w:p>
          <w:p w14:paraId="6AD3E5D5" w14:textId="77777777" w:rsidR="00BF4505" w:rsidRPr="000971B8" w:rsidRDefault="00BF4505" w:rsidP="00234DB5">
            <w:pPr>
              <w:rPr>
                <w:rFonts w:cs="Arial"/>
                <w:sz w:val="24"/>
              </w:rPr>
            </w:pPr>
          </w:p>
          <w:p w14:paraId="5E24FE75" w14:textId="77777777" w:rsidR="00BF4505" w:rsidRPr="00302538" w:rsidRDefault="00BF4505" w:rsidP="00234DB5">
            <w:pPr>
              <w:spacing w:after="200" w:line="276" w:lineRule="auto"/>
              <w:rPr>
                <w:rFonts w:cs="Arial"/>
                <w:sz w:val="24"/>
              </w:rPr>
            </w:pPr>
            <w:r w:rsidRPr="000971B8">
              <w:rPr>
                <w:rFonts w:cs="Arial"/>
                <w:sz w:val="24"/>
              </w:rPr>
              <w:t>Körper</w:t>
            </w:r>
          </w:p>
        </w:tc>
        <w:tc>
          <w:tcPr>
            <w:tcW w:w="4114" w:type="dxa"/>
          </w:tcPr>
          <w:p w14:paraId="4C42C5DD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rPr>
                <w:lang w:eastAsia="de-DE"/>
              </w:rPr>
              <w:t xml:space="preserve">orientieren sich nach einem </w:t>
            </w:r>
            <w:proofErr w:type="spellStart"/>
            <w:r w:rsidRPr="000971B8">
              <w:rPr>
                <w:lang w:eastAsia="de-DE"/>
              </w:rPr>
              <w:t>Wegeplan</w:t>
            </w:r>
            <w:proofErr w:type="spellEnd"/>
            <w:r w:rsidRPr="000971B8">
              <w:rPr>
                <w:lang w:eastAsia="de-DE"/>
              </w:rPr>
              <w:t xml:space="preserve"> im Raum auch unter Verwendun</w:t>
            </w:r>
            <w:r>
              <w:rPr>
                <w:lang w:eastAsia="de-DE"/>
              </w:rPr>
              <w:t>g dig</w:t>
            </w:r>
            <w:r>
              <w:rPr>
                <w:lang w:eastAsia="de-DE"/>
              </w:rPr>
              <w:t>i</w:t>
            </w:r>
            <w:r>
              <w:rPr>
                <w:lang w:eastAsia="de-DE"/>
              </w:rPr>
              <w:t>taler Mathematikwerkzeuge,</w:t>
            </w:r>
          </w:p>
          <w:p w14:paraId="38AD96B0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rPr>
                <w:lang w:eastAsia="de-DE"/>
              </w:rPr>
              <w:t>beschreiben räumliche Beziehungen anhand von u.a. bildhaften Darstellu</w:t>
            </w:r>
            <w:r w:rsidRPr="000971B8">
              <w:rPr>
                <w:lang w:eastAsia="de-DE"/>
              </w:rPr>
              <w:t>n</w:t>
            </w:r>
            <w:r w:rsidRPr="000971B8">
              <w:rPr>
                <w:lang w:eastAsia="de-DE"/>
              </w:rPr>
              <w:t>gen, Anordnungen,</w:t>
            </w:r>
            <w:r>
              <w:rPr>
                <w:lang w:eastAsia="de-DE"/>
              </w:rPr>
              <w:t xml:space="preserve"> Plänen und aus der Vorstellung,</w:t>
            </w:r>
          </w:p>
          <w:p w14:paraId="767AAAE3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rPr>
                <w:lang w:eastAsia="de-DE"/>
              </w:rPr>
              <w:t>verändern die Lage von ebenen Fig</w:t>
            </w:r>
            <w:r w:rsidRPr="000971B8">
              <w:rPr>
                <w:lang w:eastAsia="de-DE"/>
              </w:rPr>
              <w:t>u</w:t>
            </w:r>
            <w:r w:rsidRPr="000971B8">
              <w:rPr>
                <w:lang w:eastAsia="de-DE"/>
              </w:rPr>
              <w:t>ren und Körpern in der Vorstellung und benennen das Ergebnis der Bewegung (u.a</w:t>
            </w:r>
            <w:r>
              <w:rPr>
                <w:lang w:eastAsia="de-DE"/>
              </w:rPr>
              <w:t>. Kippbewegungen eines Würfels),</w:t>
            </w:r>
          </w:p>
          <w:p w14:paraId="5AFAB535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rPr>
                <w:lang w:eastAsia="de-DE"/>
              </w:rPr>
              <w:t>erstellen ebene Figuren maßstäblich durch Verkleinern und Ver</w:t>
            </w:r>
            <w:r>
              <w:rPr>
                <w:lang w:eastAsia="de-DE"/>
              </w:rPr>
              <w:t>größern (u.a. auf Gitterpapier),</w:t>
            </w:r>
          </w:p>
          <w:p w14:paraId="5F069DED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rPr>
                <w:lang w:eastAsia="de-DE"/>
              </w:rPr>
              <w:t>stellen komplexere Gebäude nach Plan her auch unter Verwendun</w:t>
            </w:r>
            <w:r>
              <w:rPr>
                <w:lang w:eastAsia="de-DE"/>
              </w:rPr>
              <w:t>g digitaler Mathematikwerkzeuge,</w:t>
            </w:r>
          </w:p>
          <w:p w14:paraId="1BE5679D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rPr>
                <w:lang w:eastAsia="de-DE"/>
              </w:rPr>
              <w:t>ordnen Körpern und Bauwerken ihre zweidimensionalen oder dreidimensi</w:t>
            </w:r>
            <w:r w:rsidRPr="000971B8">
              <w:rPr>
                <w:lang w:eastAsia="de-DE"/>
              </w:rPr>
              <w:t>o</w:t>
            </w:r>
            <w:r w:rsidRPr="000971B8">
              <w:rPr>
                <w:lang w:eastAsia="de-DE"/>
              </w:rPr>
              <w:t>nalen Darstellungen zu (u.a. Würfe</w:t>
            </w:r>
            <w:r w:rsidRPr="000971B8">
              <w:rPr>
                <w:lang w:eastAsia="de-DE"/>
              </w:rPr>
              <w:t>l</w:t>
            </w:r>
            <w:r w:rsidRPr="000971B8">
              <w:rPr>
                <w:lang w:eastAsia="de-DE"/>
              </w:rPr>
              <w:t>netz)</w:t>
            </w:r>
            <w:r>
              <w:rPr>
                <w:lang w:eastAsia="de-DE"/>
              </w:rPr>
              <w:t>,</w:t>
            </w:r>
          </w:p>
          <w:p w14:paraId="4AC4B5B2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0971B8">
              <w:rPr>
                <w:lang w:eastAsia="de-DE"/>
              </w:rPr>
              <w:t>bestimmen und vergleichen den Raum</w:t>
            </w:r>
            <w:r>
              <w:rPr>
                <w:lang w:eastAsia="de-DE"/>
              </w:rPr>
              <w:t xml:space="preserve"> und Flächen</w:t>
            </w:r>
            <w:r w:rsidRPr="000971B8">
              <w:rPr>
                <w:lang w:eastAsia="de-DE"/>
              </w:rPr>
              <w:t>inhalt von Körpern mit Ei</w:t>
            </w:r>
            <w:r w:rsidRPr="000971B8">
              <w:rPr>
                <w:lang w:eastAsia="de-DE"/>
              </w:rPr>
              <w:t>n</w:t>
            </w:r>
            <w:r w:rsidRPr="000971B8">
              <w:rPr>
                <w:lang w:eastAsia="de-DE"/>
              </w:rPr>
              <w:t>heitswürfeln</w:t>
            </w:r>
            <w:r>
              <w:rPr>
                <w:lang w:eastAsia="de-DE"/>
              </w:rPr>
              <w:t>.</w:t>
            </w:r>
          </w:p>
          <w:p w14:paraId="777B4853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0971B8">
              <w:t>zeichnen Bögen und zueinander para</w:t>
            </w:r>
            <w:r w:rsidRPr="000971B8">
              <w:t>l</w:t>
            </w:r>
            <w:r w:rsidRPr="000971B8">
              <w:t>lele oder senkrechte Geraden mit Ze</w:t>
            </w:r>
            <w:r w:rsidRPr="000971B8">
              <w:t>i</w:t>
            </w:r>
            <w:r w:rsidRPr="000971B8">
              <w:t>chengeräten (Zirkel, Geodreieck)</w:t>
            </w:r>
            <w:r>
              <w:t>,</w:t>
            </w:r>
          </w:p>
          <w:p w14:paraId="4F92901D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 xml:space="preserve">nutzen verschiedene Zeichengeräte für das </w:t>
            </w:r>
            <w:proofErr w:type="spellStart"/>
            <w:r>
              <w:t>erstellen</w:t>
            </w:r>
            <w:proofErr w:type="spellEnd"/>
            <w:r>
              <w:t xml:space="preserve"> von Kreisen</w:t>
            </w:r>
          </w:p>
          <w:p w14:paraId="44AF7B08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 xml:space="preserve">Erstellen rechte Winkel durch Falten </w:t>
            </w:r>
            <w:r>
              <w:lastRenderedPageBreak/>
              <w:t>und den Einsatz des Geodreiecks</w:t>
            </w:r>
          </w:p>
          <w:p w14:paraId="7D5F139A" w14:textId="65D8550C" w:rsidR="00BF4505" w:rsidRPr="00617A40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0971B8">
              <w:t>identifizieren weitere ebene Figuren (u.a. Sechseck, Achteck, Parallel</w:t>
            </w:r>
            <w:r w:rsidRPr="000971B8">
              <w:t>o</w:t>
            </w:r>
            <w:r w:rsidRPr="000971B8">
              <w:t>gramm) und beschreiben diese mit Fachbegriffen (u.a. senkrecht, waag</w:t>
            </w:r>
            <w:r w:rsidRPr="000971B8">
              <w:t>e</w:t>
            </w:r>
            <w:r w:rsidRPr="000971B8">
              <w:t>recht, parallel, rechter Winkel)</w:t>
            </w:r>
            <w:r>
              <w:t>,</w:t>
            </w:r>
          </w:p>
        </w:tc>
        <w:tc>
          <w:tcPr>
            <w:tcW w:w="7088" w:type="dxa"/>
            <w:gridSpan w:val="3"/>
          </w:tcPr>
          <w:p w14:paraId="437FECE9" w14:textId="77777777" w:rsidR="00BF4505" w:rsidRPr="000971B8" w:rsidRDefault="00BF4505" w:rsidP="00234DB5">
            <w:pPr>
              <w:pStyle w:val="Prozessbezogeneberschriften"/>
            </w:pPr>
            <w:r w:rsidRPr="000971B8">
              <w:lastRenderedPageBreak/>
              <w:t>Problemlösen</w:t>
            </w:r>
          </w:p>
          <w:p w14:paraId="1DB08B20" w14:textId="77777777" w:rsidR="00BF4505" w:rsidRPr="00C03AB4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C03AB4">
              <w:t>benennen die relevanten Informationen von Aufgabenstellungen mit e</w:t>
            </w:r>
            <w:r w:rsidRPr="00C03AB4">
              <w:t>i</w:t>
            </w:r>
            <w:r w:rsidRPr="00C03AB4">
              <w:t xml:space="preserve">genen Worten, </w:t>
            </w:r>
          </w:p>
          <w:p w14:paraId="18D6145B" w14:textId="77777777" w:rsidR="00BF4505" w:rsidRPr="00C03AB4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proofErr w:type="spellStart"/>
            <w:r w:rsidRPr="00C03AB4">
              <w:t>wählen</w:t>
            </w:r>
            <w:proofErr w:type="spellEnd"/>
            <w:r w:rsidRPr="00C03AB4">
              <w:t xml:space="preserve"> </w:t>
            </w:r>
            <w:proofErr w:type="spellStart"/>
            <w:r w:rsidRPr="00C03AB4">
              <w:t>für</w:t>
            </w:r>
            <w:proofErr w:type="spellEnd"/>
            <w:r w:rsidRPr="00C03AB4">
              <w:t xml:space="preserve"> die Bearbeitung von Aufgabenstellungen geeignete Werkze</w:t>
            </w:r>
            <w:r w:rsidRPr="00C03AB4">
              <w:t>u</w:t>
            </w:r>
            <w:r w:rsidRPr="00C03AB4">
              <w:t>ge und (digitale) Hilfsmittel aus</w:t>
            </w:r>
            <w:r>
              <w:t>,</w:t>
            </w:r>
          </w:p>
          <w:p w14:paraId="67D7B6B5" w14:textId="77777777" w:rsidR="00BF4505" w:rsidRPr="00C03AB4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C03AB4">
              <w:t xml:space="preserve">entwickeln Ideen </w:t>
            </w:r>
            <w:proofErr w:type="spellStart"/>
            <w:r w:rsidRPr="00C03AB4">
              <w:t>für</w:t>
            </w:r>
            <w:proofErr w:type="spellEnd"/>
            <w:r w:rsidRPr="00C03AB4">
              <w:t xml:space="preserve"> </w:t>
            </w:r>
            <w:proofErr w:type="spellStart"/>
            <w:r w:rsidRPr="00C03AB4">
              <w:t>mögliche</w:t>
            </w:r>
            <w:proofErr w:type="spellEnd"/>
            <w:r w:rsidRPr="00C03AB4">
              <w:t xml:space="preserve"> Vorgehensweisen und gehen dabei su</w:t>
            </w:r>
            <w:r w:rsidRPr="00C03AB4">
              <w:t>k</w:t>
            </w:r>
            <w:r w:rsidRPr="00C03AB4">
              <w:t>zessiv strukturiert (auch algorithmisch) vor</w:t>
            </w:r>
            <w:r>
              <w:t>,</w:t>
            </w:r>
            <w:r w:rsidRPr="00C03AB4">
              <w:t xml:space="preserve"> </w:t>
            </w:r>
          </w:p>
          <w:p w14:paraId="59891AD0" w14:textId="77777777" w:rsidR="00BF4505" w:rsidRPr="00C03AB4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C03AB4">
              <w:t xml:space="preserve">verwenden Hilfsmittel, Strategien und Forscherfragen zur </w:t>
            </w:r>
            <w:proofErr w:type="spellStart"/>
            <w:r w:rsidRPr="00C03AB4">
              <w:t>Problemlösung</w:t>
            </w:r>
            <w:proofErr w:type="spellEnd"/>
            <w:r>
              <w:t>,</w:t>
            </w:r>
          </w:p>
          <w:p w14:paraId="7BD68E54" w14:textId="77777777" w:rsidR="00BF4505" w:rsidRPr="00C03AB4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C03AB4">
              <w:t xml:space="preserve">bearbeiten Aufgabenstellungen </w:t>
            </w:r>
            <w:proofErr w:type="spellStart"/>
            <w:r w:rsidRPr="00C03AB4">
              <w:t>eigenständig</w:t>
            </w:r>
            <w:proofErr w:type="spellEnd"/>
            <w:r w:rsidRPr="00C03AB4">
              <w:t xml:space="preserve"> und im Austausch mit and</w:t>
            </w:r>
            <w:r w:rsidRPr="00C03AB4">
              <w:t>e</w:t>
            </w:r>
            <w:r w:rsidRPr="00C03AB4">
              <w:t>ren</w:t>
            </w:r>
            <w:r>
              <w:t>,</w:t>
            </w:r>
          </w:p>
          <w:p w14:paraId="5062EA4A" w14:textId="77777777" w:rsidR="00BF4505" w:rsidRPr="00C03AB4" w:rsidRDefault="00BF4505" w:rsidP="00234DB5">
            <w:pPr>
              <w:pStyle w:val="Prozessbezogeneberschriften"/>
            </w:pPr>
            <w:r w:rsidRPr="00C03AB4">
              <w:t>Modellieren</w:t>
            </w:r>
          </w:p>
          <w:p w14:paraId="7DC2E6BB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rPr>
                <w:lang w:eastAsia="de-DE"/>
              </w:rPr>
              <w:t>nutzen geeignete Darstellungen (u. a. Term, Tabelle, Skizze, Diagramm) auch unter Verwendung digitaler Mathematikwerkzeuge</w:t>
            </w:r>
            <w:r>
              <w:rPr>
                <w:lang w:eastAsia="de-DE"/>
              </w:rPr>
              <w:t>,</w:t>
            </w:r>
          </w:p>
          <w:p w14:paraId="391A8992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proofErr w:type="spellStart"/>
            <w:r w:rsidRPr="000971B8">
              <w:rPr>
                <w:lang w:eastAsia="de-DE"/>
              </w:rPr>
              <w:t>lösen</w:t>
            </w:r>
            <w:proofErr w:type="spellEnd"/>
            <w:r w:rsidRPr="000971B8">
              <w:rPr>
                <w:lang w:eastAsia="de-DE"/>
              </w:rPr>
              <w:t xml:space="preserve"> die Aufgabenstellungen mithilfe eines Modells</w:t>
            </w:r>
            <w:r>
              <w:rPr>
                <w:lang w:eastAsia="de-DE"/>
              </w:rPr>
              <w:t>.</w:t>
            </w:r>
          </w:p>
          <w:p w14:paraId="436560C5" w14:textId="77777777" w:rsidR="00BF4505" w:rsidRPr="00C03AB4" w:rsidRDefault="00BF4505" w:rsidP="00234DB5">
            <w:pPr>
              <w:pStyle w:val="Prozessbezogeneberschriften"/>
            </w:pPr>
            <w:r w:rsidRPr="00C03AB4">
              <w:t>Kommunizieren</w:t>
            </w:r>
          </w:p>
          <w:p w14:paraId="233E4BB2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proofErr w:type="spellStart"/>
            <w:r w:rsidRPr="000971B8">
              <w:rPr>
                <w:lang w:eastAsia="de-DE"/>
              </w:rPr>
              <w:t>erläutern</w:t>
            </w:r>
            <w:proofErr w:type="spellEnd"/>
            <w:r w:rsidRPr="000971B8">
              <w:rPr>
                <w:lang w:eastAsia="de-DE"/>
              </w:rPr>
              <w:t xml:space="preserve"> eigene Vorgehensweisen und Ideen </w:t>
            </w:r>
            <w:proofErr w:type="spellStart"/>
            <w:r w:rsidRPr="000971B8">
              <w:rPr>
                <w:lang w:eastAsia="de-DE"/>
              </w:rPr>
              <w:t>verständlich</w:t>
            </w:r>
            <w:proofErr w:type="spellEnd"/>
            <w:r>
              <w:rPr>
                <w:lang w:eastAsia="de-DE"/>
              </w:rPr>
              <w:t>,</w:t>
            </w:r>
          </w:p>
          <w:p w14:paraId="27EAB53F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rPr>
                <w:lang w:eastAsia="de-DE"/>
              </w:rPr>
              <w:t>halten ihre Arbeitsergebnisse, Vorgehensweisen und Lernerfahrungen fest</w:t>
            </w:r>
            <w:r>
              <w:rPr>
                <w:lang w:eastAsia="de-DE"/>
              </w:rPr>
              <w:t>,</w:t>
            </w:r>
            <w:r w:rsidRPr="000971B8">
              <w:rPr>
                <w:lang w:eastAsia="de-DE"/>
              </w:rPr>
              <w:t xml:space="preserve"> </w:t>
            </w:r>
          </w:p>
          <w:p w14:paraId="7237F399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rPr>
                <w:lang w:eastAsia="de-DE"/>
              </w:rPr>
              <w:t>präsentieren Lösungswege, Ideen und Ergebnisse mithilfe geeigneter Darstellun</w:t>
            </w:r>
            <w:r>
              <w:rPr>
                <w:lang w:eastAsia="de-DE"/>
              </w:rPr>
              <w:t>gsformen und (digitaler) Medien,</w:t>
            </w:r>
          </w:p>
          <w:p w14:paraId="678919E2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rPr>
                <w:lang w:eastAsia="de-DE"/>
              </w:rPr>
              <w:t xml:space="preserve">stellen Lösungswege, Ideen und Ergebnisse </w:t>
            </w:r>
            <w:proofErr w:type="spellStart"/>
            <w:r w:rsidRPr="000971B8">
              <w:rPr>
                <w:lang w:eastAsia="de-DE"/>
              </w:rPr>
              <w:t>für</w:t>
            </w:r>
            <w:proofErr w:type="spellEnd"/>
            <w:r>
              <w:rPr>
                <w:lang w:eastAsia="de-DE"/>
              </w:rPr>
              <w:t xml:space="preserve"> andere nachvollziehbar dar (u.</w:t>
            </w:r>
            <w:r w:rsidRPr="000971B8">
              <w:rPr>
                <w:lang w:eastAsia="de-DE"/>
              </w:rPr>
              <w:t>a. im Rahmen von Mathekonferenzen)</w:t>
            </w:r>
            <w:r>
              <w:rPr>
                <w:lang w:eastAsia="de-DE"/>
              </w:rPr>
              <w:t>.</w:t>
            </w:r>
          </w:p>
          <w:p w14:paraId="65A74053" w14:textId="77777777" w:rsidR="00BF4505" w:rsidRPr="000971B8" w:rsidRDefault="00BF4505" w:rsidP="00234DB5">
            <w:pPr>
              <w:pStyle w:val="Prozessbezogeneberschriften"/>
            </w:pPr>
            <w:r w:rsidRPr="000971B8">
              <w:t xml:space="preserve">Argumentieren </w:t>
            </w:r>
          </w:p>
          <w:p w14:paraId="5C5B9BAC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proofErr w:type="spellStart"/>
            <w:r w:rsidRPr="000971B8">
              <w:rPr>
                <w:lang w:eastAsia="de-DE"/>
              </w:rPr>
              <w:t>begründen</w:t>
            </w:r>
            <w:proofErr w:type="spellEnd"/>
            <w:r w:rsidRPr="000971B8">
              <w:rPr>
                <w:lang w:eastAsia="de-DE"/>
              </w:rPr>
              <w:t xml:space="preserve"> ihre Vorgehensweisen nachvollziehbar</w:t>
            </w:r>
            <w:r>
              <w:rPr>
                <w:lang w:eastAsia="de-DE"/>
              </w:rPr>
              <w:t>,</w:t>
            </w:r>
          </w:p>
          <w:p w14:paraId="4170086D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rPr>
                <w:lang w:eastAsia="de-DE"/>
              </w:rPr>
              <w:t>hinterfragen eigene und fremde Vermutungen oder Aussagen</w:t>
            </w:r>
            <w:r>
              <w:rPr>
                <w:lang w:eastAsia="de-DE"/>
              </w:rPr>
              <w:t>,</w:t>
            </w:r>
          </w:p>
          <w:p w14:paraId="02000981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rPr>
                <w:lang w:eastAsia="de-DE"/>
              </w:rPr>
              <w:t xml:space="preserve">geben </w:t>
            </w:r>
            <w:proofErr w:type="spellStart"/>
            <w:r w:rsidRPr="000971B8">
              <w:rPr>
                <w:lang w:eastAsia="de-DE"/>
              </w:rPr>
              <w:t>Begründungen</w:t>
            </w:r>
            <w:proofErr w:type="spellEnd"/>
            <w:r w:rsidRPr="000971B8">
              <w:rPr>
                <w:lang w:eastAsia="de-DE"/>
              </w:rPr>
              <w:t xml:space="preserve"> anderer wieder</w:t>
            </w:r>
            <w:r>
              <w:rPr>
                <w:lang w:eastAsia="de-DE"/>
              </w:rPr>
              <w:t>,</w:t>
            </w:r>
          </w:p>
          <w:p w14:paraId="56794D6A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0971B8">
              <w:rPr>
                <w:lang w:eastAsia="de-DE"/>
              </w:rPr>
              <w:lastRenderedPageBreak/>
              <w:t xml:space="preserve">beurteilen die Nachvollziehbarkeit der </w:t>
            </w:r>
            <w:proofErr w:type="spellStart"/>
            <w:r w:rsidRPr="000971B8">
              <w:rPr>
                <w:lang w:eastAsia="de-DE"/>
              </w:rPr>
              <w:t>Begründungen</w:t>
            </w:r>
            <w:proofErr w:type="spellEnd"/>
            <w:r w:rsidRPr="000971B8">
              <w:rPr>
                <w:lang w:eastAsia="de-DE"/>
              </w:rPr>
              <w:t xml:space="preserve"> anderer</w:t>
            </w:r>
            <w:r>
              <w:rPr>
                <w:lang w:eastAsia="de-DE"/>
              </w:rPr>
              <w:t>.</w:t>
            </w:r>
          </w:p>
          <w:p w14:paraId="1E5B0214" w14:textId="77777777" w:rsidR="00BF4505" w:rsidRPr="000971B8" w:rsidRDefault="00BF4505" w:rsidP="00234DB5">
            <w:pPr>
              <w:pStyle w:val="Prozessbezogeneberschriften"/>
            </w:pPr>
            <w:r w:rsidRPr="000971B8">
              <w:t>Darstellen</w:t>
            </w:r>
          </w:p>
          <w:p w14:paraId="246B7ECD" w14:textId="77777777" w:rsidR="00BF4505" w:rsidRPr="000971B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proofErr w:type="spellStart"/>
            <w:r w:rsidRPr="000971B8">
              <w:rPr>
                <w:lang w:eastAsia="de-DE"/>
              </w:rPr>
              <w:t>erklären</w:t>
            </w:r>
            <w:proofErr w:type="spellEnd"/>
            <w:r w:rsidRPr="000971B8">
              <w:rPr>
                <w:lang w:eastAsia="de-DE"/>
              </w:rPr>
              <w:t xml:space="preserve"> die Bedeutung von Darstellungen und setzen diese in der abg</w:t>
            </w:r>
            <w:r w:rsidRPr="000971B8">
              <w:rPr>
                <w:lang w:eastAsia="de-DE"/>
              </w:rPr>
              <w:t>e</w:t>
            </w:r>
            <w:r w:rsidRPr="000971B8">
              <w:rPr>
                <w:lang w:eastAsia="de-DE"/>
              </w:rPr>
              <w:t>sprochenen Weise ein</w:t>
            </w:r>
          </w:p>
          <w:p w14:paraId="4AEC4787" w14:textId="77777777" w:rsidR="00BF4505" w:rsidRPr="0030253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0971B8">
              <w:rPr>
                <w:lang w:eastAsia="de-DE"/>
              </w:rPr>
              <w:t>setzen (eigene) analoge und digitale Darstellungen ei</w:t>
            </w:r>
            <w:r>
              <w:rPr>
                <w:lang w:eastAsia="de-DE"/>
              </w:rPr>
              <w:t xml:space="preserve">n zur </w:t>
            </w:r>
            <w:proofErr w:type="spellStart"/>
            <w:r>
              <w:rPr>
                <w:lang w:eastAsia="de-DE"/>
              </w:rPr>
              <w:t>übersichtlichen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Präsen</w:t>
            </w:r>
            <w:r w:rsidRPr="000971B8">
              <w:rPr>
                <w:lang w:eastAsia="de-DE"/>
              </w:rPr>
              <w:t>tation</w:t>
            </w:r>
            <w:proofErr w:type="spellEnd"/>
            <w:r w:rsidRPr="000971B8">
              <w:rPr>
                <w:lang w:eastAsia="de-DE"/>
              </w:rPr>
              <w:t xml:space="preserve"> von Informationen</w:t>
            </w:r>
          </w:p>
        </w:tc>
      </w:tr>
    </w:tbl>
    <w:p w14:paraId="2F660AF7" w14:textId="77777777" w:rsidR="00FD5F25" w:rsidRDefault="00FD5F25">
      <w:pPr>
        <w:jc w:val="left"/>
      </w:pPr>
    </w:p>
    <w:tbl>
      <w:tblPr>
        <w:tblStyle w:val="Tabellenraster"/>
        <w:tblpPr w:leftFromText="141" w:rightFromText="141" w:vertAnchor="text" w:horzAnchor="margin" w:tblpY="16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BF4505" w:rsidRPr="006B09A9" w14:paraId="611A5E90" w14:textId="77777777" w:rsidTr="00234DB5">
        <w:trPr>
          <w:trHeight w:val="1418"/>
        </w:trPr>
        <w:tc>
          <w:tcPr>
            <w:tcW w:w="7014" w:type="dxa"/>
            <w:shd w:val="clear" w:color="auto" w:fill="F2F2F2" w:themeFill="background1" w:themeFillShade="F2"/>
            <w:hideMark/>
          </w:tcPr>
          <w:p w14:paraId="6C971868" w14:textId="77777777" w:rsidR="00BF4505" w:rsidRPr="006B09A9" w:rsidRDefault="00BF4505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7B903C86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Herstellen und Bauen von Körpern (Würfelgebäude)</w:t>
            </w:r>
          </w:p>
          <w:p w14:paraId="676ECC59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Lesen von Bauplänen und Orientierung nach Bauplänen</w:t>
            </w:r>
          </w:p>
          <w:p w14:paraId="20A27349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Kippquader herstellen und Lagebeziehungen untersuchen</w:t>
            </w:r>
          </w:p>
          <w:p w14:paraId="132D8227" w14:textId="77777777" w:rsidR="00BF4505" w:rsidRPr="00625021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Fachwörter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53E6C259" w14:textId="77777777" w:rsidR="00BF4505" w:rsidRPr="00C51DE7" w:rsidRDefault="00BF4505" w:rsidP="00234DB5">
            <w:pPr>
              <w:rPr>
                <w:rFonts w:cs="Arial"/>
                <w:sz w:val="24"/>
                <w:u w:val="single"/>
              </w:rPr>
            </w:pPr>
            <w:r w:rsidRPr="00C51DE7"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56BAA24D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Würfel</w:t>
            </w:r>
          </w:p>
          <w:p w14:paraId="50F1593C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Baupläne</w:t>
            </w:r>
          </w:p>
          <w:p w14:paraId="55F936E6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  <w:p w14:paraId="54BC092B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Geodreiecke</w:t>
            </w:r>
          </w:p>
          <w:p w14:paraId="4CB89AE0" w14:textId="77777777" w:rsidR="00BF4505" w:rsidRPr="006B09A9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Geobrett</w:t>
            </w:r>
            <w:proofErr w:type="spellEnd"/>
          </w:p>
        </w:tc>
      </w:tr>
      <w:tr w:rsidR="00BF4505" w:rsidRPr="00C51DE7" w14:paraId="750B9853" w14:textId="77777777" w:rsidTr="00234DB5">
        <w:trPr>
          <w:trHeight w:val="1336"/>
        </w:trPr>
        <w:tc>
          <w:tcPr>
            <w:tcW w:w="7014" w:type="dxa"/>
            <w:shd w:val="clear" w:color="auto" w:fill="F2F2F2" w:themeFill="background1" w:themeFillShade="F2"/>
          </w:tcPr>
          <w:p w14:paraId="4BAA9653" w14:textId="77777777" w:rsidR="00BF4505" w:rsidRPr="006B09A9" w:rsidRDefault="00BF4505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6A55CA16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Präsentationen</w:t>
            </w:r>
          </w:p>
          <w:p w14:paraId="7836A952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Lerngespräche</w:t>
            </w:r>
          </w:p>
          <w:p w14:paraId="640AAE3D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Lerntagebuch</w:t>
            </w:r>
          </w:p>
          <w:p w14:paraId="08CB5951" w14:textId="77777777" w:rsidR="00BF4505" w:rsidRPr="003033C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Lernzielkontrolle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7C2E3544" w14:textId="77777777" w:rsidR="00BF4505" w:rsidRPr="006B09A9" w:rsidRDefault="00BF4505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Kooperationen: </w:t>
            </w:r>
          </w:p>
          <w:p w14:paraId="13BE5E6D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Kunst</w:t>
            </w:r>
          </w:p>
          <w:p w14:paraId="093944A8" w14:textId="77777777" w:rsidR="00BF4505" w:rsidRPr="00F034C7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Sachunterricht</w:t>
            </w:r>
          </w:p>
        </w:tc>
      </w:tr>
    </w:tbl>
    <w:p w14:paraId="6F735831" w14:textId="52C98C5A" w:rsidR="00BF4505" w:rsidRDefault="00BF4505" w:rsidP="006B5A4D"/>
    <w:p w14:paraId="191A2C8B" w14:textId="77777777" w:rsidR="00BF4505" w:rsidRDefault="00BF4505">
      <w:pPr>
        <w:jc w:val="left"/>
      </w:pPr>
      <w:r>
        <w:br w:type="page"/>
      </w:r>
    </w:p>
    <w:tbl>
      <w:tblPr>
        <w:tblStyle w:val="Tabellenraster11"/>
        <w:tblpPr w:leftFromText="141" w:rightFromText="141" w:vertAnchor="text" w:horzAnchor="margin" w:tblpY="-3"/>
        <w:tblW w:w="14029" w:type="dxa"/>
        <w:tblInd w:w="0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BF4505" w:rsidRPr="00E0548C" w14:paraId="633E165D" w14:textId="77777777" w:rsidTr="00BF4505">
        <w:trPr>
          <w:trHeight w:val="54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450EAA" w14:textId="77777777" w:rsidR="00BF4505" w:rsidRPr="0086746B" w:rsidRDefault="00BF4505" w:rsidP="00BF4505">
            <w:pPr>
              <w:jc w:val="left"/>
              <w:rPr>
                <w:b/>
                <w:szCs w:val="24"/>
              </w:rPr>
            </w:pPr>
            <w:r w:rsidRPr="0086746B">
              <w:rPr>
                <w:rFonts w:cs="Arial"/>
                <w:b/>
                <w:sz w:val="24"/>
              </w:rPr>
              <w:lastRenderedPageBreak/>
              <w:t>Thema: Wir ermitteln Zufallsereignisse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505092" w14:textId="77777777" w:rsidR="00BF4505" w:rsidRPr="00685FEC" w:rsidRDefault="00BF4505" w:rsidP="00234DB5">
            <w:pPr>
              <w:rPr>
                <w:rFonts w:cs="Arial"/>
                <w:sz w:val="24"/>
              </w:rPr>
            </w:pPr>
            <w:r w:rsidRPr="00685FEC">
              <w:rPr>
                <w:rFonts w:cs="Arial"/>
                <w:sz w:val="24"/>
              </w:rPr>
              <w:t xml:space="preserve">Zeitumfang:  </w:t>
            </w:r>
          </w:p>
          <w:p w14:paraId="552FCF73" w14:textId="537D81F7" w:rsidR="00BF4505" w:rsidRPr="00E0548C" w:rsidRDefault="00BF4505" w:rsidP="0040321A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</w:rPr>
              <w:t>1</w:t>
            </w:r>
            <w:r w:rsidR="0040321A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 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64386" w14:textId="79483F50" w:rsidR="00BF4505" w:rsidRPr="00685FEC" w:rsidRDefault="00BF4505" w:rsidP="00234DB5">
            <w:pPr>
              <w:rPr>
                <w:rFonts w:cs="Arial"/>
                <w:sz w:val="24"/>
              </w:rPr>
            </w:pPr>
            <w:r w:rsidRPr="00685FEC">
              <w:rPr>
                <w:rFonts w:cs="Arial"/>
                <w:sz w:val="24"/>
              </w:rPr>
              <w:t xml:space="preserve">Klasse: </w:t>
            </w:r>
          </w:p>
          <w:p w14:paraId="0AC92FDE" w14:textId="77777777" w:rsidR="00BF4505" w:rsidRPr="00E0548C" w:rsidRDefault="00BF4505" w:rsidP="00234DB5">
            <w:pPr>
              <w:rPr>
                <w:sz w:val="24"/>
                <w:szCs w:val="24"/>
              </w:rPr>
            </w:pPr>
            <w:r w:rsidRPr="00685FEC">
              <w:rPr>
                <w:rFonts w:cs="Arial"/>
                <w:sz w:val="24"/>
              </w:rPr>
              <w:t>4</w:t>
            </w:r>
          </w:p>
        </w:tc>
      </w:tr>
      <w:tr w:rsidR="00BF4505" w:rsidRPr="00E0548C" w14:paraId="592B71A4" w14:textId="77777777" w:rsidTr="00234DB5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CC8E5" w14:textId="77777777" w:rsidR="00BF4505" w:rsidRPr="00E0548C" w:rsidRDefault="00BF4505" w:rsidP="00234DB5">
            <w:pPr>
              <w:spacing w:line="276" w:lineRule="auto"/>
              <w:jc w:val="left"/>
              <w:rPr>
                <w:rFonts w:cs="Arial"/>
                <w:sz w:val="24"/>
              </w:rPr>
            </w:pPr>
            <w:r w:rsidRPr="00E0548C">
              <w:rPr>
                <w:rFonts w:cs="Arial"/>
                <w:sz w:val="24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3F49A" w14:textId="77777777" w:rsidR="00BF4505" w:rsidRPr="00E0548C" w:rsidRDefault="00BF4505" w:rsidP="00234DB5">
            <w:pPr>
              <w:spacing w:line="276" w:lineRule="auto"/>
              <w:jc w:val="center"/>
              <w:rPr>
                <w:rFonts w:cs="Arial"/>
                <w:sz w:val="24"/>
              </w:rPr>
            </w:pPr>
            <w:r w:rsidRPr="00E0548C">
              <w:rPr>
                <w:rFonts w:cs="Arial"/>
                <w:sz w:val="24"/>
              </w:rPr>
              <w:t>Kompetenzen:</w:t>
            </w:r>
          </w:p>
        </w:tc>
      </w:tr>
      <w:tr w:rsidR="00BF4505" w:rsidRPr="00E0548C" w14:paraId="4EA5497F" w14:textId="77777777" w:rsidTr="00234DB5">
        <w:trPr>
          <w:trHeight w:val="491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3752B" w14:textId="77777777" w:rsidR="00BF4505" w:rsidRPr="00E0548C" w:rsidRDefault="00BF4505" w:rsidP="00234DB5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2F598" w14:textId="77777777" w:rsidR="00BF4505" w:rsidRPr="00E0548C" w:rsidRDefault="00BF4505" w:rsidP="00234DB5">
            <w:pPr>
              <w:spacing w:line="276" w:lineRule="auto"/>
              <w:jc w:val="left"/>
              <w:rPr>
                <w:rFonts w:cs="Arial"/>
                <w:sz w:val="24"/>
              </w:rPr>
            </w:pPr>
            <w:r w:rsidRPr="00E0548C"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4B58A" w14:textId="77777777" w:rsidR="00BF4505" w:rsidRPr="00E0548C" w:rsidRDefault="00BF4505" w:rsidP="00234DB5">
            <w:pPr>
              <w:spacing w:line="276" w:lineRule="auto"/>
              <w:jc w:val="left"/>
              <w:rPr>
                <w:rFonts w:cs="Arial"/>
                <w:sz w:val="24"/>
              </w:rPr>
            </w:pPr>
            <w:r w:rsidRPr="00E0548C">
              <w:rPr>
                <w:rFonts w:cs="Arial"/>
                <w:sz w:val="24"/>
              </w:rPr>
              <w:t xml:space="preserve">Prozessbezogen </w:t>
            </w:r>
          </w:p>
        </w:tc>
      </w:tr>
      <w:tr w:rsidR="00BF4505" w:rsidRPr="00E0548C" w14:paraId="3BEF84BF" w14:textId="77777777" w:rsidTr="00234DB5">
        <w:trPr>
          <w:trHeight w:val="1222"/>
        </w:trPr>
        <w:tc>
          <w:tcPr>
            <w:tcW w:w="2827" w:type="dxa"/>
          </w:tcPr>
          <w:p w14:paraId="36016939" w14:textId="77777777" w:rsidR="00BF4505" w:rsidRPr="00685FEC" w:rsidRDefault="00BF4505" w:rsidP="00BF4505">
            <w:pPr>
              <w:jc w:val="left"/>
              <w:rPr>
                <w:rFonts w:cs="Arial"/>
                <w:sz w:val="24"/>
              </w:rPr>
            </w:pPr>
            <w:r w:rsidRPr="00685FEC">
              <w:rPr>
                <w:rFonts w:cs="Arial"/>
                <w:sz w:val="24"/>
              </w:rPr>
              <w:t>Daten, Häufigkeiten Wahrscheinlichkeiten:</w:t>
            </w:r>
          </w:p>
          <w:p w14:paraId="6F2E929C" w14:textId="77777777" w:rsidR="00BF4505" w:rsidRPr="00685FEC" w:rsidRDefault="00BF4505" w:rsidP="00234DB5">
            <w:pPr>
              <w:rPr>
                <w:rFonts w:cs="Arial"/>
                <w:sz w:val="24"/>
              </w:rPr>
            </w:pPr>
          </w:p>
          <w:p w14:paraId="68BB61E1" w14:textId="77777777" w:rsidR="00BF4505" w:rsidRPr="00685FEC" w:rsidRDefault="00BF4505" w:rsidP="00234DB5">
            <w:pPr>
              <w:rPr>
                <w:rFonts w:cs="Arial"/>
                <w:sz w:val="24"/>
              </w:rPr>
            </w:pPr>
            <w:r w:rsidRPr="00685FEC">
              <w:rPr>
                <w:rFonts w:cs="Arial"/>
                <w:sz w:val="24"/>
              </w:rPr>
              <w:t>Wahrscheinlichkeiten</w:t>
            </w:r>
          </w:p>
          <w:p w14:paraId="77A6F4A3" w14:textId="77777777" w:rsidR="00BF4505" w:rsidRPr="00685FEC" w:rsidRDefault="00BF4505" w:rsidP="00234DB5">
            <w:pPr>
              <w:rPr>
                <w:rFonts w:cs="Arial"/>
                <w:sz w:val="24"/>
              </w:rPr>
            </w:pPr>
          </w:p>
          <w:p w14:paraId="5B0413BD" w14:textId="77777777" w:rsidR="00BF4505" w:rsidRPr="00E0548C" w:rsidRDefault="00BF4505" w:rsidP="00234DB5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</w:tcPr>
          <w:p w14:paraId="46762389" w14:textId="77777777" w:rsidR="00BF4505" w:rsidRPr="00792BD9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rFonts w:cs="Arial"/>
              </w:rPr>
            </w:pPr>
            <w:r w:rsidRPr="00685FEC">
              <w:t>bestimmen zunehmend systematischer die Anzahl verschiedener Möglichkeiten im Rahmen einfacher kombinatorischer Aufgabenstellungen</w:t>
            </w:r>
          </w:p>
          <w:p w14:paraId="3D3E0B7F" w14:textId="77777777" w:rsidR="00BF4505" w:rsidRPr="00C6605D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rFonts w:cs="Arial"/>
              </w:rPr>
            </w:pPr>
            <w:r w:rsidRPr="00685FEC">
              <w:t>beschreiben die Wahrscheinlichkeit von einfachen Ereignissen (sicher, (</w:t>
            </w:r>
            <w:proofErr w:type="spellStart"/>
            <w:r w:rsidRPr="00685FEC">
              <w:t>un</w:t>
            </w:r>
            <w:proofErr w:type="spellEnd"/>
            <w:r w:rsidRPr="00685FEC">
              <w:t>-)</w:t>
            </w:r>
            <w:r>
              <w:t xml:space="preserve"> </w:t>
            </w:r>
            <w:r w:rsidRPr="00685FEC">
              <w:t>wahrscheinlich, (</w:t>
            </w:r>
            <w:proofErr w:type="spellStart"/>
            <w:r w:rsidRPr="00685FEC">
              <w:t>un</w:t>
            </w:r>
            <w:proofErr w:type="spellEnd"/>
            <w:r w:rsidRPr="00685FEC">
              <w:t>-)möglich)</w:t>
            </w:r>
          </w:p>
          <w:p w14:paraId="104BE0FB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Zufallsexperimente mit Würfeln durc</w:t>
            </w:r>
            <w:r>
              <w:rPr>
                <w:rFonts w:cs="Arial"/>
              </w:rPr>
              <w:t>h</w:t>
            </w:r>
            <w:r>
              <w:rPr>
                <w:rFonts w:cs="Arial"/>
              </w:rPr>
              <w:t>führen</w:t>
            </w:r>
          </w:p>
          <w:p w14:paraId="4A02A87E" w14:textId="77777777" w:rsidR="00BF4505" w:rsidRPr="00C6605D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Führen Zufallsexperimente mit ve</w:t>
            </w:r>
            <w:r>
              <w:rPr>
                <w:rFonts w:cs="Arial"/>
              </w:rPr>
              <w:t>r</w:t>
            </w:r>
            <w:r>
              <w:rPr>
                <w:rFonts w:cs="Arial"/>
              </w:rPr>
              <w:t>schiedenen Kugeln durch und erstellen Strichlisten</w:t>
            </w:r>
          </w:p>
        </w:tc>
        <w:tc>
          <w:tcPr>
            <w:tcW w:w="7088" w:type="dxa"/>
            <w:gridSpan w:val="3"/>
          </w:tcPr>
          <w:p w14:paraId="6306C329" w14:textId="77777777" w:rsidR="00BF4505" w:rsidRPr="00685FEC" w:rsidRDefault="00BF4505" w:rsidP="00234DB5">
            <w:pPr>
              <w:pStyle w:val="Prozessbezogeneberschriften"/>
            </w:pPr>
            <w:r w:rsidRPr="00685FEC">
              <w:t>Problemlösen</w:t>
            </w:r>
          </w:p>
          <w:p w14:paraId="1579F07C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85FEC">
              <w:t>bearbeiten Aufgabenstellungen eigenständig und im Austausch mit and</w:t>
            </w:r>
            <w:r w:rsidRPr="00685FEC">
              <w:t>e</w:t>
            </w:r>
            <w:r w:rsidRPr="00685FEC">
              <w:t>ren</w:t>
            </w:r>
            <w:r>
              <w:t>,</w:t>
            </w:r>
          </w:p>
          <w:p w14:paraId="020B90CE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85FEC">
              <w:t>übertragen Zusammenhänge auf ähnliche Sachverhalte und eigene Au</w:t>
            </w:r>
            <w:r w:rsidRPr="00685FEC">
              <w:t>f</w:t>
            </w:r>
            <w:r w:rsidRPr="00685FEC">
              <w:t>gabenstellungen, u.a. durch Variation oder Fortsetzung von gegebenen Aufgaben</w:t>
            </w:r>
            <w:r>
              <w:t>.</w:t>
            </w:r>
          </w:p>
          <w:p w14:paraId="10BED474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Überlegen sich eigene Fragestellungen und beantworten diese</w:t>
            </w:r>
          </w:p>
          <w:p w14:paraId="2196DEEB" w14:textId="77777777" w:rsidR="00BF4505" w:rsidRPr="00E0548C" w:rsidRDefault="00BF4505" w:rsidP="00234DB5">
            <w:pPr>
              <w:pStyle w:val="Prozessbezogeneberschriften"/>
            </w:pPr>
            <w:r w:rsidRPr="00E0548C">
              <w:t>Modellieren</w:t>
            </w:r>
          </w:p>
          <w:p w14:paraId="33F2A9F3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85FEC">
              <w:t>lösen die Aufgabenstellungen mithilfe eines Modells</w:t>
            </w:r>
            <w:r>
              <w:t>.</w:t>
            </w:r>
          </w:p>
          <w:p w14:paraId="51440DA0" w14:textId="77777777" w:rsidR="00BF4505" w:rsidRPr="00E0548C" w:rsidRDefault="00BF4505" w:rsidP="00234DB5">
            <w:pPr>
              <w:pStyle w:val="Prozessbezogeneberschriften"/>
            </w:pPr>
            <w:r w:rsidRPr="00E0548C">
              <w:t>Kommunizieren</w:t>
            </w:r>
          </w:p>
          <w:p w14:paraId="3ACB8BC4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85FEC">
              <w:t>verwenden bei der Darstellung mathematischer Sachverhalte geeignete Begriffe der Unterrichtssprache und der Fachsprache, mathematische Zeichen und Konventionen</w:t>
            </w:r>
            <w:r>
              <w:t>,</w:t>
            </w:r>
          </w:p>
          <w:p w14:paraId="2DBDB379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85FEC">
              <w:t>stellen Lösungswege, Ideen und Ergebnisse für andere nachvollziehbar dar (u.a. im Rahmen von Mathekonferenzen)</w:t>
            </w:r>
            <w:r>
              <w:t>.</w:t>
            </w:r>
          </w:p>
          <w:p w14:paraId="619AF78E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Eigene Spielregeln festlegen</w:t>
            </w:r>
          </w:p>
          <w:p w14:paraId="5E8C4F72" w14:textId="77777777" w:rsidR="00BF4505" w:rsidRPr="00E0548C" w:rsidRDefault="00BF4505" w:rsidP="00234DB5">
            <w:pPr>
              <w:pStyle w:val="Prozessbezogeneberschriften"/>
            </w:pPr>
            <w:r w:rsidRPr="00E0548C">
              <w:t xml:space="preserve">Argumentieren </w:t>
            </w:r>
          </w:p>
          <w:p w14:paraId="47D0AB2B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85FEC">
              <w:t>begründen ihre Vorgehensweisen nachvollziehbar</w:t>
            </w:r>
            <w:r>
              <w:t>,</w:t>
            </w:r>
          </w:p>
          <w:p w14:paraId="2B4379E6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85FEC">
              <w:t>hinterfragen eigene und fremde Vermutungen oder Aussagen</w:t>
            </w:r>
            <w:r>
              <w:t>,</w:t>
            </w:r>
          </w:p>
          <w:p w14:paraId="56A827E6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 w:rsidRPr="00685FEC">
              <w:t>beurteilen die Nachvollziehbarkeit der Begründungen anderer</w:t>
            </w:r>
            <w:r>
              <w:t>.</w:t>
            </w:r>
          </w:p>
          <w:p w14:paraId="485509AD" w14:textId="77777777" w:rsidR="00BF4505" w:rsidRDefault="00BF4505" w:rsidP="00234DB5">
            <w:pPr>
              <w:pStyle w:val="Prozessbezogeneberschriften"/>
            </w:pPr>
            <w:r w:rsidRPr="00E0548C">
              <w:t>Darstellen</w:t>
            </w:r>
          </w:p>
          <w:p w14:paraId="0161010D" w14:textId="77777777" w:rsidR="00BF4505" w:rsidRDefault="00BF4505" w:rsidP="00BF4505">
            <w:pPr>
              <w:pStyle w:val="Prozessbezogeneberschriften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Würfelergebnisse in einer Tabelle festhalten</w:t>
            </w:r>
          </w:p>
          <w:p w14:paraId="0DE8ED97" w14:textId="6EC45822" w:rsidR="00BF4505" w:rsidRPr="00E0548C" w:rsidRDefault="00BF4505" w:rsidP="00BF4505">
            <w:pPr>
              <w:pStyle w:val="Prozessbezogeneberschriften"/>
              <w:numPr>
                <w:ilvl w:val="0"/>
                <w:numId w:val="9"/>
              </w:numPr>
              <w:rPr>
                <w:lang w:eastAsia="de-DE"/>
              </w:rPr>
            </w:pPr>
            <w:r>
              <w:rPr>
                <w:sz w:val="20"/>
                <w:szCs w:val="18"/>
              </w:rPr>
              <w:t>Strichlisten erstellen</w:t>
            </w:r>
          </w:p>
        </w:tc>
      </w:tr>
    </w:tbl>
    <w:p w14:paraId="17953972" w14:textId="77777777" w:rsidR="00FD5F25" w:rsidRDefault="00FD5F25" w:rsidP="006B5A4D"/>
    <w:tbl>
      <w:tblPr>
        <w:tblStyle w:val="Tabellenraster"/>
        <w:tblpPr w:leftFromText="141" w:rightFromText="141" w:vertAnchor="text" w:horzAnchor="margin" w:tblpY="42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BF4505" w:rsidRPr="006B09A9" w14:paraId="07BF6B69" w14:textId="77777777" w:rsidTr="00234DB5">
        <w:trPr>
          <w:trHeight w:val="1418"/>
        </w:trPr>
        <w:tc>
          <w:tcPr>
            <w:tcW w:w="7014" w:type="dxa"/>
            <w:shd w:val="clear" w:color="auto" w:fill="F2F2F2" w:themeFill="background1" w:themeFillShade="F2"/>
            <w:hideMark/>
          </w:tcPr>
          <w:p w14:paraId="43F56105" w14:textId="77777777" w:rsidR="00BF4505" w:rsidRPr="006B09A9" w:rsidRDefault="00BF4505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lastRenderedPageBreak/>
              <w:t xml:space="preserve">Didaktisch bzw. methodische Zugänge: </w:t>
            </w:r>
          </w:p>
          <w:p w14:paraId="3797D59B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 xml:space="preserve">aus einer einfachen, verdeckten Menge werden Ereignisse gezogen </w:t>
            </w:r>
          </w:p>
          <w:p w14:paraId="56EA7E83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Umsetzung der erhobenen Daten in Form eines Diagramms / einer T</w:t>
            </w:r>
            <w:r>
              <w:t>a</w:t>
            </w:r>
            <w:r>
              <w:t>belle</w:t>
            </w:r>
          </w:p>
          <w:p w14:paraId="7D04544F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Interpretation der Ziehungen</w:t>
            </w:r>
          </w:p>
          <w:p w14:paraId="2A234A0B" w14:textId="77777777" w:rsidR="00BF4505" w:rsidRPr="00625021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Fachwörter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26DC5EB1" w14:textId="77777777" w:rsidR="00BF4505" w:rsidRPr="00C51DE7" w:rsidRDefault="00BF4505" w:rsidP="00234DB5">
            <w:pPr>
              <w:rPr>
                <w:rFonts w:cs="Arial"/>
                <w:sz w:val="24"/>
                <w:u w:val="single"/>
              </w:rPr>
            </w:pPr>
            <w:r w:rsidRPr="00C51DE7"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6F2965D8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Verdeckte Ziehung:</w:t>
            </w:r>
          </w:p>
          <w:p w14:paraId="2234FC7E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Farbige Kugeln, „Black </w:t>
            </w:r>
            <w:proofErr w:type="spellStart"/>
            <w:r>
              <w:rPr>
                <w:lang w:eastAsia="de-DE"/>
              </w:rPr>
              <w:t>Socks</w:t>
            </w:r>
            <w:proofErr w:type="spellEnd"/>
            <w:r>
              <w:rPr>
                <w:lang w:eastAsia="de-DE"/>
              </w:rPr>
              <w:t>“…</w:t>
            </w:r>
          </w:p>
          <w:p w14:paraId="65C72C56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Wahrscheinlichkeitsstreifen (unmöglich- wahrscheinlich- sicher)</w:t>
            </w:r>
          </w:p>
          <w:p w14:paraId="24FCD2C9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Münzwurf</w:t>
            </w:r>
          </w:p>
          <w:p w14:paraId="122F1FF2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Würfeln</w:t>
            </w:r>
          </w:p>
          <w:p w14:paraId="34E93FDC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Tabelle, Plakat</w:t>
            </w:r>
          </w:p>
          <w:p w14:paraId="7343B68E" w14:textId="77777777" w:rsidR="00BF4505" w:rsidRPr="006B09A9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</w:tc>
      </w:tr>
      <w:tr w:rsidR="00BF4505" w:rsidRPr="00C51DE7" w14:paraId="15FC22E0" w14:textId="77777777" w:rsidTr="00234DB5">
        <w:trPr>
          <w:trHeight w:val="1336"/>
        </w:trPr>
        <w:tc>
          <w:tcPr>
            <w:tcW w:w="7014" w:type="dxa"/>
            <w:shd w:val="clear" w:color="auto" w:fill="F2F2F2" w:themeFill="background1" w:themeFillShade="F2"/>
          </w:tcPr>
          <w:p w14:paraId="55885E5B" w14:textId="77777777" w:rsidR="00BF4505" w:rsidRPr="006B09A9" w:rsidRDefault="00BF4505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6B98A046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und schriftliche Beiträge</w:t>
            </w:r>
          </w:p>
          <w:p w14:paraId="594987C0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 xml:space="preserve">Mathekonferenzen </w:t>
            </w:r>
          </w:p>
          <w:p w14:paraId="74E9C75C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Lerngespräche</w:t>
            </w:r>
          </w:p>
          <w:p w14:paraId="479202DE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Lerntagebuch, Forscherhefte</w:t>
            </w:r>
          </w:p>
          <w:p w14:paraId="4784CE72" w14:textId="77777777" w:rsidR="00BF4505" w:rsidRPr="003033C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Lernzielkontrolle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4CF0D669" w14:textId="77777777" w:rsidR="00BF4505" w:rsidRPr="006B09A9" w:rsidRDefault="00BF4505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Kooperationen: </w:t>
            </w:r>
          </w:p>
          <w:p w14:paraId="4E5E62AB" w14:textId="77777777" w:rsidR="00BF4505" w:rsidRPr="00F034C7" w:rsidRDefault="00BF4505" w:rsidP="00234DB5">
            <w:pPr>
              <w:pStyle w:val="PunktTabelle"/>
              <w:tabs>
                <w:tab w:val="clear" w:pos="360"/>
              </w:tabs>
              <w:ind w:left="357"/>
            </w:pPr>
          </w:p>
        </w:tc>
      </w:tr>
    </w:tbl>
    <w:p w14:paraId="36C8A6D1" w14:textId="27B936B9" w:rsidR="00BF4505" w:rsidRDefault="00BF4505" w:rsidP="006B5A4D"/>
    <w:p w14:paraId="07752A02" w14:textId="77777777" w:rsidR="00BF4505" w:rsidRDefault="00BF4505">
      <w:pPr>
        <w:jc w:val="left"/>
      </w:pPr>
      <w:r>
        <w:br w:type="page"/>
      </w:r>
    </w:p>
    <w:tbl>
      <w:tblPr>
        <w:tblStyle w:val="Tabellenraster11"/>
        <w:tblpPr w:leftFromText="141" w:rightFromText="141" w:vertAnchor="page" w:horzAnchor="margin" w:tblpY="1119"/>
        <w:tblW w:w="14029" w:type="dxa"/>
        <w:tblInd w:w="0" w:type="dxa"/>
        <w:tblLook w:val="04A0" w:firstRow="1" w:lastRow="0" w:firstColumn="1" w:lastColumn="0" w:noHBand="0" w:noVBand="1"/>
      </w:tblPr>
      <w:tblGrid>
        <w:gridCol w:w="2827"/>
        <w:gridCol w:w="4114"/>
        <w:gridCol w:w="2552"/>
        <w:gridCol w:w="2268"/>
        <w:gridCol w:w="2268"/>
      </w:tblGrid>
      <w:tr w:rsidR="00BF4505" w:rsidRPr="00E0548C" w14:paraId="02EE689F" w14:textId="77777777" w:rsidTr="00BF4505">
        <w:trPr>
          <w:trHeight w:val="54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270994" w14:textId="102D2744" w:rsidR="00BF4505" w:rsidRPr="00214C87" w:rsidRDefault="00BF4505" w:rsidP="00BF4505">
            <w:pPr>
              <w:jc w:val="left"/>
            </w:pPr>
            <w:r w:rsidRPr="00BF4505">
              <w:rPr>
                <w:rFonts w:cs="Arial"/>
                <w:b/>
                <w:sz w:val="24"/>
              </w:rPr>
              <w:lastRenderedPageBreak/>
              <w:t>Thema: Olympia – Springen, messen, schauen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A71DC6" w14:textId="77777777" w:rsidR="00BF4505" w:rsidRPr="00685FEC" w:rsidRDefault="00BF4505" w:rsidP="00234DB5">
            <w:pPr>
              <w:rPr>
                <w:rFonts w:cs="Arial"/>
                <w:sz w:val="24"/>
              </w:rPr>
            </w:pPr>
            <w:r w:rsidRPr="00685FEC">
              <w:rPr>
                <w:rFonts w:cs="Arial"/>
                <w:sz w:val="24"/>
              </w:rPr>
              <w:t xml:space="preserve">Zeitumfang:  </w:t>
            </w:r>
          </w:p>
          <w:p w14:paraId="362E18CF" w14:textId="6231E85D" w:rsidR="00BF4505" w:rsidRPr="00E0548C" w:rsidRDefault="0040321A" w:rsidP="00234DB5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</w:rPr>
              <w:t>15</w:t>
            </w:r>
            <w:r w:rsidR="00BF4505">
              <w:rPr>
                <w:rFonts w:cs="Arial"/>
                <w:sz w:val="24"/>
              </w:rPr>
              <w:t xml:space="preserve"> Stunden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A9BE9" w14:textId="67E25465" w:rsidR="00BF4505" w:rsidRPr="00685FEC" w:rsidRDefault="00BF4505" w:rsidP="00234DB5">
            <w:pPr>
              <w:rPr>
                <w:rFonts w:cs="Arial"/>
                <w:sz w:val="24"/>
              </w:rPr>
            </w:pPr>
            <w:r w:rsidRPr="00685FEC">
              <w:rPr>
                <w:rFonts w:cs="Arial"/>
                <w:sz w:val="24"/>
              </w:rPr>
              <w:t xml:space="preserve">Klasse: </w:t>
            </w:r>
          </w:p>
          <w:p w14:paraId="77BC03E5" w14:textId="77777777" w:rsidR="00BF4505" w:rsidRPr="00E0548C" w:rsidRDefault="00BF4505" w:rsidP="00234DB5">
            <w:pPr>
              <w:rPr>
                <w:sz w:val="24"/>
                <w:szCs w:val="24"/>
              </w:rPr>
            </w:pPr>
            <w:r w:rsidRPr="00685FEC">
              <w:rPr>
                <w:rFonts w:cs="Arial"/>
                <w:sz w:val="24"/>
              </w:rPr>
              <w:t>4</w:t>
            </w:r>
          </w:p>
        </w:tc>
      </w:tr>
      <w:tr w:rsidR="00BF4505" w:rsidRPr="00E0548C" w14:paraId="7788352E" w14:textId="77777777" w:rsidTr="00234DB5">
        <w:trPr>
          <w:trHeight w:val="34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05BFB" w14:textId="77777777" w:rsidR="00BF4505" w:rsidRPr="00E0548C" w:rsidRDefault="00BF4505" w:rsidP="00234DB5">
            <w:pPr>
              <w:spacing w:line="276" w:lineRule="auto"/>
              <w:jc w:val="left"/>
              <w:rPr>
                <w:rFonts w:cs="Arial"/>
                <w:sz w:val="24"/>
              </w:rPr>
            </w:pPr>
            <w:r w:rsidRPr="00E0548C">
              <w:rPr>
                <w:rFonts w:cs="Arial"/>
                <w:sz w:val="24"/>
              </w:rPr>
              <w:t>Bereiche: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552D9" w14:textId="77777777" w:rsidR="00BF4505" w:rsidRPr="00E0548C" w:rsidRDefault="00BF4505" w:rsidP="00234DB5">
            <w:pPr>
              <w:spacing w:line="276" w:lineRule="auto"/>
              <w:jc w:val="center"/>
              <w:rPr>
                <w:rFonts w:cs="Arial"/>
                <w:sz w:val="24"/>
              </w:rPr>
            </w:pPr>
            <w:r w:rsidRPr="00E0548C">
              <w:rPr>
                <w:rFonts w:cs="Arial"/>
                <w:sz w:val="24"/>
              </w:rPr>
              <w:t>Kompetenzen:</w:t>
            </w:r>
          </w:p>
        </w:tc>
      </w:tr>
      <w:tr w:rsidR="00BF4505" w:rsidRPr="00E0548C" w14:paraId="4B8D9FA2" w14:textId="77777777" w:rsidTr="00234DB5">
        <w:trPr>
          <w:trHeight w:val="491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D2A8F" w14:textId="77777777" w:rsidR="00BF4505" w:rsidRPr="00E0548C" w:rsidRDefault="00BF4505" w:rsidP="00234DB5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68BBC" w14:textId="77777777" w:rsidR="00BF4505" w:rsidRPr="00E0548C" w:rsidRDefault="00BF4505" w:rsidP="00234DB5">
            <w:pPr>
              <w:spacing w:line="276" w:lineRule="auto"/>
              <w:jc w:val="left"/>
              <w:rPr>
                <w:rFonts w:cs="Arial"/>
                <w:sz w:val="24"/>
              </w:rPr>
            </w:pPr>
            <w:r w:rsidRPr="00E0548C">
              <w:rPr>
                <w:rFonts w:cs="Arial"/>
                <w:sz w:val="24"/>
              </w:rPr>
              <w:t>Inhaltsbezogen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B98B1" w14:textId="77777777" w:rsidR="00BF4505" w:rsidRPr="00E0548C" w:rsidRDefault="00BF4505" w:rsidP="00234DB5">
            <w:pPr>
              <w:spacing w:line="276" w:lineRule="auto"/>
              <w:jc w:val="left"/>
              <w:rPr>
                <w:rFonts w:cs="Arial"/>
                <w:sz w:val="24"/>
              </w:rPr>
            </w:pPr>
            <w:r w:rsidRPr="00E0548C">
              <w:rPr>
                <w:rFonts w:cs="Arial"/>
                <w:sz w:val="24"/>
              </w:rPr>
              <w:t xml:space="preserve">Prozessbezogen </w:t>
            </w:r>
          </w:p>
        </w:tc>
      </w:tr>
      <w:tr w:rsidR="00BF4505" w:rsidRPr="00E0548C" w14:paraId="79857C33" w14:textId="77777777" w:rsidTr="00234DB5">
        <w:trPr>
          <w:trHeight w:val="1222"/>
        </w:trPr>
        <w:tc>
          <w:tcPr>
            <w:tcW w:w="2827" w:type="dxa"/>
          </w:tcPr>
          <w:p w14:paraId="1331E1D2" w14:textId="77777777" w:rsidR="00BF4505" w:rsidRPr="00685FEC" w:rsidRDefault="00BF4505" w:rsidP="00234DB5">
            <w:pPr>
              <w:rPr>
                <w:rFonts w:cs="Arial"/>
                <w:sz w:val="24"/>
              </w:rPr>
            </w:pPr>
            <w:r w:rsidRPr="00685FEC">
              <w:rPr>
                <w:rFonts w:cs="Arial"/>
                <w:sz w:val="24"/>
              </w:rPr>
              <w:t>Größen und Messen:</w:t>
            </w:r>
          </w:p>
          <w:p w14:paraId="7BB0F234" w14:textId="77777777" w:rsidR="00BF4505" w:rsidRPr="00685FEC" w:rsidRDefault="00BF4505" w:rsidP="00234DB5">
            <w:pPr>
              <w:rPr>
                <w:rFonts w:cs="Arial"/>
                <w:sz w:val="24"/>
              </w:rPr>
            </w:pPr>
          </w:p>
          <w:p w14:paraId="4E48A894" w14:textId="77777777" w:rsidR="00BF4505" w:rsidRPr="00685FEC" w:rsidRDefault="00BF4505" w:rsidP="00234DB5">
            <w:pPr>
              <w:rPr>
                <w:rFonts w:cs="Arial"/>
                <w:sz w:val="24"/>
              </w:rPr>
            </w:pPr>
            <w:r w:rsidRPr="00685FEC">
              <w:rPr>
                <w:rFonts w:cs="Arial"/>
                <w:sz w:val="24"/>
              </w:rPr>
              <w:t>Größenvorstellung und Umgang mit Größen</w:t>
            </w:r>
          </w:p>
          <w:p w14:paraId="547820FD" w14:textId="77777777" w:rsidR="00BF4505" w:rsidRPr="00685FEC" w:rsidRDefault="00BF4505" w:rsidP="00234DB5">
            <w:pPr>
              <w:rPr>
                <w:rFonts w:cs="Arial"/>
                <w:sz w:val="24"/>
              </w:rPr>
            </w:pPr>
          </w:p>
          <w:p w14:paraId="1F9660FB" w14:textId="77777777" w:rsidR="00BF4505" w:rsidRPr="00685FEC" w:rsidRDefault="00BF4505" w:rsidP="00234DB5">
            <w:pPr>
              <w:rPr>
                <w:rFonts w:cs="Arial"/>
                <w:sz w:val="24"/>
              </w:rPr>
            </w:pPr>
            <w:r w:rsidRPr="00685FEC">
              <w:rPr>
                <w:rFonts w:cs="Arial"/>
                <w:sz w:val="24"/>
              </w:rPr>
              <w:t>Sachsituationen</w:t>
            </w:r>
          </w:p>
          <w:p w14:paraId="67133334" w14:textId="77777777" w:rsidR="00BF4505" w:rsidRPr="00E0548C" w:rsidRDefault="00BF4505" w:rsidP="00234DB5">
            <w:pPr>
              <w:rPr>
                <w:rFonts w:cs="Arial"/>
                <w:sz w:val="24"/>
              </w:rPr>
            </w:pPr>
          </w:p>
        </w:tc>
        <w:tc>
          <w:tcPr>
            <w:tcW w:w="4114" w:type="dxa"/>
          </w:tcPr>
          <w:p w14:paraId="66A050AB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 xml:space="preserve">ermitteln </w:t>
            </w:r>
            <w:proofErr w:type="spellStart"/>
            <w:r w:rsidRPr="00685FEC">
              <w:rPr>
                <w:lang w:eastAsia="de-DE"/>
              </w:rPr>
              <w:t>Größen</w:t>
            </w:r>
            <w:proofErr w:type="spellEnd"/>
            <w:r w:rsidRPr="00685FEC">
              <w:rPr>
                <w:lang w:eastAsia="de-DE"/>
              </w:rPr>
              <w:t xml:space="preserve"> (u. a. </w:t>
            </w:r>
            <w:proofErr w:type="spellStart"/>
            <w:r w:rsidRPr="00685FEC">
              <w:rPr>
                <w:lang w:eastAsia="de-DE"/>
              </w:rPr>
              <w:t>Längen</w:t>
            </w:r>
            <w:proofErr w:type="spellEnd"/>
            <w:r w:rsidRPr="00685FEC">
              <w:rPr>
                <w:lang w:eastAsia="de-DE"/>
              </w:rPr>
              <w:t>, Zei</w:t>
            </w:r>
            <w:r w:rsidRPr="00685FEC">
              <w:rPr>
                <w:lang w:eastAsia="de-DE"/>
              </w:rPr>
              <w:t>t</w:t>
            </w:r>
            <w:r w:rsidRPr="00685FEC">
              <w:rPr>
                <w:lang w:eastAsia="de-DE"/>
              </w:rPr>
              <w:t xml:space="preserve">spannen, Rauminhalte und Gewichte (Masse)) mit geeigneten </w:t>
            </w:r>
            <w:proofErr w:type="spellStart"/>
            <w:r w:rsidRPr="00685FEC">
              <w:rPr>
                <w:lang w:eastAsia="de-DE"/>
              </w:rPr>
              <w:t>Messgeräten</w:t>
            </w:r>
            <w:proofErr w:type="spellEnd"/>
            <w:r w:rsidRPr="00685FEC">
              <w:rPr>
                <w:lang w:eastAsia="de-DE"/>
              </w:rPr>
              <w:t xml:space="preserve"> </w:t>
            </w:r>
            <w:r w:rsidRPr="00685FEC">
              <w:rPr>
                <w:lang w:eastAsia="de-DE"/>
              </w:rPr>
              <w:br/>
              <w:t xml:space="preserve">vergleichen und ordnen </w:t>
            </w:r>
            <w:proofErr w:type="spellStart"/>
            <w:r w:rsidRPr="00685FEC">
              <w:rPr>
                <w:lang w:eastAsia="de-DE"/>
              </w:rPr>
              <w:t>Größen</w:t>
            </w:r>
            <w:proofErr w:type="spellEnd"/>
            <w:r w:rsidRPr="00685FEC">
              <w:rPr>
                <w:lang w:eastAsia="de-DE"/>
              </w:rPr>
              <w:t xml:space="preserve"> (u. a. Datenmengen, </w:t>
            </w:r>
            <w:proofErr w:type="spellStart"/>
            <w:r w:rsidRPr="00685FEC">
              <w:rPr>
                <w:lang w:eastAsia="de-DE"/>
              </w:rPr>
              <w:t>Längen</w:t>
            </w:r>
            <w:proofErr w:type="spellEnd"/>
            <w:r w:rsidRPr="00685FEC">
              <w:rPr>
                <w:lang w:eastAsia="de-DE"/>
              </w:rPr>
              <w:t>, Gewichte (Masse))</w:t>
            </w:r>
            <w:r>
              <w:rPr>
                <w:lang w:eastAsia="de-DE"/>
              </w:rPr>
              <w:t>,</w:t>
            </w:r>
          </w:p>
          <w:p w14:paraId="2F4396D9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 xml:space="preserve">geben </w:t>
            </w:r>
            <w:proofErr w:type="spellStart"/>
            <w:r w:rsidRPr="00685FEC">
              <w:rPr>
                <w:lang w:eastAsia="de-DE"/>
              </w:rPr>
              <w:t>Größen</w:t>
            </w:r>
            <w:proofErr w:type="spellEnd"/>
            <w:r w:rsidRPr="00685FEC">
              <w:rPr>
                <w:lang w:eastAsia="de-DE"/>
              </w:rPr>
              <w:t xml:space="preserve"> von vertrauten Objekten an und </w:t>
            </w:r>
            <w:proofErr w:type="spellStart"/>
            <w:r w:rsidRPr="00685FEC">
              <w:rPr>
                <w:lang w:eastAsia="de-DE"/>
              </w:rPr>
              <w:t>schätzen</w:t>
            </w:r>
            <w:proofErr w:type="spellEnd"/>
            <w:r w:rsidRPr="00685FEC">
              <w:rPr>
                <w:lang w:eastAsia="de-DE"/>
              </w:rPr>
              <w:t xml:space="preserve"> mithilfe von </w:t>
            </w:r>
            <w:proofErr w:type="spellStart"/>
            <w:r w:rsidRPr="00685FEC">
              <w:rPr>
                <w:lang w:eastAsia="de-DE"/>
              </w:rPr>
              <w:t>Stützpunktvorstellungen</w:t>
            </w:r>
            <w:proofErr w:type="spellEnd"/>
            <w:r w:rsidRPr="00685FEC">
              <w:rPr>
                <w:lang w:eastAsia="de-DE"/>
              </w:rPr>
              <w:t xml:space="preserve"> (</w:t>
            </w:r>
            <w:proofErr w:type="spellStart"/>
            <w:r w:rsidRPr="00685FEC">
              <w:rPr>
                <w:lang w:eastAsia="de-DE"/>
              </w:rPr>
              <w:t>für</w:t>
            </w:r>
            <w:proofErr w:type="spellEnd"/>
            <w:r w:rsidRPr="00685FEC">
              <w:rPr>
                <w:lang w:eastAsia="de-DE"/>
              </w:rPr>
              <w:t xml:space="preserve"> 1g, 500g, 1kg, 1km)</w:t>
            </w:r>
            <w:r>
              <w:rPr>
                <w:lang w:eastAsia="de-DE"/>
              </w:rPr>
              <w:t>,</w:t>
            </w:r>
          </w:p>
          <w:p w14:paraId="4EFEDDCB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>benennen Uhrzeiten auf analogen und auf digitalen Uhren und stellen diese ein</w:t>
            </w:r>
            <w:r>
              <w:rPr>
                <w:lang w:eastAsia="de-DE"/>
              </w:rPr>
              <w:t>,</w:t>
            </w:r>
          </w:p>
          <w:p w14:paraId="228FA238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rechnen Zeitspannen aus</w:t>
            </w:r>
          </w:p>
          <w:p w14:paraId="7B4F0047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 xml:space="preserve">verwenden </w:t>
            </w:r>
            <w:proofErr w:type="spellStart"/>
            <w:r w:rsidRPr="00685FEC">
              <w:rPr>
                <w:lang w:eastAsia="de-DE"/>
              </w:rPr>
              <w:t>zusätzlich</w:t>
            </w:r>
            <w:proofErr w:type="spellEnd"/>
            <w:r w:rsidRPr="00685FEC">
              <w:rPr>
                <w:lang w:eastAsia="de-DE"/>
              </w:rPr>
              <w:t xml:space="preserve"> die Einheiten </w:t>
            </w:r>
            <w:proofErr w:type="spellStart"/>
            <w:r w:rsidRPr="00685FEC">
              <w:rPr>
                <w:lang w:eastAsia="de-DE"/>
              </w:rPr>
              <w:t>für</w:t>
            </w:r>
            <w:proofErr w:type="spellEnd"/>
            <w:r w:rsidRPr="00685FEC">
              <w:rPr>
                <w:lang w:eastAsia="de-DE"/>
              </w:rPr>
              <w:t xml:space="preserve"> </w:t>
            </w:r>
            <w:proofErr w:type="spellStart"/>
            <w:r w:rsidRPr="00685FEC">
              <w:rPr>
                <w:lang w:eastAsia="de-DE"/>
              </w:rPr>
              <w:t>Längen</w:t>
            </w:r>
            <w:proofErr w:type="spellEnd"/>
            <w:r w:rsidRPr="00685FEC">
              <w:rPr>
                <w:lang w:eastAsia="de-DE"/>
              </w:rPr>
              <w:t xml:space="preserve"> (mm,</w:t>
            </w:r>
            <w:r>
              <w:rPr>
                <w:lang w:eastAsia="de-DE"/>
              </w:rPr>
              <w:t xml:space="preserve"> cm, </w:t>
            </w:r>
            <w:proofErr w:type="spellStart"/>
            <w:r>
              <w:rPr>
                <w:lang w:eastAsia="de-DE"/>
              </w:rPr>
              <w:t>dm</w:t>
            </w:r>
            <w:proofErr w:type="spellEnd"/>
            <w:r>
              <w:rPr>
                <w:lang w:eastAsia="de-DE"/>
              </w:rPr>
              <w:t xml:space="preserve">, m, </w:t>
            </w:r>
            <w:r w:rsidRPr="00685FEC">
              <w:rPr>
                <w:lang w:eastAsia="de-DE"/>
              </w:rPr>
              <w:t xml:space="preserve"> km), Zei</w:t>
            </w:r>
            <w:r w:rsidRPr="00685FEC">
              <w:rPr>
                <w:lang w:eastAsia="de-DE"/>
              </w:rPr>
              <w:t>t</w:t>
            </w:r>
            <w:r w:rsidRPr="00685FEC">
              <w:rPr>
                <w:lang w:eastAsia="de-DE"/>
              </w:rPr>
              <w:t>spannen (Sekunde), Gewichte (Masse) (g, kg</w:t>
            </w:r>
            <w:r>
              <w:rPr>
                <w:lang w:eastAsia="de-DE"/>
              </w:rPr>
              <w:t>, t</w:t>
            </w:r>
            <w:r w:rsidRPr="00685FEC">
              <w:rPr>
                <w:lang w:eastAsia="de-DE"/>
              </w:rPr>
              <w:t xml:space="preserve">) und stellen </w:t>
            </w:r>
            <w:proofErr w:type="spellStart"/>
            <w:r w:rsidRPr="00685FEC">
              <w:rPr>
                <w:lang w:eastAsia="de-DE"/>
              </w:rPr>
              <w:t>Größenangaben</w:t>
            </w:r>
            <w:proofErr w:type="spellEnd"/>
            <w:r w:rsidRPr="00685FEC">
              <w:rPr>
                <w:lang w:eastAsia="de-DE"/>
              </w:rPr>
              <w:t xml:space="preserve"> in unterschiedlichen Schreibweisen dar (umwandeln)</w:t>
            </w:r>
            <w:r>
              <w:rPr>
                <w:lang w:eastAsia="de-DE"/>
              </w:rPr>
              <w:t>,</w:t>
            </w:r>
          </w:p>
          <w:p w14:paraId="20CA9E01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 xml:space="preserve">nutzen im Alltag </w:t>
            </w:r>
            <w:proofErr w:type="spellStart"/>
            <w:r w:rsidRPr="00685FEC">
              <w:rPr>
                <w:lang w:eastAsia="de-DE"/>
              </w:rPr>
              <w:t>gebräuchliche</w:t>
            </w:r>
            <w:proofErr w:type="spellEnd"/>
            <w:r w:rsidRPr="00685FEC">
              <w:rPr>
                <w:lang w:eastAsia="de-DE"/>
              </w:rPr>
              <w:t xml:space="preserve"> Bruc</w:t>
            </w:r>
            <w:r w:rsidRPr="00685FEC">
              <w:rPr>
                <w:lang w:eastAsia="de-DE"/>
              </w:rPr>
              <w:t>h</w:t>
            </w:r>
            <w:r w:rsidRPr="00685FEC">
              <w:rPr>
                <w:lang w:eastAsia="de-DE"/>
              </w:rPr>
              <w:t xml:space="preserve">zahlen bei </w:t>
            </w:r>
            <w:proofErr w:type="spellStart"/>
            <w:r w:rsidRPr="00685FEC">
              <w:rPr>
                <w:lang w:eastAsia="de-DE"/>
              </w:rPr>
              <w:t>Größenangaben</w:t>
            </w:r>
            <w:proofErr w:type="spellEnd"/>
            <w:r w:rsidRPr="00685FEC">
              <w:rPr>
                <w:lang w:eastAsia="de-DE"/>
              </w:rPr>
              <w:t xml:space="preserve"> und wa</w:t>
            </w:r>
            <w:r w:rsidRPr="00685FEC">
              <w:rPr>
                <w:lang w:eastAsia="de-DE"/>
              </w:rPr>
              <w:t>n</w:t>
            </w:r>
            <w:r w:rsidRPr="00685FEC">
              <w:rPr>
                <w:lang w:eastAsia="de-DE"/>
              </w:rPr>
              <w:t>deln diese in kleinere Einheiten um (1⁄4, 1⁄2, 3⁄4)</w:t>
            </w:r>
            <w:r>
              <w:rPr>
                <w:lang w:eastAsia="de-DE"/>
              </w:rPr>
              <w:t>,</w:t>
            </w:r>
          </w:p>
          <w:p w14:paraId="181C49BB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 xml:space="preserve">rechnen mit </w:t>
            </w:r>
            <w:proofErr w:type="spellStart"/>
            <w:r w:rsidRPr="00685FEC">
              <w:rPr>
                <w:lang w:eastAsia="de-DE"/>
              </w:rPr>
              <w:t>G</w:t>
            </w:r>
            <w:r>
              <w:rPr>
                <w:lang w:eastAsia="de-DE"/>
              </w:rPr>
              <w:t>rößen</w:t>
            </w:r>
            <w:proofErr w:type="spellEnd"/>
            <w:r>
              <w:rPr>
                <w:lang w:eastAsia="de-DE"/>
              </w:rPr>
              <w:t xml:space="preserve"> (auch mit Dezima</w:t>
            </w:r>
            <w:r>
              <w:rPr>
                <w:lang w:eastAsia="de-DE"/>
              </w:rPr>
              <w:t>l</w:t>
            </w:r>
            <w:r>
              <w:rPr>
                <w:lang w:eastAsia="de-DE"/>
              </w:rPr>
              <w:t>zahlen),</w:t>
            </w:r>
          </w:p>
          <w:p w14:paraId="10455BB6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>formulieren zu realen oder simulierten Situationen (auch in projektorientierten Problemkontexten) und zu Sachauf</w:t>
            </w:r>
            <w:r>
              <w:rPr>
                <w:lang w:eastAsia="de-DE"/>
              </w:rPr>
              <w:t>g</w:t>
            </w:r>
            <w:r>
              <w:rPr>
                <w:lang w:eastAsia="de-DE"/>
              </w:rPr>
              <w:t>a</w:t>
            </w:r>
            <w:r>
              <w:rPr>
                <w:lang w:eastAsia="de-DE"/>
              </w:rPr>
              <w:t xml:space="preserve">ben mathematische Fragen und </w:t>
            </w:r>
            <w:r w:rsidRPr="00685FEC">
              <w:rPr>
                <w:lang w:eastAsia="de-DE"/>
              </w:rPr>
              <w:t>Au</w:t>
            </w:r>
            <w:r>
              <w:rPr>
                <w:lang w:eastAsia="de-DE"/>
              </w:rPr>
              <w:t>fg</w:t>
            </w:r>
            <w:r>
              <w:rPr>
                <w:lang w:eastAsia="de-DE"/>
              </w:rPr>
              <w:t>a</w:t>
            </w:r>
            <w:r>
              <w:rPr>
                <w:lang w:eastAsia="de-DE"/>
              </w:rPr>
              <w:lastRenderedPageBreak/>
              <w:t xml:space="preserve">benstellungen und </w:t>
            </w:r>
            <w:proofErr w:type="spellStart"/>
            <w:r>
              <w:rPr>
                <w:lang w:eastAsia="de-DE"/>
              </w:rPr>
              <w:t>lösen</w:t>
            </w:r>
            <w:proofErr w:type="spellEnd"/>
            <w:r>
              <w:rPr>
                <w:lang w:eastAsia="de-DE"/>
              </w:rPr>
              <w:t xml:space="preserve"> sie,</w:t>
            </w:r>
          </w:p>
          <w:p w14:paraId="4FDC0140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 xml:space="preserve">nutzen </w:t>
            </w:r>
            <w:proofErr w:type="spellStart"/>
            <w:r w:rsidRPr="00685FEC">
              <w:rPr>
                <w:lang w:eastAsia="de-DE"/>
              </w:rPr>
              <w:t>selbstständig</w:t>
            </w:r>
            <w:proofErr w:type="spellEnd"/>
            <w:r w:rsidRPr="00685FEC">
              <w:rPr>
                <w:lang w:eastAsia="de-DE"/>
              </w:rPr>
              <w:t xml:space="preserve"> Bearbeitungshilfen wie Tabellen, Skizzen, Diagramme zur </w:t>
            </w:r>
            <w:proofErr w:type="spellStart"/>
            <w:r w:rsidRPr="00685FEC">
              <w:rPr>
                <w:lang w:eastAsia="de-DE"/>
              </w:rPr>
              <w:t>Lösung</w:t>
            </w:r>
            <w:proofErr w:type="spellEnd"/>
            <w:r w:rsidRPr="00685FEC">
              <w:rPr>
                <w:lang w:eastAsia="de-DE"/>
              </w:rPr>
              <w:t xml:space="preserve"> von Sachaufgaben (u. a. zur Darstellung funktionaler Beziehungen)</w:t>
            </w:r>
            <w:r>
              <w:rPr>
                <w:lang w:eastAsia="de-DE"/>
              </w:rPr>
              <w:t>,</w:t>
            </w:r>
          </w:p>
          <w:p w14:paraId="4628CD91" w14:textId="77777777" w:rsidR="00BF4505" w:rsidRPr="00214C87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proofErr w:type="spellStart"/>
            <w:r w:rsidRPr="00685FEC">
              <w:rPr>
                <w:lang w:eastAsia="de-DE"/>
              </w:rPr>
              <w:t>begründen</w:t>
            </w:r>
            <w:proofErr w:type="spellEnd"/>
            <w:r w:rsidRPr="00685FEC">
              <w:rPr>
                <w:lang w:eastAsia="de-DE"/>
              </w:rPr>
              <w:t xml:space="preserve">, ob </w:t>
            </w:r>
            <w:proofErr w:type="spellStart"/>
            <w:r w:rsidRPr="00685FEC">
              <w:rPr>
                <w:lang w:eastAsia="de-DE"/>
              </w:rPr>
              <w:t>Näherungswerte</w:t>
            </w:r>
            <w:proofErr w:type="spellEnd"/>
            <w:r w:rsidRPr="00685FEC">
              <w:rPr>
                <w:lang w:eastAsia="de-DE"/>
              </w:rPr>
              <w:t xml:space="preserve"> (u. a. </w:t>
            </w:r>
            <w:proofErr w:type="spellStart"/>
            <w:r w:rsidRPr="00685FEC">
              <w:rPr>
                <w:lang w:eastAsia="de-DE"/>
              </w:rPr>
              <w:t>Schätzen</w:t>
            </w:r>
            <w:proofErr w:type="spellEnd"/>
            <w:r w:rsidRPr="00685FEC">
              <w:rPr>
                <w:lang w:eastAsia="de-DE"/>
              </w:rPr>
              <w:t xml:space="preserve">, </w:t>
            </w:r>
            <w:proofErr w:type="spellStart"/>
            <w:r w:rsidRPr="00685FEC">
              <w:rPr>
                <w:lang w:eastAsia="de-DE"/>
              </w:rPr>
              <w:t>Überschlagen</w:t>
            </w:r>
            <w:proofErr w:type="spellEnd"/>
            <w:r w:rsidRPr="00685FEC">
              <w:rPr>
                <w:lang w:eastAsia="de-DE"/>
              </w:rPr>
              <w:t xml:space="preserve">) ausreichen oder ein genaues Ergebnis </w:t>
            </w:r>
            <w:proofErr w:type="spellStart"/>
            <w:r w:rsidRPr="00685FEC">
              <w:rPr>
                <w:lang w:eastAsia="de-DE"/>
              </w:rPr>
              <w:t>nötig</w:t>
            </w:r>
            <w:proofErr w:type="spellEnd"/>
            <w:r w:rsidRPr="00685FEC">
              <w:rPr>
                <w:lang w:eastAsia="de-DE"/>
              </w:rPr>
              <w:t xml:space="preserve"> ist</w:t>
            </w:r>
            <w:r w:rsidRPr="00685FEC">
              <w:rPr>
                <w:lang w:eastAsia="de-DE"/>
              </w:rPr>
              <w:br/>
              <w:t>formulieren Sachaufgaben zu vorgeg</w:t>
            </w:r>
            <w:r w:rsidRPr="00685FEC">
              <w:rPr>
                <w:lang w:eastAsia="de-DE"/>
              </w:rPr>
              <w:t>e</w:t>
            </w:r>
            <w:r w:rsidRPr="00685FEC">
              <w:rPr>
                <w:lang w:eastAsia="de-DE"/>
              </w:rPr>
              <w:t>benen Modellen (u. a. Gleichungen, Tabellen), auch unter Verwendun</w:t>
            </w:r>
            <w:r>
              <w:rPr>
                <w:lang w:eastAsia="de-DE"/>
              </w:rPr>
              <w:t>g dig</w:t>
            </w:r>
            <w:r>
              <w:rPr>
                <w:lang w:eastAsia="de-DE"/>
              </w:rPr>
              <w:t>i</w:t>
            </w:r>
            <w:r>
              <w:rPr>
                <w:lang w:eastAsia="de-DE"/>
              </w:rPr>
              <w:t>taler Mathematikwerkzeuge.</w:t>
            </w:r>
            <w:r w:rsidRPr="00685FEC">
              <w:rPr>
                <w:lang w:eastAsia="de-DE"/>
              </w:rPr>
              <w:br/>
            </w:r>
          </w:p>
        </w:tc>
        <w:tc>
          <w:tcPr>
            <w:tcW w:w="7088" w:type="dxa"/>
            <w:gridSpan w:val="3"/>
          </w:tcPr>
          <w:p w14:paraId="2662FAEF" w14:textId="77777777" w:rsidR="00BF4505" w:rsidRPr="00685FEC" w:rsidRDefault="00BF4505" w:rsidP="00234DB5">
            <w:pPr>
              <w:pStyle w:val="Prozessbezogeneberschriften"/>
            </w:pPr>
            <w:r w:rsidRPr="00685FEC">
              <w:lastRenderedPageBreak/>
              <w:t>Problemlösen</w:t>
            </w:r>
          </w:p>
          <w:p w14:paraId="3E4172B3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proofErr w:type="spellStart"/>
            <w:r w:rsidRPr="00685FEC">
              <w:rPr>
                <w:lang w:eastAsia="de-DE"/>
              </w:rPr>
              <w:t>wählen</w:t>
            </w:r>
            <w:proofErr w:type="spellEnd"/>
            <w:r w:rsidRPr="00685FEC">
              <w:rPr>
                <w:lang w:eastAsia="de-DE"/>
              </w:rPr>
              <w:t xml:space="preserve"> </w:t>
            </w:r>
            <w:proofErr w:type="spellStart"/>
            <w:r w:rsidRPr="00685FEC">
              <w:rPr>
                <w:lang w:eastAsia="de-DE"/>
              </w:rPr>
              <w:t>für</w:t>
            </w:r>
            <w:proofErr w:type="spellEnd"/>
            <w:r w:rsidRPr="00685FEC">
              <w:rPr>
                <w:lang w:eastAsia="de-DE"/>
              </w:rPr>
              <w:t xml:space="preserve"> die Bearbeitung von Aufgabenstellungen geeignete Werkze</w:t>
            </w:r>
            <w:r w:rsidRPr="00685FEC">
              <w:rPr>
                <w:lang w:eastAsia="de-DE"/>
              </w:rPr>
              <w:t>u</w:t>
            </w:r>
            <w:r w:rsidRPr="00685FEC">
              <w:rPr>
                <w:lang w:eastAsia="de-DE"/>
              </w:rPr>
              <w:t>ge und (digitale) Hilfsmittel aus</w:t>
            </w:r>
            <w:r>
              <w:rPr>
                <w:lang w:eastAsia="de-DE"/>
              </w:rPr>
              <w:t>,</w:t>
            </w:r>
          </w:p>
          <w:p w14:paraId="6FDA08A1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 xml:space="preserve">entwickeln Ideen </w:t>
            </w:r>
            <w:proofErr w:type="spellStart"/>
            <w:r w:rsidRPr="00685FEC">
              <w:rPr>
                <w:lang w:eastAsia="de-DE"/>
              </w:rPr>
              <w:t>für</w:t>
            </w:r>
            <w:proofErr w:type="spellEnd"/>
            <w:r w:rsidRPr="00685FEC">
              <w:rPr>
                <w:lang w:eastAsia="de-DE"/>
              </w:rPr>
              <w:t xml:space="preserve"> </w:t>
            </w:r>
            <w:proofErr w:type="spellStart"/>
            <w:r w:rsidRPr="00685FEC">
              <w:rPr>
                <w:lang w:eastAsia="de-DE"/>
              </w:rPr>
              <w:t>mögliche</w:t>
            </w:r>
            <w:proofErr w:type="spellEnd"/>
            <w:r w:rsidRPr="00685FEC">
              <w:rPr>
                <w:lang w:eastAsia="de-DE"/>
              </w:rPr>
              <w:t xml:space="preserve"> Vorgehensweisen und gehen dabei su</w:t>
            </w:r>
            <w:r w:rsidRPr="00685FEC">
              <w:rPr>
                <w:lang w:eastAsia="de-DE"/>
              </w:rPr>
              <w:t>k</w:t>
            </w:r>
            <w:r w:rsidRPr="00685FEC">
              <w:rPr>
                <w:lang w:eastAsia="de-DE"/>
              </w:rPr>
              <w:t>zessiv strukturiert (auch algorithmisch) vor</w:t>
            </w:r>
            <w:r>
              <w:rPr>
                <w:lang w:eastAsia="de-DE"/>
              </w:rPr>
              <w:t>,</w:t>
            </w:r>
          </w:p>
          <w:p w14:paraId="1A89ECE5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 xml:space="preserve">verwenden Hilfsmittel, Strategien und Forscherfragen zur </w:t>
            </w:r>
            <w:proofErr w:type="spellStart"/>
            <w:r w:rsidRPr="00685FEC">
              <w:rPr>
                <w:lang w:eastAsia="de-DE"/>
              </w:rPr>
              <w:t>Problemlösung</w:t>
            </w:r>
            <w:proofErr w:type="spellEnd"/>
            <w:r>
              <w:rPr>
                <w:lang w:eastAsia="de-DE"/>
              </w:rPr>
              <w:t>,</w:t>
            </w:r>
          </w:p>
          <w:p w14:paraId="3851CFF4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 xml:space="preserve">bearbeiten Aufgabenstellungen </w:t>
            </w:r>
            <w:proofErr w:type="spellStart"/>
            <w:r w:rsidRPr="00685FEC">
              <w:rPr>
                <w:lang w:eastAsia="de-DE"/>
              </w:rPr>
              <w:t>eigenständig</w:t>
            </w:r>
            <w:proofErr w:type="spellEnd"/>
            <w:r w:rsidRPr="00685FEC">
              <w:rPr>
                <w:lang w:eastAsia="de-DE"/>
              </w:rPr>
              <w:t xml:space="preserve"> und im Austausch mit and</w:t>
            </w:r>
            <w:r w:rsidRPr="00685FEC">
              <w:rPr>
                <w:lang w:eastAsia="de-DE"/>
              </w:rPr>
              <w:t>e</w:t>
            </w:r>
            <w:r w:rsidRPr="00685FEC">
              <w:rPr>
                <w:lang w:eastAsia="de-DE"/>
              </w:rPr>
              <w:t>ren</w:t>
            </w:r>
            <w:r>
              <w:rPr>
                <w:lang w:eastAsia="de-DE"/>
              </w:rPr>
              <w:t>,</w:t>
            </w:r>
          </w:p>
          <w:p w14:paraId="35A39769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proofErr w:type="spellStart"/>
            <w:r w:rsidRPr="00685FEC">
              <w:rPr>
                <w:lang w:eastAsia="de-DE"/>
              </w:rPr>
              <w:t>überprüfen</w:t>
            </w:r>
            <w:proofErr w:type="spellEnd"/>
            <w:r w:rsidRPr="00685FEC">
              <w:rPr>
                <w:lang w:eastAsia="de-DE"/>
              </w:rPr>
              <w:t xml:space="preserve"> Ergebnisse auf </w:t>
            </w:r>
            <w:proofErr w:type="spellStart"/>
            <w:r w:rsidRPr="00685FEC">
              <w:rPr>
                <w:lang w:eastAsia="de-DE"/>
              </w:rPr>
              <w:t>Plausibilität</w:t>
            </w:r>
            <w:proofErr w:type="spellEnd"/>
            <w:r w:rsidRPr="00685FEC">
              <w:rPr>
                <w:lang w:eastAsia="de-DE"/>
              </w:rPr>
              <w:t>, um ggf. Fehler finden und korr</w:t>
            </w:r>
            <w:r w:rsidRPr="00685FEC">
              <w:rPr>
                <w:lang w:eastAsia="de-DE"/>
              </w:rPr>
              <w:t>i</w:t>
            </w:r>
            <w:r w:rsidRPr="00685FEC">
              <w:rPr>
                <w:lang w:eastAsia="de-DE"/>
              </w:rPr>
              <w:t xml:space="preserve">gieren zu </w:t>
            </w:r>
            <w:proofErr w:type="spellStart"/>
            <w:r w:rsidRPr="00685FEC">
              <w:rPr>
                <w:lang w:eastAsia="de-DE"/>
              </w:rPr>
              <w:t>können</w:t>
            </w:r>
            <w:proofErr w:type="spellEnd"/>
            <w:r>
              <w:rPr>
                <w:lang w:eastAsia="de-DE"/>
              </w:rPr>
              <w:t>,</w:t>
            </w:r>
          </w:p>
          <w:p w14:paraId="5FF473D4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>beschreiben, vergleichen und bewerten verschiedene Vorgehensweisen im Hinblick auf Gemeinsamkeiten und Unterschiede</w:t>
            </w:r>
            <w:r>
              <w:rPr>
                <w:lang w:eastAsia="de-DE"/>
              </w:rPr>
              <w:t>.</w:t>
            </w:r>
          </w:p>
          <w:p w14:paraId="400C804E" w14:textId="77777777" w:rsidR="00BF4505" w:rsidRPr="00214C87" w:rsidRDefault="00BF4505" w:rsidP="00234DB5">
            <w:pPr>
              <w:pStyle w:val="Prozessbezogeneberschriften"/>
            </w:pPr>
          </w:p>
          <w:p w14:paraId="3AA30694" w14:textId="77777777" w:rsidR="00BF4505" w:rsidRPr="00214C87" w:rsidRDefault="00BF4505" w:rsidP="00234DB5">
            <w:pPr>
              <w:pStyle w:val="Prozessbezogeneberschriften"/>
            </w:pPr>
            <w:r w:rsidRPr="00214C87">
              <w:t>Modellieren</w:t>
            </w:r>
          </w:p>
          <w:p w14:paraId="1B40383B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>entnehmen realen oder simulierten Sachsituationen di</w:t>
            </w:r>
            <w:r>
              <w:rPr>
                <w:lang w:eastAsia="de-DE"/>
              </w:rPr>
              <w:t xml:space="preserve">e </w:t>
            </w:r>
            <w:proofErr w:type="spellStart"/>
            <w:r>
              <w:rPr>
                <w:lang w:eastAsia="de-DE"/>
              </w:rPr>
              <w:t>für</w:t>
            </w:r>
            <w:proofErr w:type="spellEnd"/>
            <w:r>
              <w:rPr>
                <w:lang w:eastAsia="de-DE"/>
              </w:rPr>
              <w:t xml:space="preserve"> die Bearbe</w:t>
            </w:r>
            <w:r>
              <w:rPr>
                <w:lang w:eastAsia="de-DE"/>
              </w:rPr>
              <w:t>i</w:t>
            </w:r>
            <w:r>
              <w:rPr>
                <w:lang w:eastAsia="de-DE"/>
              </w:rPr>
              <w:t>tung relevanten Informationen,</w:t>
            </w:r>
          </w:p>
          <w:p w14:paraId="09B9E875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>artikulieren im Rahmen von realen oder simulierte</w:t>
            </w:r>
            <w:r>
              <w:rPr>
                <w:lang w:eastAsia="de-DE"/>
              </w:rPr>
              <w:t>n Sachsituationen e</w:t>
            </w:r>
            <w:r>
              <w:rPr>
                <w:lang w:eastAsia="de-DE"/>
              </w:rPr>
              <w:t>i</w:t>
            </w:r>
            <w:r>
              <w:rPr>
                <w:lang w:eastAsia="de-DE"/>
              </w:rPr>
              <w:t>gene Frage</w:t>
            </w:r>
            <w:r w:rsidRPr="00685FEC">
              <w:rPr>
                <w:lang w:eastAsia="de-DE"/>
              </w:rPr>
              <w:t>stellungen (u. a. in Form von Rechengeschichten, Gleichu</w:t>
            </w:r>
            <w:r w:rsidRPr="00685FEC">
              <w:rPr>
                <w:lang w:eastAsia="de-DE"/>
              </w:rPr>
              <w:t>n</w:t>
            </w:r>
            <w:r w:rsidRPr="00685FEC">
              <w:rPr>
                <w:lang w:eastAsia="de-DE"/>
              </w:rPr>
              <w:t>gen, Tabellen oder Zeichnungen)</w:t>
            </w:r>
            <w:r>
              <w:rPr>
                <w:lang w:eastAsia="de-DE"/>
              </w:rPr>
              <w:t>,</w:t>
            </w:r>
          </w:p>
          <w:p w14:paraId="3C178CBF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 xml:space="preserve">verarbeiten gewonnene relevante Informationen durch </w:t>
            </w:r>
            <w:proofErr w:type="spellStart"/>
            <w:r w:rsidRPr="00685FEC">
              <w:rPr>
                <w:lang w:eastAsia="de-DE"/>
              </w:rPr>
              <w:t>Zählen</w:t>
            </w:r>
            <w:proofErr w:type="spellEnd"/>
            <w:r w:rsidRPr="00685FEC">
              <w:rPr>
                <w:lang w:eastAsia="de-DE"/>
              </w:rPr>
              <w:t xml:space="preserve">, Messen, </w:t>
            </w:r>
            <w:proofErr w:type="spellStart"/>
            <w:r w:rsidRPr="00685FEC">
              <w:rPr>
                <w:lang w:eastAsia="de-DE"/>
              </w:rPr>
              <w:t>Schätzen</w:t>
            </w:r>
            <w:proofErr w:type="spellEnd"/>
            <w:r w:rsidRPr="00685FEC">
              <w:rPr>
                <w:lang w:eastAsia="de-DE"/>
              </w:rPr>
              <w:t>, Recherchieren mit (digitalen) Medien</w:t>
            </w:r>
            <w:r>
              <w:rPr>
                <w:lang w:eastAsia="de-DE"/>
              </w:rPr>
              <w:t>,</w:t>
            </w:r>
          </w:p>
          <w:p w14:paraId="6E7F56B9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proofErr w:type="spellStart"/>
            <w:r w:rsidRPr="00685FEC">
              <w:rPr>
                <w:lang w:eastAsia="de-DE"/>
              </w:rPr>
              <w:t>übersetzen</w:t>
            </w:r>
            <w:proofErr w:type="spellEnd"/>
            <w:r w:rsidRPr="00685FEC">
              <w:rPr>
                <w:lang w:eastAsia="de-DE"/>
              </w:rPr>
              <w:t xml:space="preserve"> Aufgabenstellungen aus realen oder simulierten Sachsituat</w:t>
            </w:r>
            <w:r w:rsidRPr="00685FEC">
              <w:rPr>
                <w:lang w:eastAsia="de-DE"/>
              </w:rPr>
              <w:t>i</w:t>
            </w:r>
            <w:r w:rsidRPr="00685FEC">
              <w:rPr>
                <w:lang w:eastAsia="de-DE"/>
              </w:rPr>
              <w:t>onen in ein mathematisches Modell</w:t>
            </w:r>
            <w:r>
              <w:rPr>
                <w:lang w:eastAsia="de-DE"/>
              </w:rPr>
              <w:t>,</w:t>
            </w:r>
          </w:p>
          <w:p w14:paraId="262EE128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>nutzen geeignete Darstellungen (u. a. Term, Tabelle, Skizze, Diagramm) auch unter Verwendung digitaler Mathematikwerkzeuge</w:t>
            </w:r>
            <w:r>
              <w:rPr>
                <w:lang w:eastAsia="de-DE"/>
              </w:rPr>
              <w:t>.</w:t>
            </w:r>
          </w:p>
          <w:p w14:paraId="405B06D1" w14:textId="77777777" w:rsidR="00997062" w:rsidRDefault="00997062" w:rsidP="00234DB5">
            <w:pPr>
              <w:pStyle w:val="Prozessbezogeneberschriften"/>
            </w:pPr>
          </w:p>
          <w:p w14:paraId="7F214DC6" w14:textId="77777777" w:rsidR="00997062" w:rsidRDefault="00997062" w:rsidP="00234DB5">
            <w:pPr>
              <w:pStyle w:val="Prozessbezogeneberschriften"/>
            </w:pPr>
          </w:p>
          <w:p w14:paraId="79E893B3" w14:textId="77777777" w:rsidR="00BF4505" w:rsidRPr="00214C87" w:rsidRDefault="00BF4505" w:rsidP="00234DB5">
            <w:pPr>
              <w:pStyle w:val="Prozessbezogeneberschriften"/>
            </w:pPr>
            <w:bookmarkStart w:id="0" w:name="_GoBack"/>
            <w:bookmarkEnd w:id="0"/>
            <w:r w:rsidRPr="00214C87">
              <w:lastRenderedPageBreak/>
              <w:t>Darstellen</w:t>
            </w:r>
          </w:p>
          <w:p w14:paraId="6A7721BA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>setzen erarbeitete mathematische Zeichen, Tabellen, Diagramme sac</w:t>
            </w:r>
            <w:r w:rsidRPr="00685FEC">
              <w:rPr>
                <w:lang w:eastAsia="de-DE"/>
              </w:rPr>
              <w:t>h</w:t>
            </w:r>
            <w:r w:rsidRPr="00685FEC">
              <w:rPr>
                <w:lang w:eastAsia="de-DE"/>
              </w:rPr>
              <w:t>gerecht ein</w:t>
            </w:r>
            <w:r>
              <w:rPr>
                <w:lang w:eastAsia="de-DE"/>
              </w:rPr>
              <w:t>,</w:t>
            </w:r>
          </w:p>
          <w:p w14:paraId="7755C564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proofErr w:type="spellStart"/>
            <w:r w:rsidRPr="00685FEC">
              <w:rPr>
                <w:lang w:eastAsia="de-DE"/>
              </w:rPr>
              <w:t>erklären</w:t>
            </w:r>
            <w:proofErr w:type="spellEnd"/>
            <w:r w:rsidRPr="00685FEC">
              <w:rPr>
                <w:lang w:eastAsia="de-DE"/>
              </w:rPr>
              <w:t xml:space="preserve"> die Bedeutung von Darstellungen und setzen diese in der abg</w:t>
            </w:r>
            <w:r w:rsidRPr="00685FEC">
              <w:rPr>
                <w:lang w:eastAsia="de-DE"/>
              </w:rPr>
              <w:t>e</w:t>
            </w:r>
            <w:r w:rsidRPr="00685FEC">
              <w:rPr>
                <w:lang w:eastAsia="de-DE"/>
              </w:rPr>
              <w:t>sprochenen Weise ein</w:t>
            </w:r>
            <w:r>
              <w:rPr>
                <w:lang w:eastAsia="de-DE"/>
              </w:rPr>
              <w:t>,</w:t>
            </w:r>
          </w:p>
          <w:p w14:paraId="308291F4" w14:textId="77777777" w:rsidR="00BF4505" w:rsidRPr="00685FE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 xml:space="preserve">setzen (eigene) analoge und digitale Darstellungen </w:t>
            </w:r>
            <w:proofErr w:type="spellStart"/>
            <w:r w:rsidRPr="00685FEC">
              <w:rPr>
                <w:lang w:eastAsia="de-DE"/>
              </w:rPr>
              <w:t>für</w:t>
            </w:r>
            <w:proofErr w:type="spellEnd"/>
            <w:r w:rsidRPr="00685FEC">
              <w:rPr>
                <w:lang w:eastAsia="de-DE"/>
              </w:rPr>
              <w:t xml:space="preserve"> das Bearbeiten von Aufgabenstellungen ein</w:t>
            </w:r>
            <w:r>
              <w:rPr>
                <w:lang w:eastAsia="de-DE"/>
              </w:rPr>
              <w:t>,</w:t>
            </w:r>
          </w:p>
          <w:p w14:paraId="1C260473" w14:textId="77777777" w:rsidR="00BF4505" w:rsidRPr="00E0548C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 w:rsidRPr="00685FEC">
              <w:rPr>
                <w:lang w:eastAsia="de-DE"/>
              </w:rPr>
              <w:t xml:space="preserve">setzen (eigene) analoge und digitale Darstellungen ein zur </w:t>
            </w:r>
            <w:proofErr w:type="spellStart"/>
            <w:r w:rsidRPr="00685FEC">
              <w:rPr>
                <w:lang w:eastAsia="de-DE"/>
              </w:rPr>
              <w:t>übersichtlichen</w:t>
            </w:r>
            <w:proofErr w:type="spellEnd"/>
            <w:r w:rsidRPr="00685FEC">
              <w:rPr>
                <w:lang w:eastAsia="de-DE"/>
              </w:rPr>
              <w:t xml:space="preserve"> </w:t>
            </w:r>
            <w:proofErr w:type="spellStart"/>
            <w:r w:rsidRPr="00685FEC">
              <w:rPr>
                <w:lang w:eastAsia="de-DE"/>
              </w:rPr>
              <w:t>Präsentation</w:t>
            </w:r>
            <w:proofErr w:type="spellEnd"/>
            <w:r w:rsidRPr="00685FEC">
              <w:rPr>
                <w:lang w:eastAsia="de-DE"/>
              </w:rPr>
              <w:t xml:space="preserve"> von Informationen</w:t>
            </w:r>
            <w:r>
              <w:rPr>
                <w:lang w:eastAsia="de-DE"/>
              </w:rPr>
              <w:t>.</w:t>
            </w:r>
          </w:p>
        </w:tc>
      </w:tr>
    </w:tbl>
    <w:p w14:paraId="653B1C4A" w14:textId="77777777" w:rsidR="00FD5F25" w:rsidRDefault="00FD5F25" w:rsidP="006B5A4D"/>
    <w:tbl>
      <w:tblPr>
        <w:tblStyle w:val="Tabellenraster"/>
        <w:tblpPr w:leftFromText="141" w:rightFromText="141" w:vertAnchor="text" w:horzAnchor="margin" w:tblpY="15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4"/>
        <w:gridCol w:w="7015"/>
      </w:tblGrid>
      <w:tr w:rsidR="00BF4505" w:rsidRPr="006B09A9" w14:paraId="2E6383E7" w14:textId="77777777" w:rsidTr="00234DB5">
        <w:trPr>
          <w:trHeight w:val="1418"/>
        </w:trPr>
        <w:tc>
          <w:tcPr>
            <w:tcW w:w="7014" w:type="dxa"/>
            <w:shd w:val="clear" w:color="auto" w:fill="F2F2F2" w:themeFill="background1" w:themeFillShade="F2"/>
            <w:hideMark/>
          </w:tcPr>
          <w:p w14:paraId="068B0EA9" w14:textId="77777777" w:rsidR="00BF4505" w:rsidRPr="006B09A9" w:rsidRDefault="00BF4505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Didaktisch bzw. methodische Zugänge: </w:t>
            </w:r>
          </w:p>
          <w:p w14:paraId="1FBE183A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Messwerkzeuge und Einheiten in Beziehung setzen</w:t>
            </w:r>
          </w:p>
          <w:p w14:paraId="5AB430B3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 xml:space="preserve">Messverständnis entwickeln </w:t>
            </w:r>
          </w:p>
          <w:p w14:paraId="4DBD35BE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Stützpunktvorstellungen zu den Größenbereichen Gewicht, Längen, Zeitspannen entwickeln und nutzen</w:t>
            </w:r>
          </w:p>
          <w:p w14:paraId="6EC39762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Tabellen, Diagramme anlegen und auswerten</w:t>
            </w:r>
          </w:p>
          <w:p w14:paraId="609370E1" w14:textId="77777777" w:rsidR="00BF4505" w:rsidRPr="00625021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</w:pPr>
            <w:r>
              <w:t>Fachwörter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135E3F55" w14:textId="77777777" w:rsidR="00BF4505" w:rsidRPr="00C51DE7" w:rsidRDefault="00BF4505" w:rsidP="00234DB5">
            <w:pPr>
              <w:rPr>
                <w:rFonts w:cs="Arial"/>
                <w:sz w:val="24"/>
                <w:u w:val="single"/>
              </w:rPr>
            </w:pPr>
            <w:r w:rsidRPr="00C51DE7">
              <w:rPr>
                <w:rFonts w:cs="Arial"/>
                <w:sz w:val="24"/>
                <w:u w:val="single"/>
              </w:rPr>
              <w:t>Materialien/Medien/außerschulische Angebote:</w:t>
            </w:r>
          </w:p>
          <w:p w14:paraId="21B06052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Messwerkzeuge (Waagen, Maßbänder, Stoppuhren)</w:t>
            </w:r>
          </w:p>
          <w:p w14:paraId="066BE55C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Literatur zum Thema Olympia</w:t>
            </w:r>
          </w:p>
          <w:p w14:paraId="744ABD68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Kontakt zu Sportvereinen</w:t>
            </w:r>
          </w:p>
          <w:p w14:paraId="72512774" w14:textId="77777777" w:rsidR="00BF4505" w:rsidRPr="006B09A9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Wortspeicher</w:t>
            </w:r>
          </w:p>
        </w:tc>
      </w:tr>
      <w:tr w:rsidR="00BF4505" w:rsidRPr="00C51DE7" w14:paraId="0F9CDA8B" w14:textId="77777777" w:rsidTr="00234DB5">
        <w:trPr>
          <w:trHeight w:val="1336"/>
        </w:trPr>
        <w:tc>
          <w:tcPr>
            <w:tcW w:w="7014" w:type="dxa"/>
            <w:shd w:val="clear" w:color="auto" w:fill="F2F2F2" w:themeFill="background1" w:themeFillShade="F2"/>
          </w:tcPr>
          <w:p w14:paraId="3AC80B03" w14:textId="77777777" w:rsidR="00BF4505" w:rsidRPr="006B09A9" w:rsidRDefault="00BF4505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Lernerfolgsüberprüfung/ Leistungsbewertung/Feedback: </w:t>
            </w:r>
          </w:p>
          <w:p w14:paraId="275B409E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Mündliche und schriftliche Beiträge</w:t>
            </w:r>
          </w:p>
          <w:p w14:paraId="72CAAEA9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Präsentationen</w:t>
            </w:r>
          </w:p>
          <w:p w14:paraId="649B6B40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Lerngespräche</w:t>
            </w:r>
          </w:p>
          <w:p w14:paraId="396E58A2" w14:textId="77777777" w:rsidR="00BF4505" w:rsidRPr="003033C8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Lerntagebuch</w:t>
            </w:r>
          </w:p>
        </w:tc>
        <w:tc>
          <w:tcPr>
            <w:tcW w:w="7015" w:type="dxa"/>
            <w:shd w:val="clear" w:color="auto" w:fill="F2F2F2" w:themeFill="background1" w:themeFillShade="F2"/>
            <w:hideMark/>
          </w:tcPr>
          <w:p w14:paraId="594B0548" w14:textId="77777777" w:rsidR="00BF4505" w:rsidRPr="006B09A9" w:rsidRDefault="00BF4505" w:rsidP="00234DB5">
            <w:pPr>
              <w:rPr>
                <w:rFonts w:cs="Arial"/>
                <w:sz w:val="24"/>
                <w:u w:val="single"/>
              </w:rPr>
            </w:pPr>
            <w:r w:rsidRPr="006B09A9">
              <w:rPr>
                <w:rFonts w:cs="Arial"/>
                <w:sz w:val="24"/>
                <w:u w:val="single"/>
              </w:rPr>
              <w:t xml:space="preserve">Kooperationen: </w:t>
            </w:r>
          </w:p>
          <w:p w14:paraId="2E169178" w14:textId="77777777" w:rsidR="00BF4505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Kunst</w:t>
            </w:r>
          </w:p>
          <w:p w14:paraId="32D77B2A" w14:textId="77777777" w:rsidR="00BF4505" w:rsidRPr="00F034C7" w:rsidRDefault="00BF4505" w:rsidP="00BF4505">
            <w:pPr>
              <w:pStyle w:val="PunktTabelle"/>
              <w:numPr>
                <w:ilvl w:val="0"/>
                <w:numId w:val="4"/>
              </w:numPr>
              <w:spacing w:after="120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Sport</w:t>
            </w:r>
          </w:p>
        </w:tc>
      </w:tr>
    </w:tbl>
    <w:p w14:paraId="0041A8AF" w14:textId="77777777" w:rsidR="00FD5F25" w:rsidRDefault="00FD5F25" w:rsidP="006B5A4D"/>
    <w:sectPr w:rsidR="00FD5F25" w:rsidSect="00954EC0">
      <w:pgSz w:w="16838" w:h="11906" w:orient="landscape" w:code="9"/>
      <w:pgMar w:top="1418" w:right="1418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C0612" w14:textId="77777777" w:rsidR="007614E2" w:rsidRDefault="007614E2" w:rsidP="008B5351">
      <w:pPr>
        <w:spacing w:after="0" w:line="240" w:lineRule="auto"/>
      </w:pPr>
      <w:r>
        <w:separator/>
      </w:r>
    </w:p>
  </w:endnote>
  <w:endnote w:type="continuationSeparator" w:id="0">
    <w:p w14:paraId="1E1ACCC8" w14:textId="77777777" w:rsidR="007614E2" w:rsidRDefault="007614E2" w:rsidP="008B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A5CAD" w14:textId="77777777" w:rsidR="007614E2" w:rsidRDefault="007614E2" w:rsidP="008B5351">
      <w:pPr>
        <w:spacing w:after="0" w:line="240" w:lineRule="auto"/>
      </w:pPr>
      <w:r>
        <w:separator/>
      </w:r>
    </w:p>
  </w:footnote>
  <w:footnote w:type="continuationSeparator" w:id="0">
    <w:p w14:paraId="7E6094AE" w14:textId="77777777" w:rsidR="007614E2" w:rsidRDefault="007614E2" w:rsidP="008B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664D"/>
    <w:multiLevelType w:val="hybridMultilevel"/>
    <w:tmpl w:val="1BFE2894"/>
    <w:lvl w:ilvl="0" w:tplc="B812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A184E"/>
    <w:multiLevelType w:val="hybridMultilevel"/>
    <w:tmpl w:val="CB389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50A37"/>
    <w:multiLevelType w:val="hybridMultilevel"/>
    <w:tmpl w:val="FC3873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37236C"/>
    <w:multiLevelType w:val="hybridMultilevel"/>
    <w:tmpl w:val="079C4BE6"/>
    <w:lvl w:ilvl="0" w:tplc="413265EE">
      <w:start w:val="1"/>
      <w:numFmt w:val="bullet"/>
      <w:pStyle w:val="bersichtsraster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802E9"/>
    <w:multiLevelType w:val="hybridMultilevel"/>
    <w:tmpl w:val="A74C8896"/>
    <w:lvl w:ilvl="0" w:tplc="5C7ED196">
      <w:start w:val="1"/>
      <w:numFmt w:val="bullet"/>
      <w:pStyle w:val="fachspezifischeAufzhlung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26771"/>
    <w:multiLevelType w:val="hybridMultilevel"/>
    <w:tmpl w:val="CD70E4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560E23"/>
    <w:multiLevelType w:val="hybridMultilevel"/>
    <w:tmpl w:val="F928F9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31"/>
    <w:rsid w:val="000059C3"/>
    <w:rsid w:val="00005F00"/>
    <w:rsid w:val="000070CA"/>
    <w:rsid w:val="000116C8"/>
    <w:rsid w:val="00013562"/>
    <w:rsid w:val="00014A3D"/>
    <w:rsid w:val="00016E31"/>
    <w:rsid w:val="0002151A"/>
    <w:rsid w:val="00022D2C"/>
    <w:rsid w:val="000253C6"/>
    <w:rsid w:val="000256E7"/>
    <w:rsid w:val="00025CA5"/>
    <w:rsid w:val="00032FE2"/>
    <w:rsid w:val="0003467D"/>
    <w:rsid w:val="00035F46"/>
    <w:rsid w:val="00036FFB"/>
    <w:rsid w:val="0004372F"/>
    <w:rsid w:val="00043939"/>
    <w:rsid w:val="00044BCB"/>
    <w:rsid w:val="00044CF6"/>
    <w:rsid w:val="00045ECE"/>
    <w:rsid w:val="00046BB1"/>
    <w:rsid w:val="00046C70"/>
    <w:rsid w:val="000479DF"/>
    <w:rsid w:val="00047D99"/>
    <w:rsid w:val="000528E5"/>
    <w:rsid w:val="0005449E"/>
    <w:rsid w:val="00061D17"/>
    <w:rsid w:val="000636F7"/>
    <w:rsid w:val="000709CF"/>
    <w:rsid w:val="0007117D"/>
    <w:rsid w:val="0007175A"/>
    <w:rsid w:val="000734D6"/>
    <w:rsid w:val="00073767"/>
    <w:rsid w:val="00076D30"/>
    <w:rsid w:val="000808E1"/>
    <w:rsid w:val="00082B56"/>
    <w:rsid w:val="00084313"/>
    <w:rsid w:val="000873E6"/>
    <w:rsid w:val="00087C60"/>
    <w:rsid w:val="00092ED3"/>
    <w:rsid w:val="0009550D"/>
    <w:rsid w:val="00095B31"/>
    <w:rsid w:val="0009619E"/>
    <w:rsid w:val="00096C16"/>
    <w:rsid w:val="000A65DB"/>
    <w:rsid w:val="000A7971"/>
    <w:rsid w:val="000B0854"/>
    <w:rsid w:val="000B147A"/>
    <w:rsid w:val="000B2657"/>
    <w:rsid w:val="000B2864"/>
    <w:rsid w:val="000B28F2"/>
    <w:rsid w:val="000B2B53"/>
    <w:rsid w:val="000B2F20"/>
    <w:rsid w:val="000B43FB"/>
    <w:rsid w:val="000B45B5"/>
    <w:rsid w:val="000B485B"/>
    <w:rsid w:val="000B5782"/>
    <w:rsid w:val="000C1FA0"/>
    <w:rsid w:val="000C2709"/>
    <w:rsid w:val="000C49ED"/>
    <w:rsid w:val="000D3F66"/>
    <w:rsid w:val="000D69BA"/>
    <w:rsid w:val="000D7A52"/>
    <w:rsid w:val="000E24FA"/>
    <w:rsid w:val="000E32AF"/>
    <w:rsid w:val="000E496C"/>
    <w:rsid w:val="000E6AD1"/>
    <w:rsid w:val="000E7A46"/>
    <w:rsid w:val="000F0258"/>
    <w:rsid w:val="000F2809"/>
    <w:rsid w:val="000F41AB"/>
    <w:rsid w:val="0010165C"/>
    <w:rsid w:val="00107077"/>
    <w:rsid w:val="00107623"/>
    <w:rsid w:val="00107A7D"/>
    <w:rsid w:val="00110D98"/>
    <w:rsid w:val="0011114A"/>
    <w:rsid w:val="0011616A"/>
    <w:rsid w:val="001173BA"/>
    <w:rsid w:val="00123830"/>
    <w:rsid w:val="001250BE"/>
    <w:rsid w:val="00131570"/>
    <w:rsid w:val="00137AEB"/>
    <w:rsid w:val="00137BC9"/>
    <w:rsid w:val="00143079"/>
    <w:rsid w:val="00144D19"/>
    <w:rsid w:val="0014586D"/>
    <w:rsid w:val="00150388"/>
    <w:rsid w:val="001531F1"/>
    <w:rsid w:val="0015366B"/>
    <w:rsid w:val="00153F4D"/>
    <w:rsid w:val="00155F55"/>
    <w:rsid w:val="00156189"/>
    <w:rsid w:val="00157325"/>
    <w:rsid w:val="0016002E"/>
    <w:rsid w:val="00161699"/>
    <w:rsid w:val="001624BE"/>
    <w:rsid w:val="00163400"/>
    <w:rsid w:val="001638A1"/>
    <w:rsid w:val="00164100"/>
    <w:rsid w:val="0016427B"/>
    <w:rsid w:val="001654BE"/>
    <w:rsid w:val="00166642"/>
    <w:rsid w:val="00166CD8"/>
    <w:rsid w:val="00167D09"/>
    <w:rsid w:val="001707C3"/>
    <w:rsid w:val="00170A38"/>
    <w:rsid w:val="00173A3A"/>
    <w:rsid w:val="00174042"/>
    <w:rsid w:val="00176457"/>
    <w:rsid w:val="00181054"/>
    <w:rsid w:val="0018263C"/>
    <w:rsid w:val="00182E5C"/>
    <w:rsid w:val="001837D6"/>
    <w:rsid w:val="00187F35"/>
    <w:rsid w:val="001903D8"/>
    <w:rsid w:val="001935FB"/>
    <w:rsid w:val="001948A8"/>
    <w:rsid w:val="001A095F"/>
    <w:rsid w:val="001A213F"/>
    <w:rsid w:val="001A3502"/>
    <w:rsid w:val="001A3D53"/>
    <w:rsid w:val="001A7B05"/>
    <w:rsid w:val="001B1421"/>
    <w:rsid w:val="001B7260"/>
    <w:rsid w:val="001B7A34"/>
    <w:rsid w:val="001C1C88"/>
    <w:rsid w:val="001C2025"/>
    <w:rsid w:val="001C2037"/>
    <w:rsid w:val="001C297F"/>
    <w:rsid w:val="001C3272"/>
    <w:rsid w:val="001C3823"/>
    <w:rsid w:val="001C3BE9"/>
    <w:rsid w:val="001C46F3"/>
    <w:rsid w:val="001C5F01"/>
    <w:rsid w:val="001D01E4"/>
    <w:rsid w:val="001D1C77"/>
    <w:rsid w:val="001D3CAA"/>
    <w:rsid w:val="001D4EEC"/>
    <w:rsid w:val="001D66F5"/>
    <w:rsid w:val="001D7576"/>
    <w:rsid w:val="001D7D44"/>
    <w:rsid w:val="001E01B1"/>
    <w:rsid w:val="001E0F65"/>
    <w:rsid w:val="001E18E8"/>
    <w:rsid w:val="001E3B63"/>
    <w:rsid w:val="001E4972"/>
    <w:rsid w:val="001F3A4A"/>
    <w:rsid w:val="001F424B"/>
    <w:rsid w:val="001F60D7"/>
    <w:rsid w:val="0020193C"/>
    <w:rsid w:val="002025D9"/>
    <w:rsid w:val="00203993"/>
    <w:rsid w:val="002066F4"/>
    <w:rsid w:val="0020695C"/>
    <w:rsid w:val="00207E4B"/>
    <w:rsid w:val="00210CE4"/>
    <w:rsid w:val="00213415"/>
    <w:rsid w:val="00213C3C"/>
    <w:rsid w:val="00215037"/>
    <w:rsid w:val="00215186"/>
    <w:rsid w:val="00215488"/>
    <w:rsid w:val="00215DFC"/>
    <w:rsid w:val="00217913"/>
    <w:rsid w:val="00221988"/>
    <w:rsid w:val="00222988"/>
    <w:rsid w:val="00222B1F"/>
    <w:rsid w:val="00223B5A"/>
    <w:rsid w:val="00224AEF"/>
    <w:rsid w:val="00227135"/>
    <w:rsid w:val="00230928"/>
    <w:rsid w:val="002318E2"/>
    <w:rsid w:val="002322DC"/>
    <w:rsid w:val="00234564"/>
    <w:rsid w:val="0023489B"/>
    <w:rsid w:val="002360BD"/>
    <w:rsid w:val="00242278"/>
    <w:rsid w:val="00243EC7"/>
    <w:rsid w:val="00246D76"/>
    <w:rsid w:val="00246D7B"/>
    <w:rsid w:val="002474F4"/>
    <w:rsid w:val="002505D3"/>
    <w:rsid w:val="00254432"/>
    <w:rsid w:val="00254E43"/>
    <w:rsid w:val="0026145E"/>
    <w:rsid w:val="00270A21"/>
    <w:rsid w:val="00271E84"/>
    <w:rsid w:val="0027388D"/>
    <w:rsid w:val="0027565B"/>
    <w:rsid w:val="00275A10"/>
    <w:rsid w:val="00276647"/>
    <w:rsid w:val="00277F62"/>
    <w:rsid w:val="00280324"/>
    <w:rsid w:val="00280569"/>
    <w:rsid w:val="0028318F"/>
    <w:rsid w:val="00283591"/>
    <w:rsid w:val="00284DC1"/>
    <w:rsid w:val="00284E1F"/>
    <w:rsid w:val="0028629E"/>
    <w:rsid w:val="00290491"/>
    <w:rsid w:val="00293382"/>
    <w:rsid w:val="00294D1C"/>
    <w:rsid w:val="002A0630"/>
    <w:rsid w:val="002A089D"/>
    <w:rsid w:val="002A0AD8"/>
    <w:rsid w:val="002A15AB"/>
    <w:rsid w:val="002A1FC0"/>
    <w:rsid w:val="002B05D8"/>
    <w:rsid w:val="002B09BB"/>
    <w:rsid w:val="002B126E"/>
    <w:rsid w:val="002B6AC8"/>
    <w:rsid w:val="002B6F36"/>
    <w:rsid w:val="002B7000"/>
    <w:rsid w:val="002C1FED"/>
    <w:rsid w:val="002C397B"/>
    <w:rsid w:val="002C750E"/>
    <w:rsid w:val="002C77EA"/>
    <w:rsid w:val="002D20E4"/>
    <w:rsid w:val="002D2A9F"/>
    <w:rsid w:val="002D36FC"/>
    <w:rsid w:val="002D45D0"/>
    <w:rsid w:val="002D5775"/>
    <w:rsid w:val="002D6063"/>
    <w:rsid w:val="002E036A"/>
    <w:rsid w:val="002E0453"/>
    <w:rsid w:val="002E0F5F"/>
    <w:rsid w:val="002E1409"/>
    <w:rsid w:val="002E2F36"/>
    <w:rsid w:val="002E36E4"/>
    <w:rsid w:val="002E403C"/>
    <w:rsid w:val="002E4600"/>
    <w:rsid w:val="002E52BE"/>
    <w:rsid w:val="002E5662"/>
    <w:rsid w:val="002E569E"/>
    <w:rsid w:val="002E56AB"/>
    <w:rsid w:val="002F27AB"/>
    <w:rsid w:val="002F2DDE"/>
    <w:rsid w:val="002F300C"/>
    <w:rsid w:val="002F4094"/>
    <w:rsid w:val="002F44C4"/>
    <w:rsid w:val="002F4CBF"/>
    <w:rsid w:val="002F53FB"/>
    <w:rsid w:val="002F5507"/>
    <w:rsid w:val="002F7E09"/>
    <w:rsid w:val="003009D5"/>
    <w:rsid w:val="00301490"/>
    <w:rsid w:val="00303241"/>
    <w:rsid w:val="003039A8"/>
    <w:rsid w:val="00303C8D"/>
    <w:rsid w:val="00306C7F"/>
    <w:rsid w:val="00310E7D"/>
    <w:rsid w:val="00313193"/>
    <w:rsid w:val="003148A0"/>
    <w:rsid w:val="003149A5"/>
    <w:rsid w:val="003154BE"/>
    <w:rsid w:val="0031741B"/>
    <w:rsid w:val="0031784F"/>
    <w:rsid w:val="003204EA"/>
    <w:rsid w:val="00320BDB"/>
    <w:rsid w:val="00322283"/>
    <w:rsid w:val="00323F4B"/>
    <w:rsid w:val="00324726"/>
    <w:rsid w:val="00324B72"/>
    <w:rsid w:val="00325257"/>
    <w:rsid w:val="003252B3"/>
    <w:rsid w:val="00325DEF"/>
    <w:rsid w:val="003313C2"/>
    <w:rsid w:val="003319E1"/>
    <w:rsid w:val="003320A0"/>
    <w:rsid w:val="003326DB"/>
    <w:rsid w:val="00332CB1"/>
    <w:rsid w:val="00333507"/>
    <w:rsid w:val="00336EFD"/>
    <w:rsid w:val="00337559"/>
    <w:rsid w:val="00337D34"/>
    <w:rsid w:val="003409EE"/>
    <w:rsid w:val="00340D0C"/>
    <w:rsid w:val="00341708"/>
    <w:rsid w:val="00341DB7"/>
    <w:rsid w:val="00343121"/>
    <w:rsid w:val="0034342F"/>
    <w:rsid w:val="00343CCA"/>
    <w:rsid w:val="00346F88"/>
    <w:rsid w:val="00350E62"/>
    <w:rsid w:val="00352246"/>
    <w:rsid w:val="00354530"/>
    <w:rsid w:val="00354EBB"/>
    <w:rsid w:val="00355AB0"/>
    <w:rsid w:val="003564B6"/>
    <w:rsid w:val="00356B64"/>
    <w:rsid w:val="00362567"/>
    <w:rsid w:val="003633B2"/>
    <w:rsid w:val="003639EB"/>
    <w:rsid w:val="00363A98"/>
    <w:rsid w:val="0037023B"/>
    <w:rsid w:val="0037138F"/>
    <w:rsid w:val="00372665"/>
    <w:rsid w:val="003738A0"/>
    <w:rsid w:val="00374BF4"/>
    <w:rsid w:val="00377E65"/>
    <w:rsid w:val="00380B7A"/>
    <w:rsid w:val="00381722"/>
    <w:rsid w:val="0038227D"/>
    <w:rsid w:val="00383A38"/>
    <w:rsid w:val="003845E9"/>
    <w:rsid w:val="00384E08"/>
    <w:rsid w:val="00385304"/>
    <w:rsid w:val="003873A1"/>
    <w:rsid w:val="0038766E"/>
    <w:rsid w:val="00394D7C"/>
    <w:rsid w:val="003963DB"/>
    <w:rsid w:val="003969AC"/>
    <w:rsid w:val="00397A9E"/>
    <w:rsid w:val="003A1D94"/>
    <w:rsid w:val="003A3D0F"/>
    <w:rsid w:val="003A3FC8"/>
    <w:rsid w:val="003A54F9"/>
    <w:rsid w:val="003A6470"/>
    <w:rsid w:val="003A7ADE"/>
    <w:rsid w:val="003A7C55"/>
    <w:rsid w:val="003B3C1A"/>
    <w:rsid w:val="003B5479"/>
    <w:rsid w:val="003B5DFF"/>
    <w:rsid w:val="003B63BD"/>
    <w:rsid w:val="003B6F80"/>
    <w:rsid w:val="003B74DE"/>
    <w:rsid w:val="003B7539"/>
    <w:rsid w:val="003C16AB"/>
    <w:rsid w:val="003C1B06"/>
    <w:rsid w:val="003C23A3"/>
    <w:rsid w:val="003C39DF"/>
    <w:rsid w:val="003D0162"/>
    <w:rsid w:val="003D1C6A"/>
    <w:rsid w:val="003D3C86"/>
    <w:rsid w:val="003D4ADC"/>
    <w:rsid w:val="003D6B68"/>
    <w:rsid w:val="003D714C"/>
    <w:rsid w:val="003E3D1A"/>
    <w:rsid w:val="003E4E0E"/>
    <w:rsid w:val="003E526E"/>
    <w:rsid w:val="003E61C8"/>
    <w:rsid w:val="003E7B60"/>
    <w:rsid w:val="003F168E"/>
    <w:rsid w:val="003F1F51"/>
    <w:rsid w:val="003F31DE"/>
    <w:rsid w:val="003F3760"/>
    <w:rsid w:val="003F4583"/>
    <w:rsid w:val="003F57AF"/>
    <w:rsid w:val="0040116C"/>
    <w:rsid w:val="0040321A"/>
    <w:rsid w:val="00405A89"/>
    <w:rsid w:val="00411A5B"/>
    <w:rsid w:val="004123C5"/>
    <w:rsid w:val="00412A83"/>
    <w:rsid w:val="0041398D"/>
    <w:rsid w:val="00416947"/>
    <w:rsid w:val="00420A42"/>
    <w:rsid w:val="00420F76"/>
    <w:rsid w:val="0042232F"/>
    <w:rsid w:val="00424642"/>
    <w:rsid w:val="0042574A"/>
    <w:rsid w:val="00426793"/>
    <w:rsid w:val="00427913"/>
    <w:rsid w:val="0043046D"/>
    <w:rsid w:val="00431F6B"/>
    <w:rsid w:val="00435493"/>
    <w:rsid w:val="00436CE8"/>
    <w:rsid w:val="00437953"/>
    <w:rsid w:val="00443AFC"/>
    <w:rsid w:val="00443BD3"/>
    <w:rsid w:val="00444CBF"/>
    <w:rsid w:val="00445807"/>
    <w:rsid w:val="0045000E"/>
    <w:rsid w:val="004531D7"/>
    <w:rsid w:val="00454140"/>
    <w:rsid w:val="00454CB0"/>
    <w:rsid w:val="00455C6D"/>
    <w:rsid w:val="0045633B"/>
    <w:rsid w:val="0046119D"/>
    <w:rsid w:val="004634EA"/>
    <w:rsid w:val="00463F2C"/>
    <w:rsid w:val="00466203"/>
    <w:rsid w:val="004675CD"/>
    <w:rsid w:val="00470E4F"/>
    <w:rsid w:val="00472D62"/>
    <w:rsid w:val="004737FF"/>
    <w:rsid w:val="00476395"/>
    <w:rsid w:val="00477869"/>
    <w:rsid w:val="004806E3"/>
    <w:rsid w:val="0048134F"/>
    <w:rsid w:val="004846FA"/>
    <w:rsid w:val="00485BA1"/>
    <w:rsid w:val="0048604C"/>
    <w:rsid w:val="00490596"/>
    <w:rsid w:val="00490F4D"/>
    <w:rsid w:val="004939EB"/>
    <w:rsid w:val="00494B54"/>
    <w:rsid w:val="0049631B"/>
    <w:rsid w:val="004964D7"/>
    <w:rsid w:val="00496E78"/>
    <w:rsid w:val="00497A1D"/>
    <w:rsid w:val="00497CD5"/>
    <w:rsid w:val="004A0A89"/>
    <w:rsid w:val="004A23A5"/>
    <w:rsid w:val="004A2C8D"/>
    <w:rsid w:val="004A2F5C"/>
    <w:rsid w:val="004A3703"/>
    <w:rsid w:val="004A46FA"/>
    <w:rsid w:val="004A57B2"/>
    <w:rsid w:val="004A7947"/>
    <w:rsid w:val="004B1CFC"/>
    <w:rsid w:val="004B1EDC"/>
    <w:rsid w:val="004B282E"/>
    <w:rsid w:val="004B3957"/>
    <w:rsid w:val="004C11D8"/>
    <w:rsid w:val="004C2179"/>
    <w:rsid w:val="004C3195"/>
    <w:rsid w:val="004C41AB"/>
    <w:rsid w:val="004C41D4"/>
    <w:rsid w:val="004C46B0"/>
    <w:rsid w:val="004C5B4D"/>
    <w:rsid w:val="004C745D"/>
    <w:rsid w:val="004D253A"/>
    <w:rsid w:val="004D3686"/>
    <w:rsid w:val="004D3BB9"/>
    <w:rsid w:val="004D3C64"/>
    <w:rsid w:val="004D441B"/>
    <w:rsid w:val="004D504B"/>
    <w:rsid w:val="004D5200"/>
    <w:rsid w:val="004D741C"/>
    <w:rsid w:val="004E0C1B"/>
    <w:rsid w:val="004E1543"/>
    <w:rsid w:val="004E24CE"/>
    <w:rsid w:val="004E6587"/>
    <w:rsid w:val="004E7C3C"/>
    <w:rsid w:val="004F26B4"/>
    <w:rsid w:val="004F6A5F"/>
    <w:rsid w:val="004F7334"/>
    <w:rsid w:val="005006A4"/>
    <w:rsid w:val="00501797"/>
    <w:rsid w:val="00502339"/>
    <w:rsid w:val="00503733"/>
    <w:rsid w:val="0050511F"/>
    <w:rsid w:val="005079C4"/>
    <w:rsid w:val="00511779"/>
    <w:rsid w:val="005139E3"/>
    <w:rsid w:val="00514466"/>
    <w:rsid w:val="00515286"/>
    <w:rsid w:val="00515E37"/>
    <w:rsid w:val="00516D02"/>
    <w:rsid w:val="00524A6C"/>
    <w:rsid w:val="00526AE2"/>
    <w:rsid w:val="0053160A"/>
    <w:rsid w:val="00532AA2"/>
    <w:rsid w:val="00534ED0"/>
    <w:rsid w:val="00536579"/>
    <w:rsid w:val="00536CCA"/>
    <w:rsid w:val="0053704C"/>
    <w:rsid w:val="00537FC2"/>
    <w:rsid w:val="00540BCF"/>
    <w:rsid w:val="0054197B"/>
    <w:rsid w:val="00542CAE"/>
    <w:rsid w:val="00542FC5"/>
    <w:rsid w:val="00547E78"/>
    <w:rsid w:val="00551DD3"/>
    <w:rsid w:val="00552074"/>
    <w:rsid w:val="00554455"/>
    <w:rsid w:val="00560948"/>
    <w:rsid w:val="00560D06"/>
    <w:rsid w:val="00561CBB"/>
    <w:rsid w:val="00565ECF"/>
    <w:rsid w:val="00566D07"/>
    <w:rsid w:val="005707E9"/>
    <w:rsid w:val="00570D70"/>
    <w:rsid w:val="00572DFA"/>
    <w:rsid w:val="00574254"/>
    <w:rsid w:val="00575C3E"/>
    <w:rsid w:val="005800EE"/>
    <w:rsid w:val="0058053E"/>
    <w:rsid w:val="00581476"/>
    <w:rsid w:val="00581A07"/>
    <w:rsid w:val="005829FB"/>
    <w:rsid w:val="00583A27"/>
    <w:rsid w:val="00584EA2"/>
    <w:rsid w:val="00585C67"/>
    <w:rsid w:val="00587DD4"/>
    <w:rsid w:val="00594361"/>
    <w:rsid w:val="0059749E"/>
    <w:rsid w:val="005A3E3A"/>
    <w:rsid w:val="005A5BA0"/>
    <w:rsid w:val="005A75DD"/>
    <w:rsid w:val="005B10E6"/>
    <w:rsid w:val="005B3D2A"/>
    <w:rsid w:val="005B5497"/>
    <w:rsid w:val="005B7078"/>
    <w:rsid w:val="005C3598"/>
    <w:rsid w:val="005C4C4A"/>
    <w:rsid w:val="005C61BB"/>
    <w:rsid w:val="005D09B6"/>
    <w:rsid w:val="005D2356"/>
    <w:rsid w:val="005D3420"/>
    <w:rsid w:val="005D4101"/>
    <w:rsid w:val="005D4A99"/>
    <w:rsid w:val="005D6E1B"/>
    <w:rsid w:val="005D6F8A"/>
    <w:rsid w:val="005D748A"/>
    <w:rsid w:val="005E0501"/>
    <w:rsid w:val="005E0C10"/>
    <w:rsid w:val="005E1B21"/>
    <w:rsid w:val="005E1EAB"/>
    <w:rsid w:val="005E5398"/>
    <w:rsid w:val="005E583F"/>
    <w:rsid w:val="005E5F7A"/>
    <w:rsid w:val="005E709F"/>
    <w:rsid w:val="005F2B02"/>
    <w:rsid w:val="00600350"/>
    <w:rsid w:val="00602063"/>
    <w:rsid w:val="00602D6D"/>
    <w:rsid w:val="00602DD5"/>
    <w:rsid w:val="006036F8"/>
    <w:rsid w:val="006052C6"/>
    <w:rsid w:val="00605A12"/>
    <w:rsid w:val="0060787E"/>
    <w:rsid w:val="00610CB3"/>
    <w:rsid w:val="006111A6"/>
    <w:rsid w:val="006118F6"/>
    <w:rsid w:val="00611E17"/>
    <w:rsid w:val="00611EA1"/>
    <w:rsid w:val="006121AD"/>
    <w:rsid w:val="006128F8"/>
    <w:rsid w:val="0061403F"/>
    <w:rsid w:val="00614BC6"/>
    <w:rsid w:val="00616176"/>
    <w:rsid w:val="006216B6"/>
    <w:rsid w:val="00623297"/>
    <w:rsid w:val="00623DF0"/>
    <w:rsid w:val="00623ED5"/>
    <w:rsid w:val="006264B8"/>
    <w:rsid w:val="00627F36"/>
    <w:rsid w:val="006306AD"/>
    <w:rsid w:val="00631CC7"/>
    <w:rsid w:val="006351AB"/>
    <w:rsid w:val="00637F19"/>
    <w:rsid w:val="00640A41"/>
    <w:rsid w:val="00642DF6"/>
    <w:rsid w:val="006477B0"/>
    <w:rsid w:val="0065560D"/>
    <w:rsid w:val="006577D6"/>
    <w:rsid w:val="0066011C"/>
    <w:rsid w:val="00661800"/>
    <w:rsid w:val="0066244B"/>
    <w:rsid w:val="00662693"/>
    <w:rsid w:val="00666FD1"/>
    <w:rsid w:val="00670323"/>
    <w:rsid w:val="00670BA6"/>
    <w:rsid w:val="0067291F"/>
    <w:rsid w:val="00672DBC"/>
    <w:rsid w:val="006776F0"/>
    <w:rsid w:val="00682AEF"/>
    <w:rsid w:val="00693656"/>
    <w:rsid w:val="00693ED7"/>
    <w:rsid w:val="006A1BE4"/>
    <w:rsid w:val="006A3655"/>
    <w:rsid w:val="006A55D9"/>
    <w:rsid w:val="006A6C9F"/>
    <w:rsid w:val="006A730A"/>
    <w:rsid w:val="006B50AD"/>
    <w:rsid w:val="006B5A4D"/>
    <w:rsid w:val="006B5BA8"/>
    <w:rsid w:val="006C0E66"/>
    <w:rsid w:val="006C47FC"/>
    <w:rsid w:val="006C6019"/>
    <w:rsid w:val="006C687E"/>
    <w:rsid w:val="006D0AF4"/>
    <w:rsid w:val="006D285C"/>
    <w:rsid w:val="006D2EF2"/>
    <w:rsid w:val="006D3418"/>
    <w:rsid w:val="006D5BCF"/>
    <w:rsid w:val="006D76AB"/>
    <w:rsid w:val="006E1288"/>
    <w:rsid w:val="006E1547"/>
    <w:rsid w:val="006E1BB2"/>
    <w:rsid w:val="006E32A6"/>
    <w:rsid w:val="006E3E3C"/>
    <w:rsid w:val="006E4213"/>
    <w:rsid w:val="006E78EE"/>
    <w:rsid w:val="006F13A7"/>
    <w:rsid w:val="006F2279"/>
    <w:rsid w:val="006F3C36"/>
    <w:rsid w:val="006F3CB0"/>
    <w:rsid w:val="006F6E26"/>
    <w:rsid w:val="00702724"/>
    <w:rsid w:val="00703974"/>
    <w:rsid w:val="0070475E"/>
    <w:rsid w:val="00705199"/>
    <w:rsid w:val="007052E1"/>
    <w:rsid w:val="00705B72"/>
    <w:rsid w:val="00705D1B"/>
    <w:rsid w:val="00710EC3"/>
    <w:rsid w:val="00711FC4"/>
    <w:rsid w:val="007121CA"/>
    <w:rsid w:val="00714C56"/>
    <w:rsid w:val="007153F8"/>
    <w:rsid w:val="00716C71"/>
    <w:rsid w:val="007204C4"/>
    <w:rsid w:val="00720AF4"/>
    <w:rsid w:val="00720D17"/>
    <w:rsid w:val="00722B3F"/>
    <w:rsid w:val="007232D7"/>
    <w:rsid w:val="00723D46"/>
    <w:rsid w:val="007241E1"/>
    <w:rsid w:val="00725507"/>
    <w:rsid w:val="0072774E"/>
    <w:rsid w:val="0073006C"/>
    <w:rsid w:val="007311CB"/>
    <w:rsid w:val="007314C6"/>
    <w:rsid w:val="007326B0"/>
    <w:rsid w:val="00736B22"/>
    <w:rsid w:val="00745991"/>
    <w:rsid w:val="007459B4"/>
    <w:rsid w:val="00746642"/>
    <w:rsid w:val="00747E3A"/>
    <w:rsid w:val="00752362"/>
    <w:rsid w:val="00753025"/>
    <w:rsid w:val="0075369C"/>
    <w:rsid w:val="00755361"/>
    <w:rsid w:val="00755B73"/>
    <w:rsid w:val="007614E2"/>
    <w:rsid w:val="00763ACC"/>
    <w:rsid w:val="00763EEA"/>
    <w:rsid w:val="00764488"/>
    <w:rsid w:val="007659EC"/>
    <w:rsid w:val="00765D40"/>
    <w:rsid w:val="007664E5"/>
    <w:rsid w:val="007676D2"/>
    <w:rsid w:val="00767893"/>
    <w:rsid w:val="00767CAC"/>
    <w:rsid w:val="007711D4"/>
    <w:rsid w:val="00773740"/>
    <w:rsid w:val="00773868"/>
    <w:rsid w:val="00773A8A"/>
    <w:rsid w:val="00775A5C"/>
    <w:rsid w:val="00776C0F"/>
    <w:rsid w:val="00783C64"/>
    <w:rsid w:val="0078431A"/>
    <w:rsid w:val="007910F5"/>
    <w:rsid w:val="0079175E"/>
    <w:rsid w:val="00793997"/>
    <w:rsid w:val="00793B02"/>
    <w:rsid w:val="00793B9F"/>
    <w:rsid w:val="007A0710"/>
    <w:rsid w:val="007A1553"/>
    <w:rsid w:val="007A27FC"/>
    <w:rsid w:val="007A2EA4"/>
    <w:rsid w:val="007A4422"/>
    <w:rsid w:val="007A64F4"/>
    <w:rsid w:val="007A7EE0"/>
    <w:rsid w:val="007B20AE"/>
    <w:rsid w:val="007B30DE"/>
    <w:rsid w:val="007B4552"/>
    <w:rsid w:val="007B67E0"/>
    <w:rsid w:val="007B6ABF"/>
    <w:rsid w:val="007B767E"/>
    <w:rsid w:val="007B7711"/>
    <w:rsid w:val="007C0978"/>
    <w:rsid w:val="007C1721"/>
    <w:rsid w:val="007C28D2"/>
    <w:rsid w:val="007C295F"/>
    <w:rsid w:val="007C3A86"/>
    <w:rsid w:val="007C40C9"/>
    <w:rsid w:val="007C4EA0"/>
    <w:rsid w:val="007C6212"/>
    <w:rsid w:val="007D0FAC"/>
    <w:rsid w:val="007D171F"/>
    <w:rsid w:val="007D22FB"/>
    <w:rsid w:val="007D25DE"/>
    <w:rsid w:val="007D2767"/>
    <w:rsid w:val="007D2F38"/>
    <w:rsid w:val="007D5313"/>
    <w:rsid w:val="007D550B"/>
    <w:rsid w:val="007D5946"/>
    <w:rsid w:val="007D64B0"/>
    <w:rsid w:val="007D74F0"/>
    <w:rsid w:val="007D75E6"/>
    <w:rsid w:val="007D776E"/>
    <w:rsid w:val="007E0526"/>
    <w:rsid w:val="007E198D"/>
    <w:rsid w:val="007E633B"/>
    <w:rsid w:val="007F1131"/>
    <w:rsid w:val="007F24DD"/>
    <w:rsid w:val="007F42BD"/>
    <w:rsid w:val="007F616C"/>
    <w:rsid w:val="007F62CC"/>
    <w:rsid w:val="007F6A81"/>
    <w:rsid w:val="007F7D85"/>
    <w:rsid w:val="008002B4"/>
    <w:rsid w:val="008007E6"/>
    <w:rsid w:val="00802406"/>
    <w:rsid w:val="008025A5"/>
    <w:rsid w:val="0080383B"/>
    <w:rsid w:val="00804192"/>
    <w:rsid w:val="008162C2"/>
    <w:rsid w:val="00820866"/>
    <w:rsid w:val="00822C4B"/>
    <w:rsid w:val="0083029E"/>
    <w:rsid w:val="008303FD"/>
    <w:rsid w:val="00832B71"/>
    <w:rsid w:val="00832FE5"/>
    <w:rsid w:val="0083434F"/>
    <w:rsid w:val="008344B7"/>
    <w:rsid w:val="00835370"/>
    <w:rsid w:val="008359CE"/>
    <w:rsid w:val="00842DD7"/>
    <w:rsid w:val="008430CA"/>
    <w:rsid w:val="008436E2"/>
    <w:rsid w:val="0084400C"/>
    <w:rsid w:val="00844142"/>
    <w:rsid w:val="00844454"/>
    <w:rsid w:val="00844A22"/>
    <w:rsid w:val="00846935"/>
    <w:rsid w:val="00846C44"/>
    <w:rsid w:val="008521B5"/>
    <w:rsid w:val="0085222F"/>
    <w:rsid w:val="0085343C"/>
    <w:rsid w:val="00853587"/>
    <w:rsid w:val="0085430B"/>
    <w:rsid w:val="00854757"/>
    <w:rsid w:val="00855919"/>
    <w:rsid w:val="00856193"/>
    <w:rsid w:val="00860F25"/>
    <w:rsid w:val="00861574"/>
    <w:rsid w:val="008619BC"/>
    <w:rsid w:val="008658C9"/>
    <w:rsid w:val="00873472"/>
    <w:rsid w:val="00880546"/>
    <w:rsid w:val="008835AD"/>
    <w:rsid w:val="00884F45"/>
    <w:rsid w:val="008870BB"/>
    <w:rsid w:val="00892543"/>
    <w:rsid w:val="00894ED3"/>
    <w:rsid w:val="008958A4"/>
    <w:rsid w:val="00896779"/>
    <w:rsid w:val="00896D6B"/>
    <w:rsid w:val="008A0240"/>
    <w:rsid w:val="008A09A9"/>
    <w:rsid w:val="008A0CAC"/>
    <w:rsid w:val="008A14A6"/>
    <w:rsid w:val="008A1FA9"/>
    <w:rsid w:val="008A2288"/>
    <w:rsid w:val="008A289D"/>
    <w:rsid w:val="008A38C3"/>
    <w:rsid w:val="008A4096"/>
    <w:rsid w:val="008A4A2F"/>
    <w:rsid w:val="008A4FB5"/>
    <w:rsid w:val="008A5538"/>
    <w:rsid w:val="008A5C48"/>
    <w:rsid w:val="008A5E64"/>
    <w:rsid w:val="008B066C"/>
    <w:rsid w:val="008B14E3"/>
    <w:rsid w:val="008B3A4F"/>
    <w:rsid w:val="008B3E1F"/>
    <w:rsid w:val="008B41B2"/>
    <w:rsid w:val="008B4E98"/>
    <w:rsid w:val="008B51CF"/>
    <w:rsid w:val="008B5351"/>
    <w:rsid w:val="008B5FC2"/>
    <w:rsid w:val="008B6251"/>
    <w:rsid w:val="008B64FF"/>
    <w:rsid w:val="008B7992"/>
    <w:rsid w:val="008C04D8"/>
    <w:rsid w:val="008C0DFB"/>
    <w:rsid w:val="008C26A3"/>
    <w:rsid w:val="008C2A6C"/>
    <w:rsid w:val="008C5F04"/>
    <w:rsid w:val="008C629F"/>
    <w:rsid w:val="008C7C6F"/>
    <w:rsid w:val="008D039B"/>
    <w:rsid w:val="008D1DB9"/>
    <w:rsid w:val="008D4AAA"/>
    <w:rsid w:val="008D555B"/>
    <w:rsid w:val="008E0CF9"/>
    <w:rsid w:val="008E0FCF"/>
    <w:rsid w:val="008E2C85"/>
    <w:rsid w:val="008E555D"/>
    <w:rsid w:val="008E5759"/>
    <w:rsid w:val="008F125A"/>
    <w:rsid w:val="008F13B0"/>
    <w:rsid w:val="008F4C21"/>
    <w:rsid w:val="0090264D"/>
    <w:rsid w:val="0090777F"/>
    <w:rsid w:val="009079E6"/>
    <w:rsid w:val="0091104F"/>
    <w:rsid w:val="00913253"/>
    <w:rsid w:val="00916E7A"/>
    <w:rsid w:val="00917B60"/>
    <w:rsid w:val="009237C4"/>
    <w:rsid w:val="0092441C"/>
    <w:rsid w:val="009246B1"/>
    <w:rsid w:val="00925E2A"/>
    <w:rsid w:val="00927A6F"/>
    <w:rsid w:val="0093153E"/>
    <w:rsid w:val="0093185A"/>
    <w:rsid w:val="00931A85"/>
    <w:rsid w:val="00932058"/>
    <w:rsid w:val="00932D9A"/>
    <w:rsid w:val="00935050"/>
    <w:rsid w:val="0093516C"/>
    <w:rsid w:val="00935861"/>
    <w:rsid w:val="00935DB5"/>
    <w:rsid w:val="00935FF6"/>
    <w:rsid w:val="00937E63"/>
    <w:rsid w:val="00940CC3"/>
    <w:rsid w:val="00940E95"/>
    <w:rsid w:val="00941CA9"/>
    <w:rsid w:val="00942D57"/>
    <w:rsid w:val="0094481F"/>
    <w:rsid w:val="00946FBB"/>
    <w:rsid w:val="0095213A"/>
    <w:rsid w:val="0095227B"/>
    <w:rsid w:val="009525FD"/>
    <w:rsid w:val="009526BA"/>
    <w:rsid w:val="009542EC"/>
    <w:rsid w:val="00954EC0"/>
    <w:rsid w:val="009561A3"/>
    <w:rsid w:val="00956784"/>
    <w:rsid w:val="00956A3D"/>
    <w:rsid w:val="009605A3"/>
    <w:rsid w:val="0096410A"/>
    <w:rsid w:val="0096500E"/>
    <w:rsid w:val="00966A7B"/>
    <w:rsid w:val="00966E19"/>
    <w:rsid w:val="009671A0"/>
    <w:rsid w:val="009702D8"/>
    <w:rsid w:val="0097087E"/>
    <w:rsid w:val="009708D7"/>
    <w:rsid w:val="00971D5E"/>
    <w:rsid w:val="00972162"/>
    <w:rsid w:val="00973B19"/>
    <w:rsid w:val="009746C8"/>
    <w:rsid w:val="009756FF"/>
    <w:rsid w:val="00975C37"/>
    <w:rsid w:val="009760A0"/>
    <w:rsid w:val="00976AE0"/>
    <w:rsid w:val="00976D99"/>
    <w:rsid w:val="009810C2"/>
    <w:rsid w:val="00981873"/>
    <w:rsid w:val="00981D29"/>
    <w:rsid w:val="00983006"/>
    <w:rsid w:val="00983339"/>
    <w:rsid w:val="009845EB"/>
    <w:rsid w:val="00991962"/>
    <w:rsid w:val="009923D2"/>
    <w:rsid w:val="009925C3"/>
    <w:rsid w:val="00992A68"/>
    <w:rsid w:val="00993DBD"/>
    <w:rsid w:val="009961AD"/>
    <w:rsid w:val="00996AC2"/>
    <w:rsid w:val="00997062"/>
    <w:rsid w:val="009A1CF8"/>
    <w:rsid w:val="009A47F0"/>
    <w:rsid w:val="009B27A1"/>
    <w:rsid w:val="009B2C80"/>
    <w:rsid w:val="009B3171"/>
    <w:rsid w:val="009B3A8F"/>
    <w:rsid w:val="009B44C6"/>
    <w:rsid w:val="009B7C00"/>
    <w:rsid w:val="009C07C6"/>
    <w:rsid w:val="009C7930"/>
    <w:rsid w:val="009D2F15"/>
    <w:rsid w:val="009D4D48"/>
    <w:rsid w:val="009E13EA"/>
    <w:rsid w:val="009E310F"/>
    <w:rsid w:val="009E44E9"/>
    <w:rsid w:val="009E48D4"/>
    <w:rsid w:val="009E4A06"/>
    <w:rsid w:val="009F0721"/>
    <w:rsid w:val="009F299D"/>
    <w:rsid w:val="009F2D32"/>
    <w:rsid w:val="009F33B4"/>
    <w:rsid w:val="009F4E2E"/>
    <w:rsid w:val="009F4F13"/>
    <w:rsid w:val="009F58F9"/>
    <w:rsid w:val="009F6C62"/>
    <w:rsid w:val="009F7C33"/>
    <w:rsid w:val="00A02C54"/>
    <w:rsid w:val="00A122A4"/>
    <w:rsid w:val="00A122FE"/>
    <w:rsid w:val="00A1270E"/>
    <w:rsid w:val="00A12BB8"/>
    <w:rsid w:val="00A12F72"/>
    <w:rsid w:val="00A1475E"/>
    <w:rsid w:val="00A14B82"/>
    <w:rsid w:val="00A2466F"/>
    <w:rsid w:val="00A24C2E"/>
    <w:rsid w:val="00A25083"/>
    <w:rsid w:val="00A26524"/>
    <w:rsid w:val="00A26C9D"/>
    <w:rsid w:val="00A27894"/>
    <w:rsid w:val="00A317BD"/>
    <w:rsid w:val="00A3317C"/>
    <w:rsid w:val="00A33A0A"/>
    <w:rsid w:val="00A3426C"/>
    <w:rsid w:val="00A34F48"/>
    <w:rsid w:val="00A35362"/>
    <w:rsid w:val="00A37D48"/>
    <w:rsid w:val="00A446B7"/>
    <w:rsid w:val="00A45D11"/>
    <w:rsid w:val="00A45EC1"/>
    <w:rsid w:val="00A46497"/>
    <w:rsid w:val="00A464F8"/>
    <w:rsid w:val="00A46991"/>
    <w:rsid w:val="00A47CE4"/>
    <w:rsid w:val="00A5358A"/>
    <w:rsid w:val="00A55402"/>
    <w:rsid w:val="00A60D48"/>
    <w:rsid w:val="00A621DF"/>
    <w:rsid w:val="00A625A6"/>
    <w:rsid w:val="00A65CBF"/>
    <w:rsid w:val="00A671AA"/>
    <w:rsid w:val="00A70545"/>
    <w:rsid w:val="00A7076A"/>
    <w:rsid w:val="00A7383D"/>
    <w:rsid w:val="00A74AC9"/>
    <w:rsid w:val="00A76A25"/>
    <w:rsid w:val="00A827B5"/>
    <w:rsid w:val="00A82A06"/>
    <w:rsid w:val="00A83365"/>
    <w:rsid w:val="00A85E5D"/>
    <w:rsid w:val="00A86081"/>
    <w:rsid w:val="00A87B31"/>
    <w:rsid w:val="00A914BF"/>
    <w:rsid w:val="00A917E3"/>
    <w:rsid w:val="00A92B31"/>
    <w:rsid w:val="00A931E3"/>
    <w:rsid w:val="00A945CB"/>
    <w:rsid w:val="00A951E1"/>
    <w:rsid w:val="00A96342"/>
    <w:rsid w:val="00A96FB0"/>
    <w:rsid w:val="00A97208"/>
    <w:rsid w:val="00A97E41"/>
    <w:rsid w:val="00A97EAA"/>
    <w:rsid w:val="00AA13B2"/>
    <w:rsid w:val="00AA155D"/>
    <w:rsid w:val="00AA5E2C"/>
    <w:rsid w:val="00AA6264"/>
    <w:rsid w:val="00AA767B"/>
    <w:rsid w:val="00AB02B4"/>
    <w:rsid w:val="00AB03FD"/>
    <w:rsid w:val="00AB1BA1"/>
    <w:rsid w:val="00AB296E"/>
    <w:rsid w:val="00AC1B3F"/>
    <w:rsid w:val="00AC3D16"/>
    <w:rsid w:val="00AC419F"/>
    <w:rsid w:val="00AC4B28"/>
    <w:rsid w:val="00AC53FC"/>
    <w:rsid w:val="00AC7EBC"/>
    <w:rsid w:val="00AD16CE"/>
    <w:rsid w:val="00AD3263"/>
    <w:rsid w:val="00AD78E8"/>
    <w:rsid w:val="00AD7B12"/>
    <w:rsid w:val="00AD7B18"/>
    <w:rsid w:val="00AE0A40"/>
    <w:rsid w:val="00AE3EEF"/>
    <w:rsid w:val="00AF2232"/>
    <w:rsid w:val="00AF2639"/>
    <w:rsid w:val="00AF3E23"/>
    <w:rsid w:val="00AF4CAC"/>
    <w:rsid w:val="00AF638D"/>
    <w:rsid w:val="00AF7985"/>
    <w:rsid w:val="00B00596"/>
    <w:rsid w:val="00B01369"/>
    <w:rsid w:val="00B0177F"/>
    <w:rsid w:val="00B05BEC"/>
    <w:rsid w:val="00B15505"/>
    <w:rsid w:val="00B1599A"/>
    <w:rsid w:val="00B16BC5"/>
    <w:rsid w:val="00B17FF1"/>
    <w:rsid w:val="00B20E89"/>
    <w:rsid w:val="00B24AFD"/>
    <w:rsid w:val="00B25597"/>
    <w:rsid w:val="00B25717"/>
    <w:rsid w:val="00B25B65"/>
    <w:rsid w:val="00B27559"/>
    <w:rsid w:val="00B30215"/>
    <w:rsid w:val="00B30DEF"/>
    <w:rsid w:val="00B31F8D"/>
    <w:rsid w:val="00B32254"/>
    <w:rsid w:val="00B32E8F"/>
    <w:rsid w:val="00B3364D"/>
    <w:rsid w:val="00B33F1A"/>
    <w:rsid w:val="00B344C5"/>
    <w:rsid w:val="00B3718B"/>
    <w:rsid w:val="00B3733A"/>
    <w:rsid w:val="00B4182D"/>
    <w:rsid w:val="00B42355"/>
    <w:rsid w:val="00B427FD"/>
    <w:rsid w:val="00B42E4B"/>
    <w:rsid w:val="00B430BF"/>
    <w:rsid w:val="00B50EB2"/>
    <w:rsid w:val="00B511A8"/>
    <w:rsid w:val="00B542FC"/>
    <w:rsid w:val="00B54D03"/>
    <w:rsid w:val="00B55149"/>
    <w:rsid w:val="00B56799"/>
    <w:rsid w:val="00B61C34"/>
    <w:rsid w:val="00B62A4D"/>
    <w:rsid w:val="00B63D81"/>
    <w:rsid w:val="00B64A5E"/>
    <w:rsid w:val="00B64CB7"/>
    <w:rsid w:val="00B654B0"/>
    <w:rsid w:val="00B66869"/>
    <w:rsid w:val="00B66A77"/>
    <w:rsid w:val="00B670C6"/>
    <w:rsid w:val="00B70430"/>
    <w:rsid w:val="00B70431"/>
    <w:rsid w:val="00B721FA"/>
    <w:rsid w:val="00B7745D"/>
    <w:rsid w:val="00B803F6"/>
    <w:rsid w:val="00B806E8"/>
    <w:rsid w:val="00B81302"/>
    <w:rsid w:val="00B81AC9"/>
    <w:rsid w:val="00B822F8"/>
    <w:rsid w:val="00B8442F"/>
    <w:rsid w:val="00B847FB"/>
    <w:rsid w:val="00B85B29"/>
    <w:rsid w:val="00B91492"/>
    <w:rsid w:val="00B92DD0"/>
    <w:rsid w:val="00B942A5"/>
    <w:rsid w:val="00B94E6E"/>
    <w:rsid w:val="00B96193"/>
    <w:rsid w:val="00B96BD9"/>
    <w:rsid w:val="00BA0073"/>
    <w:rsid w:val="00BA3D9F"/>
    <w:rsid w:val="00BA7C88"/>
    <w:rsid w:val="00BB02DB"/>
    <w:rsid w:val="00BB0A77"/>
    <w:rsid w:val="00BB0E02"/>
    <w:rsid w:val="00BB1FBD"/>
    <w:rsid w:val="00BB5864"/>
    <w:rsid w:val="00BB5D9C"/>
    <w:rsid w:val="00BB69C6"/>
    <w:rsid w:val="00BC7396"/>
    <w:rsid w:val="00BC7B44"/>
    <w:rsid w:val="00BD01AB"/>
    <w:rsid w:val="00BD1843"/>
    <w:rsid w:val="00BD40E5"/>
    <w:rsid w:val="00BD525D"/>
    <w:rsid w:val="00BE2275"/>
    <w:rsid w:val="00BE3F83"/>
    <w:rsid w:val="00BE4775"/>
    <w:rsid w:val="00BE58FB"/>
    <w:rsid w:val="00BE59FA"/>
    <w:rsid w:val="00BF0A4D"/>
    <w:rsid w:val="00BF24B9"/>
    <w:rsid w:val="00BF4505"/>
    <w:rsid w:val="00BF46A6"/>
    <w:rsid w:val="00BF6D78"/>
    <w:rsid w:val="00BF7B0E"/>
    <w:rsid w:val="00C00B79"/>
    <w:rsid w:val="00C00DDA"/>
    <w:rsid w:val="00C00FB8"/>
    <w:rsid w:val="00C0278E"/>
    <w:rsid w:val="00C02939"/>
    <w:rsid w:val="00C045CF"/>
    <w:rsid w:val="00C062B2"/>
    <w:rsid w:val="00C0748B"/>
    <w:rsid w:val="00C07CF1"/>
    <w:rsid w:val="00C119F6"/>
    <w:rsid w:val="00C14985"/>
    <w:rsid w:val="00C166A0"/>
    <w:rsid w:val="00C16EA6"/>
    <w:rsid w:val="00C20346"/>
    <w:rsid w:val="00C207FC"/>
    <w:rsid w:val="00C21530"/>
    <w:rsid w:val="00C233BB"/>
    <w:rsid w:val="00C268D7"/>
    <w:rsid w:val="00C27D8B"/>
    <w:rsid w:val="00C32BFD"/>
    <w:rsid w:val="00C32C06"/>
    <w:rsid w:val="00C35F57"/>
    <w:rsid w:val="00C3704C"/>
    <w:rsid w:val="00C40CD2"/>
    <w:rsid w:val="00C416E4"/>
    <w:rsid w:val="00C436D7"/>
    <w:rsid w:val="00C447B2"/>
    <w:rsid w:val="00C4492C"/>
    <w:rsid w:val="00C46553"/>
    <w:rsid w:val="00C47E39"/>
    <w:rsid w:val="00C51083"/>
    <w:rsid w:val="00C51D80"/>
    <w:rsid w:val="00C55E32"/>
    <w:rsid w:val="00C6095B"/>
    <w:rsid w:val="00C60F6F"/>
    <w:rsid w:val="00C616CF"/>
    <w:rsid w:val="00C66932"/>
    <w:rsid w:val="00C66CB3"/>
    <w:rsid w:val="00C70F15"/>
    <w:rsid w:val="00C72656"/>
    <w:rsid w:val="00C75404"/>
    <w:rsid w:val="00C7560F"/>
    <w:rsid w:val="00C8132D"/>
    <w:rsid w:val="00C81890"/>
    <w:rsid w:val="00C823C1"/>
    <w:rsid w:val="00C858DA"/>
    <w:rsid w:val="00C85ECD"/>
    <w:rsid w:val="00C87368"/>
    <w:rsid w:val="00C87D4C"/>
    <w:rsid w:val="00C909C9"/>
    <w:rsid w:val="00C93E76"/>
    <w:rsid w:val="00C95EEF"/>
    <w:rsid w:val="00C9692F"/>
    <w:rsid w:val="00C978E0"/>
    <w:rsid w:val="00CA0A8C"/>
    <w:rsid w:val="00CA1332"/>
    <w:rsid w:val="00CA3FCF"/>
    <w:rsid w:val="00CA460A"/>
    <w:rsid w:val="00CA4834"/>
    <w:rsid w:val="00CA55E6"/>
    <w:rsid w:val="00CA5F3F"/>
    <w:rsid w:val="00CA7F7B"/>
    <w:rsid w:val="00CB0110"/>
    <w:rsid w:val="00CB1960"/>
    <w:rsid w:val="00CB5A3C"/>
    <w:rsid w:val="00CC0D6A"/>
    <w:rsid w:val="00CC24B7"/>
    <w:rsid w:val="00CC329A"/>
    <w:rsid w:val="00CC4A97"/>
    <w:rsid w:val="00CC737F"/>
    <w:rsid w:val="00CC7DB8"/>
    <w:rsid w:val="00CC7E89"/>
    <w:rsid w:val="00CD367A"/>
    <w:rsid w:val="00CD6B50"/>
    <w:rsid w:val="00CD6BC8"/>
    <w:rsid w:val="00CE26CD"/>
    <w:rsid w:val="00CE2BF4"/>
    <w:rsid w:val="00CE3C7A"/>
    <w:rsid w:val="00CE64CB"/>
    <w:rsid w:val="00CF1175"/>
    <w:rsid w:val="00CF2D1C"/>
    <w:rsid w:val="00CF3F89"/>
    <w:rsid w:val="00CF4696"/>
    <w:rsid w:val="00CF5284"/>
    <w:rsid w:val="00CF692E"/>
    <w:rsid w:val="00CF6AEA"/>
    <w:rsid w:val="00D00F84"/>
    <w:rsid w:val="00D0153E"/>
    <w:rsid w:val="00D017A1"/>
    <w:rsid w:val="00D031AF"/>
    <w:rsid w:val="00D0344B"/>
    <w:rsid w:val="00D05323"/>
    <w:rsid w:val="00D11424"/>
    <w:rsid w:val="00D16294"/>
    <w:rsid w:val="00D2019B"/>
    <w:rsid w:val="00D21002"/>
    <w:rsid w:val="00D23D3E"/>
    <w:rsid w:val="00D268B0"/>
    <w:rsid w:val="00D27556"/>
    <w:rsid w:val="00D329BC"/>
    <w:rsid w:val="00D33048"/>
    <w:rsid w:val="00D33E03"/>
    <w:rsid w:val="00D36188"/>
    <w:rsid w:val="00D3661D"/>
    <w:rsid w:val="00D3671D"/>
    <w:rsid w:val="00D36C13"/>
    <w:rsid w:val="00D4069F"/>
    <w:rsid w:val="00D437FC"/>
    <w:rsid w:val="00D444FA"/>
    <w:rsid w:val="00D44CFB"/>
    <w:rsid w:val="00D50833"/>
    <w:rsid w:val="00D51089"/>
    <w:rsid w:val="00D518FA"/>
    <w:rsid w:val="00D5304B"/>
    <w:rsid w:val="00D54F43"/>
    <w:rsid w:val="00D54F9C"/>
    <w:rsid w:val="00D60457"/>
    <w:rsid w:val="00D6227F"/>
    <w:rsid w:val="00D62F26"/>
    <w:rsid w:val="00D6518B"/>
    <w:rsid w:val="00D65CD0"/>
    <w:rsid w:val="00D65F55"/>
    <w:rsid w:val="00D7287B"/>
    <w:rsid w:val="00D77B7A"/>
    <w:rsid w:val="00D80249"/>
    <w:rsid w:val="00D83522"/>
    <w:rsid w:val="00D841B6"/>
    <w:rsid w:val="00D85793"/>
    <w:rsid w:val="00D86074"/>
    <w:rsid w:val="00D86A85"/>
    <w:rsid w:val="00D93855"/>
    <w:rsid w:val="00D95EED"/>
    <w:rsid w:val="00DA1316"/>
    <w:rsid w:val="00DA1923"/>
    <w:rsid w:val="00DA20EE"/>
    <w:rsid w:val="00DA41AF"/>
    <w:rsid w:val="00DA4C61"/>
    <w:rsid w:val="00DA4C67"/>
    <w:rsid w:val="00DA78B2"/>
    <w:rsid w:val="00DB058C"/>
    <w:rsid w:val="00DB0618"/>
    <w:rsid w:val="00DB245E"/>
    <w:rsid w:val="00DB25BE"/>
    <w:rsid w:val="00DB4A1D"/>
    <w:rsid w:val="00DB504F"/>
    <w:rsid w:val="00DB6B04"/>
    <w:rsid w:val="00DC34ED"/>
    <w:rsid w:val="00DC5266"/>
    <w:rsid w:val="00DC5CAC"/>
    <w:rsid w:val="00DC61F4"/>
    <w:rsid w:val="00DC6461"/>
    <w:rsid w:val="00DC6937"/>
    <w:rsid w:val="00DD358B"/>
    <w:rsid w:val="00DD59FE"/>
    <w:rsid w:val="00DD7225"/>
    <w:rsid w:val="00DE041F"/>
    <w:rsid w:val="00DE0651"/>
    <w:rsid w:val="00DE0B67"/>
    <w:rsid w:val="00DE149C"/>
    <w:rsid w:val="00DE1CC7"/>
    <w:rsid w:val="00DE1D3D"/>
    <w:rsid w:val="00DE2B55"/>
    <w:rsid w:val="00DE2C2C"/>
    <w:rsid w:val="00DE3C77"/>
    <w:rsid w:val="00DE3D71"/>
    <w:rsid w:val="00DE4B07"/>
    <w:rsid w:val="00DE608F"/>
    <w:rsid w:val="00DF6F1B"/>
    <w:rsid w:val="00DF730C"/>
    <w:rsid w:val="00DF7532"/>
    <w:rsid w:val="00E0128B"/>
    <w:rsid w:val="00E0425B"/>
    <w:rsid w:val="00E046CF"/>
    <w:rsid w:val="00E05DE9"/>
    <w:rsid w:val="00E1202C"/>
    <w:rsid w:val="00E1312B"/>
    <w:rsid w:val="00E17B5E"/>
    <w:rsid w:val="00E20A73"/>
    <w:rsid w:val="00E21E5D"/>
    <w:rsid w:val="00E231E1"/>
    <w:rsid w:val="00E23C61"/>
    <w:rsid w:val="00E25ED1"/>
    <w:rsid w:val="00E262F8"/>
    <w:rsid w:val="00E27668"/>
    <w:rsid w:val="00E2795A"/>
    <w:rsid w:val="00E27D95"/>
    <w:rsid w:val="00E30865"/>
    <w:rsid w:val="00E31351"/>
    <w:rsid w:val="00E33235"/>
    <w:rsid w:val="00E3430E"/>
    <w:rsid w:val="00E35685"/>
    <w:rsid w:val="00E3601F"/>
    <w:rsid w:val="00E4129C"/>
    <w:rsid w:val="00E41D45"/>
    <w:rsid w:val="00E4204E"/>
    <w:rsid w:val="00E43713"/>
    <w:rsid w:val="00E45137"/>
    <w:rsid w:val="00E4522B"/>
    <w:rsid w:val="00E46FD2"/>
    <w:rsid w:val="00E520E1"/>
    <w:rsid w:val="00E53141"/>
    <w:rsid w:val="00E60B4C"/>
    <w:rsid w:val="00E60D69"/>
    <w:rsid w:val="00E65047"/>
    <w:rsid w:val="00E65479"/>
    <w:rsid w:val="00E6604F"/>
    <w:rsid w:val="00E66A2F"/>
    <w:rsid w:val="00E70DED"/>
    <w:rsid w:val="00E71B34"/>
    <w:rsid w:val="00E72F92"/>
    <w:rsid w:val="00E74BCA"/>
    <w:rsid w:val="00E756EA"/>
    <w:rsid w:val="00E757F7"/>
    <w:rsid w:val="00E76E13"/>
    <w:rsid w:val="00E80B65"/>
    <w:rsid w:val="00E847F0"/>
    <w:rsid w:val="00E84DF4"/>
    <w:rsid w:val="00E854AC"/>
    <w:rsid w:val="00E87129"/>
    <w:rsid w:val="00E8760E"/>
    <w:rsid w:val="00E87E96"/>
    <w:rsid w:val="00E91BEF"/>
    <w:rsid w:val="00E92491"/>
    <w:rsid w:val="00E94978"/>
    <w:rsid w:val="00E95973"/>
    <w:rsid w:val="00E96506"/>
    <w:rsid w:val="00E96932"/>
    <w:rsid w:val="00E97938"/>
    <w:rsid w:val="00EA0ECE"/>
    <w:rsid w:val="00EA1C25"/>
    <w:rsid w:val="00EA4601"/>
    <w:rsid w:val="00EA4FC3"/>
    <w:rsid w:val="00EA64DC"/>
    <w:rsid w:val="00EA7EC1"/>
    <w:rsid w:val="00EB04BD"/>
    <w:rsid w:val="00EB5245"/>
    <w:rsid w:val="00EB5418"/>
    <w:rsid w:val="00EB5EB8"/>
    <w:rsid w:val="00EB5F9A"/>
    <w:rsid w:val="00EB71B7"/>
    <w:rsid w:val="00EC161E"/>
    <w:rsid w:val="00EC1AC5"/>
    <w:rsid w:val="00EC24C7"/>
    <w:rsid w:val="00EC2E0F"/>
    <w:rsid w:val="00EC5D88"/>
    <w:rsid w:val="00EC7383"/>
    <w:rsid w:val="00EC73D2"/>
    <w:rsid w:val="00EC741F"/>
    <w:rsid w:val="00ED1A53"/>
    <w:rsid w:val="00ED3861"/>
    <w:rsid w:val="00ED4EBC"/>
    <w:rsid w:val="00EE45F0"/>
    <w:rsid w:val="00EE4966"/>
    <w:rsid w:val="00EE4DBA"/>
    <w:rsid w:val="00EF1168"/>
    <w:rsid w:val="00EF1CE6"/>
    <w:rsid w:val="00EF52FD"/>
    <w:rsid w:val="00EF74A0"/>
    <w:rsid w:val="00EF7C82"/>
    <w:rsid w:val="00F0219D"/>
    <w:rsid w:val="00F022F0"/>
    <w:rsid w:val="00F0234B"/>
    <w:rsid w:val="00F0660F"/>
    <w:rsid w:val="00F10160"/>
    <w:rsid w:val="00F104EF"/>
    <w:rsid w:val="00F105BC"/>
    <w:rsid w:val="00F11DE3"/>
    <w:rsid w:val="00F1496E"/>
    <w:rsid w:val="00F1533F"/>
    <w:rsid w:val="00F168DE"/>
    <w:rsid w:val="00F17000"/>
    <w:rsid w:val="00F2100F"/>
    <w:rsid w:val="00F21E5E"/>
    <w:rsid w:val="00F21FEF"/>
    <w:rsid w:val="00F22305"/>
    <w:rsid w:val="00F23A38"/>
    <w:rsid w:val="00F2468A"/>
    <w:rsid w:val="00F27087"/>
    <w:rsid w:val="00F270E9"/>
    <w:rsid w:val="00F27555"/>
    <w:rsid w:val="00F277B9"/>
    <w:rsid w:val="00F278B4"/>
    <w:rsid w:val="00F31BB5"/>
    <w:rsid w:val="00F32AC5"/>
    <w:rsid w:val="00F33AFD"/>
    <w:rsid w:val="00F401BD"/>
    <w:rsid w:val="00F412B3"/>
    <w:rsid w:val="00F44002"/>
    <w:rsid w:val="00F473DC"/>
    <w:rsid w:val="00F526E2"/>
    <w:rsid w:val="00F529C3"/>
    <w:rsid w:val="00F54A8C"/>
    <w:rsid w:val="00F5696F"/>
    <w:rsid w:val="00F56CED"/>
    <w:rsid w:val="00F56F05"/>
    <w:rsid w:val="00F574EC"/>
    <w:rsid w:val="00F57BBC"/>
    <w:rsid w:val="00F61D79"/>
    <w:rsid w:val="00F61DA5"/>
    <w:rsid w:val="00F62A29"/>
    <w:rsid w:val="00F62B56"/>
    <w:rsid w:val="00F65FA7"/>
    <w:rsid w:val="00F6700A"/>
    <w:rsid w:val="00F72286"/>
    <w:rsid w:val="00F73D4E"/>
    <w:rsid w:val="00F73DBA"/>
    <w:rsid w:val="00F74911"/>
    <w:rsid w:val="00F771BA"/>
    <w:rsid w:val="00F77B81"/>
    <w:rsid w:val="00F84776"/>
    <w:rsid w:val="00F87E26"/>
    <w:rsid w:val="00F90856"/>
    <w:rsid w:val="00F91C25"/>
    <w:rsid w:val="00F91EA7"/>
    <w:rsid w:val="00F94104"/>
    <w:rsid w:val="00F95706"/>
    <w:rsid w:val="00FA467F"/>
    <w:rsid w:val="00FA520A"/>
    <w:rsid w:val="00FA5670"/>
    <w:rsid w:val="00FA5D91"/>
    <w:rsid w:val="00FA6ED0"/>
    <w:rsid w:val="00FA72C5"/>
    <w:rsid w:val="00FA7A99"/>
    <w:rsid w:val="00FB0125"/>
    <w:rsid w:val="00FB1B76"/>
    <w:rsid w:val="00FB1E08"/>
    <w:rsid w:val="00FB2C0F"/>
    <w:rsid w:val="00FB349B"/>
    <w:rsid w:val="00FB4658"/>
    <w:rsid w:val="00FB6497"/>
    <w:rsid w:val="00FC0065"/>
    <w:rsid w:val="00FC2C5E"/>
    <w:rsid w:val="00FC2F44"/>
    <w:rsid w:val="00FC70AA"/>
    <w:rsid w:val="00FC70F0"/>
    <w:rsid w:val="00FD014F"/>
    <w:rsid w:val="00FD2308"/>
    <w:rsid w:val="00FD4F3C"/>
    <w:rsid w:val="00FD4F65"/>
    <w:rsid w:val="00FD5A3E"/>
    <w:rsid w:val="00FD5F25"/>
    <w:rsid w:val="00FD64CF"/>
    <w:rsid w:val="00FE00A6"/>
    <w:rsid w:val="00FE0F4B"/>
    <w:rsid w:val="00FE1DFB"/>
    <w:rsid w:val="00FE23E4"/>
    <w:rsid w:val="00FE32BB"/>
    <w:rsid w:val="00FE3FC8"/>
    <w:rsid w:val="00FE57B8"/>
    <w:rsid w:val="00FE72F9"/>
    <w:rsid w:val="00FE754E"/>
    <w:rsid w:val="00FF10E5"/>
    <w:rsid w:val="00FF3828"/>
    <w:rsid w:val="00FF39E6"/>
    <w:rsid w:val="00FF4C28"/>
    <w:rsid w:val="00FF6E70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0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11CB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Konstruktionshinweise"/>
    <w:link w:val="berschrift1Zchn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="100"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45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270E"/>
    <w:rPr>
      <w:rFonts w:ascii="Arial" w:eastAsiaTheme="majorEastAsia" w:hAnsi="Arial" w:cstheme="majorBidi"/>
      <w:b/>
      <w:bCs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0596"/>
    <w:pPr>
      <w:numPr>
        <w:ilvl w:val="1"/>
      </w:num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B5351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rsid w:val="008B5351"/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35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6C16"/>
    <w:rPr>
      <w:rFonts w:ascii="Arial" w:eastAsiaTheme="majorEastAsia" w:hAnsi="Arial" w:cstheme="majorBidi"/>
      <w:b/>
      <w:bCs/>
      <w:i/>
      <w:iCs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096C16"/>
    <w:rPr>
      <w:rFonts w:ascii="Arial" w:hAnsi="Arial"/>
      <w:i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14C6"/>
    <w:pPr>
      <w:pageBreakBefore w:val="0"/>
      <w:tabs>
        <w:tab w:val="clear" w:pos="709"/>
      </w:tabs>
      <w:spacing w:before="480" w:after="0"/>
      <w:ind w:left="0" w:firstLine="0"/>
      <w:jc w:val="left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next w:val="Standard"/>
    <w:autoRedefine/>
    <w:uiPriority w:val="39"/>
    <w:unhideWhenUsed/>
    <w:rsid w:val="007314C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7314C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96C16"/>
    <w:rPr>
      <w:rFonts w:ascii="Arial" w:eastAsiaTheme="majorEastAsia" w:hAnsi="Arial" w:cstheme="majorBidi"/>
      <w:b/>
      <w:i/>
      <w:iCs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ichtsraster-Aufzhlung">
    <w:name w:val="Übersichtsraster-Aufzählung"/>
    <w:basedOn w:val="bersichtsraster"/>
    <w:qFormat/>
    <w:rsid w:val="002E52BE"/>
    <w:pPr>
      <w:numPr>
        <w:numId w:val="1"/>
      </w:numPr>
      <w:ind w:left="354"/>
    </w:pPr>
  </w:style>
  <w:style w:type="table" w:styleId="Tabellenraster">
    <w:name w:val="Table Grid"/>
    <w:basedOn w:val="NormaleTabelle"/>
    <w:rsid w:val="00E2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504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Fett">
    <w:name w:val="Strong"/>
    <w:uiPriority w:val="22"/>
    <w:qFormat/>
    <w:rsid w:val="001F424B"/>
    <w:rPr>
      <w:b/>
      <w:bCs/>
    </w:rPr>
  </w:style>
  <w:style w:type="paragraph" w:customStyle="1" w:styleId="Liste-Flie-Spiegelstrich">
    <w:name w:val="Liste-Fließ-Spiegelstrich"/>
    <w:basedOn w:val="Standard"/>
    <w:link w:val="Liste-Flie-SpiegelstrichZchn"/>
    <w:qFormat/>
    <w:rsid w:val="00CE26CD"/>
    <w:pPr>
      <w:keepLines/>
      <w:numPr>
        <w:numId w:val="2"/>
      </w:numPr>
      <w:ind w:left="714" w:hanging="357"/>
      <w:contextualSpacing/>
    </w:pPr>
    <w:rPr>
      <w:rFonts w:eastAsia="Calibri" w:cs="Times New Roman"/>
      <w:sz w:val="24"/>
    </w:rPr>
  </w:style>
  <w:style w:type="character" w:customStyle="1" w:styleId="Liste-Flie-SpiegelstrichZchn">
    <w:name w:val="Liste-Fließ-Spiegelstrich Zchn"/>
    <w:link w:val="Liste-Flie-Spiegelstrich"/>
    <w:rsid w:val="00CE26CD"/>
    <w:rPr>
      <w:rFonts w:ascii="Arial" w:eastAsia="Calibri" w:hAnsi="Arial" w:cs="Times New Roman"/>
      <w:sz w:val="24"/>
    </w:rPr>
  </w:style>
  <w:style w:type="paragraph" w:styleId="berarbeitung">
    <w:name w:val="Revision"/>
    <w:hidden/>
    <w:uiPriority w:val="99"/>
    <w:semiHidden/>
    <w:rsid w:val="007D5946"/>
    <w:pPr>
      <w:spacing w:after="0" w:line="240" w:lineRule="auto"/>
    </w:pPr>
    <w:rPr>
      <w:rFonts w:ascii="Arial" w:hAnsi="Arial"/>
    </w:rPr>
  </w:style>
  <w:style w:type="paragraph" w:customStyle="1" w:styleId="p1">
    <w:name w:val="p1"/>
    <w:basedOn w:val="Standard"/>
    <w:rsid w:val="007676D2"/>
    <w:pPr>
      <w:spacing w:after="0" w:line="240" w:lineRule="auto"/>
      <w:jc w:val="left"/>
    </w:pPr>
    <w:rPr>
      <w:rFonts w:ascii="Helvetica" w:hAnsi="Helvetica" w:cs="Times New Roman"/>
      <w:sz w:val="18"/>
      <w:szCs w:val="18"/>
      <w:lang w:eastAsia="de-DE"/>
    </w:rPr>
  </w:style>
  <w:style w:type="paragraph" w:customStyle="1" w:styleId="KTTextkleinohneZeilenabstand">
    <w:name w:val="KT Text klein ohne Zeilenabstand"/>
    <w:basedOn w:val="Standard"/>
    <w:link w:val="KTTextkleinohneZeilenabstandZchn"/>
    <w:qFormat/>
    <w:rsid w:val="00616176"/>
    <w:pPr>
      <w:spacing w:after="0" w:line="264" w:lineRule="auto"/>
      <w:jc w:val="left"/>
    </w:pPr>
    <w:rPr>
      <w:rFonts w:ascii="Calibri" w:eastAsia="Calibri" w:hAnsi="Calibri" w:cs="Times New Roman"/>
    </w:rPr>
  </w:style>
  <w:style w:type="character" w:customStyle="1" w:styleId="KTTextkleinohneZeilenabstandZchn">
    <w:name w:val="KT Text klein ohne Zeilenabstand Zchn"/>
    <w:basedOn w:val="Absatz-Standardschriftart"/>
    <w:link w:val="KTTextkleinohneZeilenabstand"/>
    <w:rsid w:val="00616176"/>
    <w:rPr>
      <w:rFonts w:ascii="Calibri" w:eastAsia="Calibri" w:hAnsi="Calibri" w:cs="Times New Roman"/>
    </w:rPr>
  </w:style>
  <w:style w:type="paragraph" w:customStyle="1" w:styleId="Default">
    <w:name w:val="Default"/>
    <w:rsid w:val="00616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1C2025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C2025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unhideWhenUsed/>
    <w:rsid w:val="00B159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B1599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B1599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sid w:val="00B1599A"/>
    <w:rPr>
      <w:vertAlign w:val="superscript"/>
    </w:rPr>
  </w:style>
  <w:style w:type="paragraph" w:customStyle="1" w:styleId="UV">
    <w:name w:val="UV"/>
    <w:basedOn w:val="Standard"/>
    <w:link w:val="UVZchn"/>
    <w:qFormat/>
    <w:rsid w:val="00F0660F"/>
    <w:pPr>
      <w:spacing w:after="0" w:line="240" w:lineRule="auto"/>
      <w:jc w:val="left"/>
    </w:pPr>
    <w:rPr>
      <w:rFonts w:ascii="Calibri" w:hAnsi="Calibri" w:cs="Arial"/>
      <w:b/>
      <w:bCs/>
      <w:sz w:val="24"/>
      <w:szCs w:val="24"/>
    </w:rPr>
  </w:style>
  <w:style w:type="character" w:customStyle="1" w:styleId="UVZchn">
    <w:name w:val="UV Zchn"/>
    <w:basedOn w:val="Absatz-Standardschriftart"/>
    <w:link w:val="UV"/>
    <w:rsid w:val="00F0660F"/>
    <w:rPr>
      <w:rFonts w:ascii="Calibri" w:hAnsi="Calibri" w:cs="Arial"/>
      <w:b/>
      <w:bCs/>
      <w:sz w:val="24"/>
      <w:szCs w:val="24"/>
    </w:rPr>
  </w:style>
  <w:style w:type="paragraph" w:customStyle="1" w:styleId="Funotehoch">
    <w:name w:val="Fußnote hoch"/>
    <w:basedOn w:val="Standard"/>
    <w:link w:val="FunotehochZchn"/>
    <w:qFormat/>
    <w:rsid w:val="00F0660F"/>
    <w:pPr>
      <w:spacing w:after="0" w:line="240" w:lineRule="auto"/>
      <w:jc w:val="left"/>
    </w:pPr>
    <w:rPr>
      <w:rFonts w:cs="Arial"/>
      <w:vertAlign w:val="superscript"/>
    </w:rPr>
  </w:style>
  <w:style w:type="character" w:customStyle="1" w:styleId="FunotehochZchn">
    <w:name w:val="Fußnote hoch Zchn"/>
    <w:basedOn w:val="Absatz-Standardschriftart"/>
    <w:link w:val="Funotehoch"/>
    <w:rsid w:val="00F0660F"/>
    <w:rPr>
      <w:rFonts w:ascii="Arial" w:hAnsi="Arial" w:cs="Arial"/>
      <w:vertAlign w:val="superscript"/>
    </w:rPr>
  </w:style>
  <w:style w:type="character" w:customStyle="1" w:styleId="n12">
    <w:name w:val="n12"/>
    <w:basedOn w:val="Absatz-Standardschriftart"/>
    <w:rsid w:val="00F0660F"/>
  </w:style>
  <w:style w:type="paragraph" w:customStyle="1" w:styleId="fachspezifischeAufzhlung">
    <w:name w:val="fachspezifische Aufzählung"/>
    <w:basedOn w:val="Standard"/>
    <w:link w:val="fachspezifischeAufzhlungZchn"/>
    <w:rsid w:val="00F0660F"/>
    <w:pPr>
      <w:numPr>
        <w:numId w:val="3"/>
      </w:numPr>
      <w:contextualSpacing/>
    </w:pPr>
    <w:rPr>
      <w:sz w:val="20"/>
      <w:szCs w:val="24"/>
    </w:rPr>
  </w:style>
  <w:style w:type="character" w:customStyle="1" w:styleId="fachspezifischeAufzhlungZchn">
    <w:name w:val="fachspezifische Aufzählung Zchn"/>
    <w:basedOn w:val="Absatz-Standardschriftart"/>
    <w:link w:val="fachspezifischeAufzhlung"/>
    <w:rsid w:val="00F0660F"/>
    <w:rPr>
      <w:rFonts w:ascii="Arial" w:hAnsi="Arial"/>
      <w:sz w:val="20"/>
      <w:szCs w:val="24"/>
    </w:rPr>
  </w:style>
  <w:style w:type="paragraph" w:customStyle="1" w:styleId="font8">
    <w:name w:val="font_8"/>
    <w:basedOn w:val="Standard"/>
    <w:rsid w:val="008436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Arial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84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84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hema">
    <w:name w:val="a-Thema"/>
    <w:basedOn w:val="UV"/>
    <w:link w:val="a-ThemaZchn"/>
    <w:qFormat/>
    <w:rsid w:val="00611E17"/>
    <w:pPr>
      <w:spacing w:before="120" w:after="120"/>
    </w:pPr>
    <w:rPr>
      <w:rFonts w:ascii="Arial" w:hAnsi="Arial"/>
      <w:sz w:val="22"/>
      <w:szCs w:val="22"/>
    </w:rPr>
  </w:style>
  <w:style w:type="character" w:customStyle="1" w:styleId="a-ThemaZchn">
    <w:name w:val="a-Thema Zchn"/>
    <w:basedOn w:val="UVZchn"/>
    <w:link w:val="a-Thema"/>
    <w:rsid w:val="00611E17"/>
    <w:rPr>
      <w:rFonts w:ascii="Arial" w:hAnsi="Arial" w:cs="Arial"/>
      <w:b/>
      <w:bCs/>
      <w:sz w:val="24"/>
      <w:szCs w:val="24"/>
    </w:rPr>
  </w:style>
  <w:style w:type="paragraph" w:customStyle="1" w:styleId="PunktTabelle">
    <w:name w:val="Punkt Tabelle"/>
    <w:basedOn w:val="Standard"/>
    <w:qFormat/>
    <w:rsid w:val="00F1496E"/>
    <w:pPr>
      <w:tabs>
        <w:tab w:val="num" w:pos="360"/>
      </w:tabs>
      <w:spacing w:after="60" w:line="240" w:lineRule="auto"/>
      <w:ind w:left="351" w:hanging="357"/>
      <w:jc w:val="left"/>
    </w:pPr>
    <w:rPr>
      <w:sz w:val="20"/>
    </w:rPr>
  </w:style>
  <w:style w:type="paragraph" w:customStyle="1" w:styleId="Prozessbezogeneberschriften">
    <w:name w:val="Prozessbezogene Überschriften"/>
    <w:basedOn w:val="Standard"/>
    <w:qFormat/>
    <w:rsid w:val="00884F45"/>
    <w:pPr>
      <w:spacing w:after="0"/>
    </w:pPr>
    <w:rPr>
      <w:rFonts w:eastAsia="Times New Roman" w:cs="Arial"/>
      <w:sz w:val="24"/>
    </w:rPr>
  </w:style>
  <w:style w:type="table" w:customStyle="1" w:styleId="Tabellenraster3">
    <w:name w:val="Tabellenraster3"/>
    <w:basedOn w:val="NormaleTabelle"/>
    <w:rsid w:val="00884F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rsid w:val="00E451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4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11CB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Konstruktionshinweise"/>
    <w:link w:val="berschrift1Zchn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="100"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45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270E"/>
    <w:rPr>
      <w:rFonts w:ascii="Arial" w:eastAsiaTheme="majorEastAsia" w:hAnsi="Arial" w:cstheme="majorBidi"/>
      <w:b/>
      <w:bCs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0596"/>
    <w:pPr>
      <w:numPr>
        <w:ilvl w:val="1"/>
      </w:num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B5351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rsid w:val="008B5351"/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35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6C16"/>
    <w:rPr>
      <w:rFonts w:ascii="Arial" w:eastAsiaTheme="majorEastAsia" w:hAnsi="Arial" w:cstheme="majorBidi"/>
      <w:b/>
      <w:bCs/>
      <w:i/>
      <w:iCs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096C16"/>
    <w:rPr>
      <w:rFonts w:ascii="Arial" w:hAnsi="Arial"/>
      <w:i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14C6"/>
    <w:pPr>
      <w:pageBreakBefore w:val="0"/>
      <w:tabs>
        <w:tab w:val="clear" w:pos="709"/>
      </w:tabs>
      <w:spacing w:before="480" w:after="0"/>
      <w:ind w:left="0" w:firstLine="0"/>
      <w:jc w:val="left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next w:val="Standard"/>
    <w:autoRedefine/>
    <w:uiPriority w:val="39"/>
    <w:unhideWhenUsed/>
    <w:rsid w:val="007314C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7314C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96C16"/>
    <w:rPr>
      <w:rFonts w:ascii="Arial" w:eastAsiaTheme="majorEastAsia" w:hAnsi="Arial" w:cstheme="majorBidi"/>
      <w:b/>
      <w:i/>
      <w:iCs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ichtsraster-Aufzhlung">
    <w:name w:val="Übersichtsraster-Aufzählung"/>
    <w:basedOn w:val="bersichtsraster"/>
    <w:qFormat/>
    <w:rsid w:val="002E52BE"/>
    <w:pPr>
      <w:numPr>
        <w:numId w:val="1"/>
      </w:numPr>
      <w:ind w:left="354"/>
    </w:pPr>
  </w:style>
  <w:style w:type="table" w:styleId="Tabellenraster">
    <w:name w:val="Table Grid"/>
    <w:basedOn w:val="NormaleTabelle"/>
    <w:rsid w:val="00E2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504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Fett">
    <w:name w:val="Strong"/>
    <w:uiPriority w:val="22"/>
    <w:qFormat/>
    <w:rsid w:val="001F424B"/>
    <w:rPr>
      <w:b/>
      <w:bCs/>
    </w:rPr>
  </w:style>
  <w:style w:type="paragraph" w:customStyle="1" w:styleId="Liste-Flie-Spiegelstrich">
    <w:name w:val="Liste-Fließ-Spiegelstrich"/>
    <w:basedOn w:val="Standard"/>
    <w:link w:val="Liste-Flie-SpiegelstrichZchn"/>
    <w:qFormat/>
    <w:rsid w:val="00CE26CD"/>
    <w:pPr>
      <w:keepLines/>
      <w:numPr>
        <w:numId w:val="2"/>
      </w:numPr>
      <w:ind w:left="714" w:hanging="357"/>
      <w:contextualSpacing/>
    </w:pPr>
    <w:rPr>
      <w:rFonts w:eastAsia="Calibri" w:cs="Times New Roman"/>
      <w:sz w:val="24"/>
    </w:rPr>
  </w:style>
  <w:style w:type="character" w:customStyle="1" w:styleId="Liste-Flie-SpiegelstrichZchn">
    <w:name w:val="Liste-Fließ-Spiegelstrich Zchn"/>
    <w:link w:val="Liste-Flie-Spiegelstrich"/>
    <w:rsid w:val="00CE26CD"/>
    <w:rPr>
      <w:rFonts w:ascii="Arial" w:eastAsia="Calibri" w:hAnsi="Arial" w:cs="Times New Roman"/>
      <w:sz w:val="24"/>
    </w:rPr>
  </w:style>
  <w:style w:type="paragraph" w:styleId="berarbeitung">
    <w:name w:val="Revision"/>
    <w:hidden/>
    <w:uiPriority w:val="99"/>
    <w:semiHidden/>
    <w:rsid w:val="007D5946"/>
    <w:pPr>
      <w:spacing w:after="0" w:line="240" w:lineRule="auto"/>
    </w:pPr>
    <w:rPr>
      <w:rFonts w:ascii="Arial" w:hAnsi="Arial"/>
    </w:rPr>
  </w:style>
  <w:style w:type="paragraph" w:customStyle="1" w:styleId="p1">
    <w:name w:val="p1"/>
    <w:basedOn w:val="Standard"/>
    <w:rsid w:val="007676D2"/>
    <w:pPr>
      <w:spacing w:after="0" w:line="240" w:lineRule="auto"/>
      <w:jc w:val="left"/>
    </w:pPr>
    <w:rPr>
      <w:rFonts w:ascii="Helvetica" w:hAnsi="Helvetica" w:cs="Times New Roman"/>
      <w:sz w:val="18"/>
      <w:szCs w:val="18"/>
      <w:lang w:eastAsia="de-DE"/>
    </w:rPr>
  </w:style>
  <w:style w:type="paragraph" w:customStyle="1" w:styleId="KTTextkleinohneZeilenabstand">
    <w:name w:val="KT Text klein ohne Zeilenabstand"/>
    <w:basedOn w:val="Standard"/>
    <w:link w:val="KTTextkleinohneZeilenabstandZchn"/>
    <w:qFormat/>
    <w:rsid w:val="00616176"/>
    <w:pPr>
      <w:spacing w:after="0" w:line="264" w:lineRule="auto"/>
      <w:jc w:val="left"/>
    </w:pPr>
    <w:rPr>
      <w:rFonts w:ascii="Calibri" w:eastAsia="Calibri" w:hAnsi="Calibri" w:cs="Times New Roman"/>
    </w:rPr>
  </w:style>
  <w:style w:type="character" w:customStyle="1" w:styleId="KTTextkleinohneZeilenabstandZchn">
    <w:name w:val="KT Text klein ohne Zeilenabstand Zchn"/>
    <w:basedOn w:val="Absatz-Standardschriftart"/>
    <w:link w:val="KTTextkleinohneZeilenabstand"/>
    <w:rsid w:val="00616176"/>
    <w:rPr>
      <w:rFonts w:ascii="Calibri" w:eastAsia="Calibri" w:hAnsi="Calibri" w:cs="Times New Roman"/>
    </w:rPr>
  </w:style>
  <w:style w:type="paragraph" w:customStyle="1" w:styleId="Default">
    <w:name w:val="Default"/>
    <w:rsid w:val="00616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1C2025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C2025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unhideWhenUsed/>
    <w:rsid w:val="00B159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B1599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B1599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sid w:val="00B1599A"/>
    <w:rPr>
      <w:vertAlign w:val="superscript"/>
    </w:rPr>
  </w:style>
  <w:style w:type="paragraph" w:customStyle="1" w:styleId="UV">
    <w:name w:val="UV"/>
    <w:basedOn w:val="Standard"/>
    <w:link w:val="UVZchn"/>
    <w:qFormat/>
    <w:rsid w:val="00F0660F"/>
    <w:pPr>
      <w:spacing w:after="0" w:line="240" w:lineRule="auto"/>
      <w:jc w:val="left"/>
    </w:pPr>
    <w:rPr>
      <w:rFonts w:ascii="Calibri" w:hAnsi="Calibri" w:cs="Arial"/>
      <w:b/>
      <w:bCs/>
      <w:sz w:val="24"/>
      <w:szCs w:val="24"/>
    </w:rPr>
  </w:style>
  <w:style w:type="character" w:customStyle="1" w:styleId="UVZchn">
    <w:name w:val="UV Zchn"/>
    <w:basedOn w:val="Absatz-Standardschriftart"/>
    <w:link w:val="UV"/>
    <w:rsid w:val="00F0660F"/>
    <w:rPr>
      <w:rFonts w:ascii="Calibri" w:hAnsi="Calibri" w:cs="Arial"/>
      <w:b/>
      <w:bCs/>
      <w:sz w:val="24"/>
      <w:szCs w:val="24"/>
    </w:rPr>
  </w:style>
  <w:style w:type="paragraph" w:customStyle="1" w:styleId="Funotehoch">
    <w:name w:val="Fußnote hoch"/>
    <w:basedOn w:val="Standard"/>
    <w:link w:val="FunotehochZchn"/>
    <w:qFormat/>
    <w:rsid w:val="00F0660F"/>
    <w:pPr>
      <w:spacing w:after="0" w:line="240" w:lineRule="auto"/>
      <w:jc w:val="left"/>
    </w:pPr>
    <w:rPr>
      <w:rFonts w:cs="Arial"/>
      <w:vertAlign w:val="superscript"/>
    </w:rPr>
  </w:style>
  <w:style w:type="character" w:customStyle="1" w:styleId="FunotehochZchn">
    <w:name w:val="Fußnote hoch Zchn"/>
    <w:basedOn w:val="Absatz-Standardschriftart"/>
    <w:link w:val="Funotehoch"/>
    <w:rsid w:val="00F0660F"/>
    <w:rPr>
      <w:rFonts w:ascii="Arial" w:hAnsi="Arial" w:cs="Arial"/>
      <w:vertAlign w:val="superscript"/>
    </w:rPr>
  </w:style>
  <w:style w:type="character" w:customStyle="1" w:styleId="n12">
    <w:name w:val="n12"/>
    <w:basedOn w:val="Absatz-Standardschriftart"/>
    <w:rsid w:val="00F0660F"/>
  </w:style>
  <w:style w:type="paragraph" w:customStyle="1" w:styleId="fachspezifischeAufzhlung">
    <w:name w:val="fachspezifische Aufzählung"/>
    <w:basedOn w:val="Standard"/>
    <w:link w:val="fachspezifischeAufzhlungZchn"/>
    <w:rsid w:val="00F0660F"/>
    <w:pPr>
      <w:numPr>
        <w:numId w:val="3"/>
      </w:numPr>
      <w:contextualSpacing/>
    </w:pPr>
    <w:rPr>
      <w:sz w:val="20"/>
      <w:szCs w:val="24"/>
    </w:rPr>
  </w:style>
  <w:style w:type="character" w:customStyle="1" w:styleId="fachspezifischeAufzhlungZchn">
    <w:name w:val="fachspezifische Aufzählung Zchn"/>
    <w:basedOn w:val="Absatz-Standardschriftart"/>
    <w:link w:val="fachspezifischeAufzhlung"/>
    <w:rsid w:val="00F0660F"/>
    <w:rPr>
      <w:rFonts w:ascii="Arial" w:hAnsi="Arial"/>
      <w:sz w:val="20"/>
      <w:szCs w:val="24"/>
    </w:rPr>
  </w:style>
  <w:style w:type="paragraph" w:customStyle="1" w:styleId="font8">
    <w:name w:val="font_8"/>
    <w:basedOn w:val="Standard"/>
    <w:rsid w:val="008436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Arial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84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84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hema">
    <w:name w:val="a-Thema"/>
    <w:basedOn w:val="UV"/>
    <w:link w:val="a-ThemaZchn"/>
    <w:qFormat/>
    <w:rsid w:val="00611E17"/>
    <w:pPr>
      <w:spacing w:before="120" w:after="120"/>
    </w:pPr>
    <w:rPr>
      <w:rFonts w:ascii="Arial" w:hAnsi="Arial"/>
      <w:sz w:val="22"/>
      <w:szCs w:val="22"/>
    </w:rPr>
  </w:style>
  <w:style w:type="character" w:customStyle="1" w:styleId="a-ThemaZchn">
    <w:name w:val="a-Thema Zchn"/>
    <w:basedOn w:val="UVZchn"/>
    <w:link w:val="a-Thema"/>
    <w:rsid w:val="00611E17"/>
    <w:rPr>
      <w:rFonts w:ascii="Arial" w:hAnsi="Arial" w:cs="Arial"/>
      <w:b/>
      <w:bCs/>
      <w:sz w:val="24"/>
      <w:szCs w:val="24"/>
    </w:rPr>
  </w:style>
  <w:style w:type="paragraph" w:customStyle="1" w:styleId="PunktTabelle">
    <w:name w:val="Punkt Tabelle"/>
    <w:basedOn w:val="Standard"/>
    <w:qFormat/>
    <w:rsid w:val="00F1496E"/>
    <w:pPr>
      <w:tabs>
        <w:tab w:val="num" w:pos="360"/>
      </w:tabs>
      <w:spacing w:after="60" w:line="240" w:lineRule="auto"/>
      <w:ind w:left="351" w:hanging="357"/>
      <w:jc w:val="left"/>
    </w:pPr>
    <w:rPr>
      <w:sz w:val="20"/>
    </w:rPr>
  </w:style>
  <w:style w:type="paragraph" w:customStyle="1" w:styleId="Prozessbezogeneberschriften">
    <w:name w:val="Prozessbezogene Überschriften"/>
    <w:basedOn w:val="Standard"/>
    <w:qFormat/>
    <w:rsid w:val="00884F45"/>
    <w:pPr>
      <w:spacing w:after="0"/>
    </w:pPr>
    <w:rPr>
      <w:rFonts w:eastAsia="Times New Roman" w:cs="Arial"/>
      <w:sz w:val="24"/>
    </w:rPr>
  </w:style>
  <w:style w:type="table" w:customStyle="1" w:styleId="Tabellenraster3">
    <w:name w:val="Tabellenraster3"/>
    <w:basedOn w:val="NormaleTabelle"/>
    <w:rsid w:val="00884F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rsid w:val="00E451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4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99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67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5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73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6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49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AU~1\AppData\Local\Temp\SiLP_Gym_SI_Fach_JJJJ-MM-TT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0BBC04CC154DAA548F31B632FAC9" ma:contentTypeVersion="3" ma:contentTypeDescription="Ein neues Dokument erstellen." ma:contentTypeScope="" ma:versionID="ed19685d7c203f2c3271b74b21c9e9dc">
  <xsd:schema xmlns:xsd="http://www.w3.org/2001/XMLSchema" xmlns:xs="http://www.w3.org/2001/XMLSchema" xmlns:p="http://schemas.microsoft.com/office/2006/metadata/properties" xmlns:ns2="8445e5ad-562c-4442-9d98-85ca56efba6c" targetNamespace="http://schemas.microsoft.com/office/2006/metadata/properties" ma:root="true" ma:fieldsID="8bc9138a52ddb31d0d5a29f386b5e651" ns2:_="">
    <xsd:import namespace="8445e5ad-562c-4442-9d98-85ca56efb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5e5ad-562c-4442-9d98-85ca56efb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39A6-9A33-4A2F-856E-915B61706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775B5-D964-43C9-BA4F-15C2E750BF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77BD44-28BF-4DCF-96C6-E200665E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5e5ad-562c-4442-9d98-85ca56efb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BE03D7-9F5B-4439-9D7A-DD880AD6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SiLP_Gym_SI_Fach_JJJJ-MM-TT-1.dotx</Template>
  <TotalTime>0</TotalTime>
  <Pages>52</Pages>
  <Words>9133</Words>
  <Characters>57543</Characters>
  <Application>Microsoft Office Word</Application>
  <DocSecurity>0</DocSecurity>
  <Lines>479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Habig</dc:creator>
  <cp:lastModifiedBy>Ilona</cp:lastModifiedBy>
  <cp:revision>8</cp:revision>
  <cp:lastPrinted>2021-02-11T13:11:00Z</cp:lastPrinted>
  <dcterms:created xsi:type="dcterms:W3CDTF">2022-02-17T13:11:00Z</dcterms:created>
  <dcterms:modified xsi:type="dcterms:W3CDTF">2022-02-17T18:11:00Z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0x01010055980BBC04CC154DAA548F31B632FAC9</vt:lpwstr>
  </property>
</Properties>
</file>